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97D3221" w:rsidR="00C63555" w:rsidRPr="00E60780" w:rsidRDefault="00E60780" w:rsidP="00C63555">
      <w:pPr>
        <w:pStyle w:val="Kop1"/>
        <w:rPr>
          <w:lang w:val="en-US"/>
        </w:rPr>
      </w:pPr>
      <w:r w:rsidRPr="00E60780">
        <w:rPr>
          <w:lang w:val="en-US"/>
        </w:rPr>
        <w:t>Solar shading s</w:t>
      </w:r>
      <w:r>
        <w:rPr>
          <w:lang w:val="en-US"/>
        </w:rPr>
        <w:t>ystem</w:t>
      </w:r>
      <w:r w:rsidR="007460C7" w:rsidRPr="00E60780">
        <w:rPr>
          <w:lang w:val="en-US"/>
        </w:rPr>
        <w:br/>
        <w:t>D</w:t>
      </w:r>
      <w:r w:rsidR="00C63555" w:rsidRPr="00E60780">
        <w:rPr>
          <w:lang w:val="en-US"/>
        </w:rPr>
        <w:t>UCO Ventilation &amp; Sun Control</w:t>
      </w:r>
      <w:r w:rsidR="001D6DEB" w:rsidRPr="00E60780">
        <w:rPr>
          <w:lang w:val="en-US"/>
        </w:rPr>
        <w:br/>
      </w:r>
      <w:r w:rsidR="00C63555" w:rsidRPr="00E60780">
        <w:rPr>
          <w:lang w:val="en-US"/>
        </w:rPr>
        <w:t>Duco</w:t>
      </w:r>
      <w:r w:rsidR="008A2A2A" w:rsidRPr="00E60780">
        <w:rPr>
          <w:lang w:val="en-US"/>
        </w:rPr>
        <w:t xml:space="preserve">Sun </w:t>
      </w:r>
      <w:r w:rsidR="009F2B4C" w:rsidRPr="00E60780">
        <w:rPr>
          <w:lang w:val="en-US"/>
        </w:rPr>
        <w:t>Cubic</w:t>
      </w:r>
      <w:r w:rsidR="00D2329F">
        <w:rPr>
          <w:lang w:val="en-US"/>
        </w:rPr>
        <w:t xml:space="preserve"> Light</w:t>
      </w:r>
      <w:r w:rsidR="008A2A2A" w:rsidRPr="00E60780">
        <w:rPr>
          <w:lang w:val="en-US"/>
        </w:rPr>
        <w:t xml:space="preserve"> </w:t>
      </w:r>
      <w:r w:rsidR="009F2B4C" w:rsidRPr="00E60780">
        <w:rPr>
          <w:lang w:val="en-US"/>
        </w:rPr>
        <w:t>200x</w:t>
      </w:r>
      <w:r w:rsidR="00273A57" w:rsidRPr="00E60780">
        <w:rPr>
          <w:lang w:val="en-US"/>
        </w:rPr>
        <w:t>4</w:t>
      </w:r>
      <w:r w:rsidR="009F2B4C" w:rsidRPr="00E60780">
        <w:rPr>
          <w:lang w:val="en-US"/>
        </w:rPr>
        <w:t>8</w:t>
      </w:r>
      <w:r w:rsidR="008A2A2A" w:rsidRPr="00E60780">
        <w:rPr>
          <w:lang w:val="en-US"/>
        </w:rPr>
        <w:t xml:space="preserve"> </w:t>
      </w:r>
      <w:r w:rsidR="00025397" w:rsidRPr="00E60780">
        <w:rPr>
          <w:lang w:val="en-US"/>
        </w:rPr>
        <w:t>Multifit</w:t>
      </w:r>
    </w:p>
    <w:p w14:paraId="2349B33C" w14:textId="4D622602" w:rsidR="00C63555" w:rsidRPr="00E60780" w:rsidRDefault="00E60780" w:rsidP="00C63555">
      <w:pPr>
        <w:pStyle w:val="Kop2"/>
        <w:rPr>
          <w:lang w:val="en-US"/>
        </w:rPr>
      </w:pPr>
      <w:r w:rsidRPr="00E60780">
        <w:rPr>
          <w:lang w:val="en-US"/>
        </w:rPr>
        <w:t>Description</w:t>
      </w:r>
    </w:p>
    <w:p w14:paraId="66B61EB2" w14:textId="1D2F2E06" w:rsidR="00E60780" w:rsidRPr="002E4C45" w:rsidRDefault="00E60780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E60780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Pr="00E60780">
        <w:rPr>
          <w:rFonts w:ascii="Arial" w:eastAsiaTheme="minorHAnsi" w:hAnsi="Arial" w:cstheme="minorBidi"/>
          <w:lang w:val="en-US"/>
        </w:rPr>
        <w:t xml:space="preserve"> </w:t>
      </w:r>
      <w:r w:rsidRPr="00E60780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="002E4C45" w:rsidRPr="002E4C45">
        <w:rPr>
          <w:rFonts w:ascii="Arial" w:eastAsiaTheme="minorHAnsi" w:hAnsi="Arial" w:cstheme="minorBidi"/>
          <w:lang w:val="en-US"/>
        </w:rPr>
        <w:t xml:space="preserve"> </w:t>
      </w:r>
      <w:r w:rsidR="002E4C45" w:rsidRPr="002E4C45">
        <w:rPr>
          <w:rFonts w:ascii="Arial" w:eastAsiaTheme="minorHAnsi" w:hAnsi="Arial" w:cstheme="minorBidi"/>
          <w:shd w:val="clear" w:color="auto" w:fill="FFFFFF"/>
          <w:lang w:val="en-US"/>
        </w:rPr>
        <w:t>The Cubic</w:t>
      </w:r>
      <w:r w:rsidR="00D2329F">
        <w:rPr>
          <w:rFonts w:ascii="Arial" w:eastAsiaTheme="minorHAnsi" w:hAnsi="Arial" w:cstheme="minorBidi"/>
          <w:shd w:val="clear" w:color="auto" w:fill="FFFFFF"/>
          <w:lang w:val="en-US"/>
        </w:rPr>
        <w:t xml:space="preserve"> Light</w:t>
      </w:r>
      <w:r w:rsidR="002E4C45">
        <w:rPr>
          <w:rFonts w:ascii="Arial" w:eastAsiaTheme="minorHAnsi" w:hAnsi="Arial" w:cstheme="minorBidi"/>
          <w:shd w:val="clear" w:color="auto" w:fill="FFFFFF"/>
          <w:lang w:val="en-US"/>
        </w:rPr>
        <w:t> </w:t>
      </w:r>
      <w:r w:rsidR="002E4C45" w:rsidRPr="002E4C45">
        <w:rPr>
          <w:rFonts w:ascii="Arial" w:eastAsiaTheme="minorHAnsi" w:hAnsi="Arial" w:cstheme="minorBidi"/>
          <w:shd w:val="clear" w:color="auto" w:fill="FFFFFF"/>
          <w:lang w:val="en-US"/>
        </w:rPr>
        <w:t xml:space="preserve">200x48 is a </w:t>
      </w:r>
      <w:r w:rsidR="00D2329F">
        <w:rPr>
          <w:rFonts w:ascii="Arial" w:eastAsiaTheme="minorHAnsi" w:hAnsi="Arial" w:cstheme="minorBidi"/>
          <w:shd w:val="clear" w:color="auto" w:fill="FFFFFF"/>
          <w:lang w:val="en-US"/>
        </w:rPr>
        <w:t>lighter</w:t>
      </w:r>
      <w:r w:rsidR="002E4C45" w:rsidRPr="002E4C45">
        <w:rPr>
          <w:rFonts w:ascii="Arial" w:eastAsiaTheme="minorHAnsi" w:hAnsi="Arial" w:cstheme="minorBidi"/>
          <w:shd w:val="clear" w:color="auto" w:fill="FFFFFF"/>
          <w:lang w:val="en-US"/>
        </w:rPr>
        <w:t xml:space="preserve"> version of the Cubic</w:t>
      </w:r>
      <w:r w:rsidR="002E4C45">
        <w:rPr>
          <w:rFonts w:ascii="Arial" w:eastAsiaTheme="minorHAnsi" w:hAnsi="Arial" w:cstheme="minorBidi"/>
          <w:shd w:val="clear" w:color="auto" w:fill="FFFFFF"/>
          <w:lang w:val="en-US"/>
        </w:rPr>
        <w:t> </w:t>
      </w:r>
      <w:r w:rsidR="002E4C45" w:rsidRPr="002E4C45">
        <w:rPr>
          <w:rFonts w:ascii="Arial" w:eastAsiaTheme="minorHAnsi" w:hAnsi="Arial" w:cstheme="minorBidi"/>
          <w:shd w:val="clear" w:color="auto" w:fill="FFFFFF"/>
          <w:lang w:val="en-US"/>
        </w:rPr>
        <w:t>200</w:t>
      </w:r>
      <w:r w:rsidR="0048398D">
        <w:rPr>
          <w:rFonts w:ascii="Arial" w:eastAsiaTheme="minorHAnsi" w:hAnsi="Arial" w:cstheme="minorBidi"/>
          <w:shd w:val="clear" w:color="auto" w:fill="FFFFFF"/>
          <w:lang w:val="en-US"/>
        </w:rPr>
        <w:t>x48</w:t>
      </w:r>
      <w:r w:rsidR="002E4C45" w:rsidRPr="002E4C45">
        <w:rPr>
          <w:rFonts w:ascii="Arial" w:eastAsiaTheme="minorHAnsi" w:hAnsi="Arial" w:cstheme="minorBidi"/>
          <w:shd w:val="clear" w:color="auto" w:fill="FFFFFF"/>
          <w:lang w:val="en-US"/>
        </w:rPr>
        <w:t>.</w:t>
      </w:r>
    </w:p>
    <w:p w14:paraId="55ED26B6" w14:textId="7E9712A5" w:rsidR="00E60780" w:rsidRPr="002E4C45" w:rsidRDefault="002E4C45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2E4C45">
        <w:rPr>
          <w:rFonts w:ascii="Arial" w:eastAsiaTheme="minorHAnsi" w:hAnsi="Arial" w:cstheme="minorBidi"/>
          <w:shd w:val="clear" w:color="auto" w:fill="FFFFFF"/>
          <w:lang w:val="en-US"/>
        </w:rPr>
        <w:t>Fastening is done with the patented Multifit system.</w:t>
      </w:r>
      <w:r w:rsidRPr="002E4C45">
        <w:rPr>
          <w:rFonts w:ascii="Arial" w:eastAsiaTheme="minorHAnsi" w:hAnsi="Arial" w:cstheme="minorBidi"/>
          <w:lang w:val="en-US"/>
        </w:rPr>
        <w:t xml:space="preserve"> </w:t>
      </w:r>
      <w:r w:rsidRPr="002E4C45">
        <w:rPr>
          <w:rFonts w:ascii="Arial" w:eastAsiaTheme="minorHAnsi" w:hAnsi="Arial" w:cstheme="minorBidi"/>
          <w:shd w:val="clear" w:color="auto" w:fill="FFFFFF"/>
          <w:lang w:val="en-US"/>
        </w:rPr>
        <w:t>This system consists of one base and a fork.</w:t>
      </w:r>
      <w:r w:rsidRPr="002E4C45">
        <w:rPr>
          <w:rFonts w:ascii="Arial" w:eastAsiaTheme="minorHAnsi" w:hAnsi="Arial" w:cstheme="minorBidi"/>
          <w:lang w:val="en-US"/>
        </w:rPr>
        <w:t xml:space="preserve"> </w:t>
      </w:r>
      <w:r w:rsidRPr="002E4C45">
        <w:rPr>
          <w:rFonts w:ascii="Arial" w:eastAsiaTheme="minorHAnsi" w:hAnsi="Arial" w:cstheme="minorBidi"/>
          <w:shd w:val="clear" w:color="auto" w:fill="FFFFFF"/>
          <w:lang w:val="en-US"/>
        </w:rPr>
        <w:t>The gearing between the two parts allows for 7 different positions.</w:t>
      </w:r>
      <w:r w:rsidR="004E4DEB" w:rsidRPr="004E4DEB">
        <w:rPr>
          <w:rFonts w:ascii="Arial" w:eastAsiaTheme="minorHAnsi" w:hAnsi="Arial" w:cstheme="minorBidi"/>
          <w:lang w:val="en-US"/>
        </w:rPr>
        <w:t xml:space="preserve"> </w:t>
      </w:r>
      <w:r w:rsidR="004E4DEB" w:rsidRPr="004E4DEB">
        <w:rPr>
          <w:rFonts w:ascii="Arial" w:eastAsiaTheme="minorHAnsi" w:hAnsi="Arial" w:cstheme="minorBidi"/>
          <w:shd w:val="clear" w:color="auto" w:fill="FFFFFF"/>
          <w:lang w:val="nl-BE"/>
        </w:rPr>
        <w:t>The inclination angle is adjustable during mounting.</w:t>
      </w:r>
    </w:p>
    <w:p w14:paraId="563CD3D8" w14:textId="6C887CC4" w:rsidR="00C63555" w:rsidRDefault="004E4DEB" w:rsidP="00C63555">
      <w:pPr>
        <w:pStyle w:val="Kop2"/>
      </w:pPr>
      <w:r>
        <w:t>Version</w:t>
      </w:r>
    </w:p>
    <w:p w14:paraId="5F78980B" w14:textId="431C3CE9" w:rsidR="006A026B" w:rsidRPr="006A026B" w:rsidRDefault="004E4DEB" w:rsidP="006A026B">
      <w:pPr>
        <w:pStyle w:val="Kop3"/>
      </w:pPr>
      <w:r>
        <w:t>Blade</w:t>
      </w:r>
    </w:p>
    <w:p w14:paraId="548B5E61" w14:textId="7FC98819" w:rsidR="00082990" w:rsidRPr="00273A57" w:rsidRDefault="004E4DEB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273A57">
        <w:rPr>
          <w:lang w:val="en-US"/>
        </w:rPr>
        <w:tab/>
      </w:r>
      <w:r w:rsidR="00C63555" w:rsidRPr="00273A57">
        <w:rPr>
          <w:lang w:val="en-US"/>
        </w:rPr>
        <w:tab/>
      </w:r>
      <w:r w:rsidR="009C3B3B" w:rsidRPr="00273A57">
        <w:rPr>
          <w:lang w:val="en-US"/>
        </w:rPr>
        <w:t>Cubic</w:t>
      </w:r>
      <w:r w:rsidR="0048398D">
        <w:rPr>
          <w:lang w:val="en-US"/>
        </w:rPr>
        <w:t xml:space="preserve"> Light</w:t>
      </w:r>
      <w:r w:rsidR="00B44488" w:rsidRPr="00273A57">
        <w:rPr>
          <w:lang w:val="en-US"/>
        </w:rPr>
        <w:t xml:space="preserve"> </w:t>
      </w:r>
      <w:r w:rsidR="00273A57" w:rsidRPr="00273A57">
        <w:rPr>
          <w:lang w:val="en-US"/>
        </w:rPr>
        <w:t>200x48</w:t>
      </w:r>
    </w:p>
    <w:p w14:paraId="4EE18A19" w14:textId="66AB3683" w:rsidR="00737B72" w:rsidRPr="007923FE" w:rsidRDefault="004E4DEB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7923FE">
        <w:tab/>
      </w:r>
      <w:r>
        <w:t>rectangular</w:t>
      </w:r>
    </w:p>
    <w:p w14:paraId="6DEAF48C" w14:textId="4B14B8EB" w:rsidR="001618AE" w:rsidRPr="00FA73E0" w:rsidRDefault="004E4DEB" w:rsidP="001618AE">
      <w:pPr>
        <w:pStyle w:val="Lijstalinea"/>
        <w:numPr>
          <w:ilvl w:val="0"/>
          <w:numId w:val="19"/>
        </w:numPr>
      </w:pPr>
      <w:r>
        <w:t>Blade height</w:t>
      </w:r>
      <w:r w:rsidR="001618AE" w:rsidRPr="00FA73E0">
        <w:tab/>
      </w:r>
      <w:r w:rsidR="001618AE" w:rsidRPr="00FA73E0">
        <w:tab/>
      </w:r>
      <w:r w:rsidR="00FA73E0" w:rsidRPr="00FA73E0">
        <w:t>2</w:t>
      </w:r>
      <w:r w:rsidR="00A545B6" w:rsidRPr="00FA73E0">
        <w:t>00</w:t>
      </w:r>
      <w:r w:rsidR="001618AE" w:rsidRPr="00FA73E0">
        <w:t> mm</w:t>
      </w:r>
    </w:p>
    <w:p w14:paraId="7F9E48FB" w14:textId="05DF9BEA" w:rsidR="001618AE" w:rsidRPr="00FA73E0" w:rsidRDefault="004E4DEB" w:rsidP="001618AE">
      <w:pPr>
        <w:pStyle w:val="Lijstalinea"/>
        <w:numPr>
          <w:ilvl w:val="0"/>
          <w:numId w:val="19"/>
        </w:numPr>
      </w:pPr>
      <w:r>
        <w:t>Blade width</w:t>
      </w:r>
      <w:r w:rsidR="001618AE" w:rsidRPr="00FA73E0">
        <w:tab/>
      </w:r>
      <w:r w:rsidR="001618AE" w:rsidRPr="00FA73E0">
        <w:tab/>
      </w:r>
      <w:r w:rsidR="00FA73E0" w:rsidRPr="00FA73E0">
        <w:t>48</w:t>
      </w:r>
      <w:r w:rsidR="001618AE" w:rsidRPr="00FA73E0">
        <w:t> mm</w:t>
      </w:r>
    </w:p>
    <w:p w14:paraId="5575FD53" w14:textId="314E1AF3" w:rsidR="009F3887" w:rsidRDefault="004E4DEB" w:rsidP="006A026B">
      <w:pPr>
        <w:pStyle w:val="Kop3"/>
      </w:pPr>
      <w:r>
        <w:t>Bracket</w:t>
      </w:r>
    </w:p>
    <w:p w14:paraId="0F7647EC" w14:textId="1840BBFA" w:rsidR="00ED42E3" w:rsidRPr="00471A6A" w:rsidRDefault="009F3887" w:rsidP="009F3887">
      <w:pPr>
        <w:pStyle w:val="Lijstalinea"/>
        <w:numPr>
          <w:ilvl w:val="0"/>
          <w:numId w:val="24"/>
        </w:numPr>
      </w:pPr>
      <w:r w:rsidRPr="00471A6A">
        <w:t>Type</w:t>
      </w:r>
      <w:r w:rsidRPr="00471A6A">
        <w:tab/>
      </w:r>
      <w:r w:rsidRPr="00471A6A">
        <w:tab/>
      </w:r>
      <w:r w:rsidRPr="00471A6A">
        <w:tab/>
      </w:r>
      <w:r w:rsidR="00E436EB" w:rsidRPr="00471A6A">
        <w:t>Multifit</w:t>
      </w:r>
      <w:r w:rsidR="00DF0256">
        <w:t xml:space="preserve"> Cubic</w:t>
      </w:r>
    </w:p>
    <w:p w14:paraId="17821B5E" w14:textId="0A20CDAD" w:rsidR="009F3887" w:rsidRPr="0059402A" w:rsidRDefault="004E4DEB" w:rsidP="00BD2EBE">
      <w:pPr>
        <w:pStyle w:val="Lijstalinea"/>
        <w:numPr>
          <w:ilvl w:val="0"/>
          <w:numId w:val="24"/>
        </w:numPr>
      </w:pPr>
      <w:r>
        <w:t>Inclination angle</w:t>
      </w:r>
      <w:r w:rsidR="00ED42E3" w:rsidRPr="0059402A">
        <w:tab/>
      </w:r>
      <w:r w:rsidR="00E72EC2" w:rsidRPr="0059402A">
        <w:t>-45°, -30°, -15°, 0°, 15°, 30°</w:t>
      </w:r>
      <w:r w:rsidR="00EA6BD1">
        <w:t xml:space="preserve"> o</w:t>
      </w:r>
      <w:r w:rsidR="00537C82">
        <w:t>r</w:t>
      </w:r>
      <w:r w:rsidR="00E72EC2" w:rsidRPr="0059402A">
        <w:t xml:space="preserve"> 45°</w:t>
      </w:r>
    </w:p>
    <w:p w14:paraId="3F7E95D2" w14:textId="4D229BC9" w:rsidR="00846E21" w:rsidRPr="0059402A" w:rsidRDefault="004E4DEB" w:rsidP="009F3887">
      <w:pPr>
        <w:pStyle w:val="Lijstalinea"/>
        <w:numPr>
          <w:ilvl w:val="0"/>
          <w:numId w:val="24"/>
        </w:numPr>
      </w:pPr>
      <w:r>
        <w:t>Height</w:t>
      </w:r>
      <w:r w:rsidR="00846E21" w:rsidRPr="0059402A">
        <w:tab/>
      </w:r>
      <w:r w:rsidR="00846E21" w:rsidRPr="0059402A">
        <w:tab/>
      </w:r>
      <w:r w:rsidR="00F4435F">
        <w:tab/>
      </w:r>
      <w:r w:rsidR="00846E21" w:rsidRPr="0059402A">
        <w:t>90 mm</w:t>
      </w:r>
    </w:p>
    <w:p w14:paraId="7A5DF44B" w14:textId="43BF587E" w:rsidR="00DA0288" w:rsidRPr="0059402A" w:rsidRDefault="004E4DEB" w:rsidP="009F3887">
      <w:pPr>
        <w:pStyle w:val="Lijstalinea"/>
        <w:numPr>
          <w:ilvl w:val="0"/>
          <w:numId w:val="24"/>
        </w:numPr>
      </w:pPr>
      <w:r>
        <w:t>Width</w:t>
      </w:r>
      <w:r w:rsidR="00DA0288" w:rsidRPr="0059402A">
        <w:tab/>
      </w:r>
      <w:r w:rsidR="00DA0288" w:rsidRPr="0059402A">
        <w:tab/>
      </w:r>
      <w:r w:rsidR="00F4435F">
        <w:tab/>
      </w:r>
      <w:r w:rsidR="0059402A" w:rsidRPr="0059402A">
        <w:t>12</w:t>
      </w:r>
      <w:r w:rsidR="00DA0288" w:rsidRPr="0059402A">
        <w:t>0 mm</w:t>
      </w:r>
    </w:p>
    <w:p w14:paraId="46A533EE" w14:textId="691CE947" w:rsidR="00CE6B68" w:rsidRPr="00891CC9" w:rsidRDefault="004E4DEB" w:rsidP="00CE6B68">
      <w:pPr>
        <w:pStyle w:val="Kop3"/>
      </w:pPr>
      <w:r>
        <w:t>Blade fixation</w:t>
      </w:r>
    </w:p>
    <w:p w14:paraId="5A3714DB" w14:textId="0EECD5D6" w:rsidR="00FA1A32" w:rsidRPr="004E4DEB" w:rsidRDefault="00FA1A32" w:rsidP="00FA1A32">
      <w:pPr>
        <w:pStyle w:val="Lijstalinea"/>
        <w:numPr>
          <w:ilvl w:val="0"/>
          <w:numId w:val="24"/>
        </w:numPr>
        <w:rPr>
          <w:lang w:val="en-US"/>
        </w:rPr>
      </w:pPr>
      <w:r w:rsidRPr="004E4DEB">
        <w:rPr>
          <w:lang w:val="en-US"/>
        </w:rPr>
        <w:t xml:space="preserve">2 x </w:t>
      </w:r>
      <w:r w:rsidR="004E4DEB" w:rsidRPr="004E4DEB">
        <w:rPr>
          <w:lang w:val="en-US"/>
        </w:rPr>
        <w:t>hexagon socket countersunk head screw</w:t>
      </w:r>
      <w:r w:rsidRPr="004E4DEB">
        <w:rPr>
          <w:lang w:val="en-US"/>
        </w:rPr>
        <w:t xml:space="preserve"> DIN 7991 M5 x 70</w:t>
      </w:r>
    </w:p>
    <w:p w14:paraId="0E280AF9" w14:textId="1E409BA8" w:rsidR="00FA1A32" w:rsidRPr="004E4DEB" w:rsidRDefault="00FA1A32" w:rsidP="00FA1A32">
      <w:pPr>
        <w:pStyle w:val="Lijstalinea"/>
        <w:numPr>
          <w:ilvl w:val="0"/>
          <w:numId w:val="24"/>
        </w:numPr>
        <w:rPr>
          <w:lang w:val="en-US"/>
        </w:rPr>
      </w:pPr>
      <w:r w:rsidRPr="004E4DEB">
        <w:rPr>
          <w:lang w:val="en-US"/>
        </w:rPr>
        <w:t xml:space="preserve">2 x </w:t>
      </w:r>
      <w:r w:rsidR="004E4DEB" w:rsidRPr="004E4DEB">
        <w:rPr>
          <w:lang w:val="en-US"/>
        </w:rPr>
        <w:t>washer</w:t>
      </w:r>
      <w:r w:rsidRPr="004E4DEB">
        <w:rPr>
          <w:lang w:val="en-US"/>
        </w:rPr>
        <w:t xml:space="preserve"> DIN 125-1A</w:t>
      </w:r>
      <w:r w:rsidR="00CC375D" w:rsidRPr="004E4DEB">
        <w:rPr>
          <w:lang w:val="en-US"/>
        </w:rPr>
        <w:t xml:space="preserve"> M5</w:t>
      </w:r>
    </w:p>
    <w:p w14:paraId="3139BE23" w14:textId="519D8AA7" w:rsidR="00FA1A32" w:rsidRPr="004E4DEB" w:rsidRDefault="00FA1A32" w:rsidP="00FA1A32">
      <w:pPr>
        <w:pStyle w:val="Lijstalinea"/>
        <w:numPr>
          <w:ilvl w:val="0"/>
          <w:numId w:val="24"/>
        </w:numPr>
        <w:rPr>
          <w:lang w:val="sv-SE"/>
        </w:rPr>
      </w:pPr>
      <w:r w:rsidRPr="004E4DEB">
        <w:rPr>
          <w:lang w:val="sv-SE"/>
        </w:rPr>
        <w:t xml:space="preserve">2 x </w:t>
      </w:r>
      <w:r w:rsidR="004E4DEB" w:rsidRPr="004E4DEB">
        <w:rPr>
          <w:lang w:val="sv-SE"/>
        </w:rPr>
        <w:t>lock nut</w:t>
      </w:r>
      <w:r w:rsidRPr="004E4DEB">
        <w:rPr>
          <w:lang w:val="sv-SE"/>
        </w:rPr>
        <w:t xml:space="preserve"> DIN 985 M5</w:t>
      </w:r>
    </w:p>
    <w:p w14:paraId="20596465" w14:textId="2D3CB2DF" w:rsidR="00CD0866" w:rsidRDefault="004E4DEB" w:rsidP="00C112A3">
      <w:pPr>
        <w:pStyle w:val="Kop3"/>
      </w:pPr>
      <w:r>
        <w:t>Bracket fixation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F2245E" w14:paraId="17755FC9" w14:textId="77777777" w:rsidTr="00587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FF1C60E" w14:textId="77777777" w:rsidR="00F2245E" w:rsidRPr="00582691" w:rsidRDefault="00F2245E" w:rsidP="005873F2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3947EDAA" w14:textId="4534482B" w:rsidR="00F2245E" w:rsidRPr="002E58AD" w:rsidRDefault="00F2245E" w:rsidP="00587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F2245E" w:rsidRPr="00537C82" w14:paraId="1D8129A7" w14:textId="77777777" w:rsidTr="00587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CE8715F" w14:textId="12BBAEF9" w:rsidR="00F2245E" w:rsidRPr="00107CF0" w:rsidRDefault="00B02F8D" w:rsidP="005873F2">
            <w:pPr>
              <w:jc w:val="center"/>
              <w:rPr>
                <w:b w:val="0"/>
                <w:bCs w:val="0"/>
              </w:rPr>
            </w:pPr>
            <w:r w:rsidRPr="00B02F8D">
              <w:rPr>
                <w:b w:val="0"/>
                <w:bCs w:val="0"/>
              </w:rPr>
              <w:t>Directly on supporting structure</w:t>
            </w:r>
          </w:p>
        </w:tc>
        <w:tc>
          <w:tcPr>
            <w:tcW w:w="3343" w:type="pct"/>
            <w:vAlign w:val="center"/>
          </w:tcPr>
          <w:p w14:paraId="4C520AB3" w14:textId="253122F1" w:rsidR="00F2245E" w:rsidRPr="00D803AB" w:rsidRDefault="00F2245E" w:rsidP="00F2245E">
            <w:pPr>
              <w:pStyle w:val="Lijstalinea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D803AB">
              <w:rPr>
                <w:lang w:val="sv-SE"/>
              </w:rPr>
              <w:t xml:space="preserve">3 x </w:t>
            </w:r>
            <w:r w:rsidR="0054160B">
              <w:rPr>
                <w:lang w:val="sv-SE"/>
              </w:rPr>
              <w:t>hexagon head bolt</w:t>
            </w:r>
            <w:r w:rsidRPr="00D803AB">
              <w:rPr>
                <w:lang w:val="sv-SE"/>
              </w:rPr>
              <w:t xml:space="preserve"> DIN 933 M8 x 20</w:t>
            </w:r>
          </w:p>
          <w:p w14:paraId="02714FEB" w14:textId="0ABB0026" w:rsidR="00F2245E" w:rsidRPr="0054160B" w:rsidRDefault="00F2245E" w:rsidP="00F2245E">
            <w:pPr>
              <w:pStyle w:val="Lijstalinea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4160B">
              <w:rPr>
                <w:lang w:val="en-US"/>
              </w:rPr>
              <w:t xml:space="preserve">3 x </w:t>
            </w:r>
            <w:r w:rsidR="0054160B" w:rsidRPr="0054160B">
              <w:rPr>
                <w:lang w:val="en-US"/>
              </w:rPr>
              <w:t>washer</w:t>
            </w:r>
            <w:r w:rsidRPr="0054160B">
              <w:rPr>
                <w:lang w:val="en-US"/>
              </w:rPr>
              <w:t xml:space="preserve"> DIN 125-1A M8</w:t>
            </w:r>
          </w:p>
          <w:p w14:paraId="5013AA82" w14:textId="10C9D25A" w:rsidR="00F2245E" w:rsidRPr="0054160B" w:rsidRDefault="00F2245E" w:rsidP="00F2245E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4160B">
              <w:rPr>
                <w:lang w:val="en-US"/>
              </w:rPr>
              <w:t xml:space="preserve">3 x </w:t>
            </w:r>
            <w:r w:rsidR="0054160B" w:rsidRPr="0054160B">
              <w:rPr>
                <w:lang w:val="en-US"/>
              </w:rPr>
              <w:t>square taper washer</w:t>
            </w:r>
            <w:r w:rsidRPr="0054160B">
              <w:rPr>
                <w:lang w:val="en-US"/>
              </w:rPr>
              <w:t xml:space="preserve"> DIN 434 M8 (option</w:t>
            </w:r>
            <w:r w:rsidR="0054160B" w:rsidRPr="0054160B">
              <w:rPr>
                <w:lang w:val="en-US"/>
              </w:rPr>
              <w:t>a</w:t>
            </w:r>
            <w:r w:rsidRPr="0054160B">
              <w:rPr>
                <w:lang w:val="en-US"/>
              </w:rPr>
              <w:t>l)</w:t>
            </w:r>
          </w:p>
        </w:tc>
      </w:tr>
      <w:tr w:rsidR="00F2245E" w14:paraId="0F4FE2D4" w14:textId="77777777" w:rsidTr="005873F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F27AFC6" w14:textId="7F09357D" w:rsidR="00F2245E" w:rsidRPr="00107CF0" w:rsidRDefault="00F2245E" w:rsidP="005873F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</w:t>
            </w:r>
            <w:r w:rsidR="00527F45">
              <w:rPr>
                <w:b w:val="0"/>
                <w:bCs w:val="0"/>
              </w:rPr>
              <w:t>n</w:t>
            </w:r>
            <w:r>
              <w:rPr>
                <w:b w:val="0"/>
                <w:bCs w:val="0"/>
              </w:rPr>
              <w:t xml:space="preserve"> DUCO </w:t>
            </w:r>
            <w:r w:rsidR="00527F45">
              <w:rPr>
                <w:b w:val="0"/>
                <w:bCs w:val="0"/>
              </w:rPr>
              <w:t>mullion</w:t>
            </w:r>
          </w:p>
        </w:tc>
        <w:tc>
          <w:tcPr>
            <w:tcW w:w="3343" w:type="pct"/>
            <w:vAlign w:val="center"/>
          </w:tcPr>
          <w:p w14:paraId="308F4367" w14:textId="76B2263C" w:rsidR="00F2245E" w:rsidRPr="00D803AB" w:rsidRDefault="00F2245E" w:rsidP="00F2245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D803AB">
              <w:rPr>
                <w:lang w:val="sv-SE"/>
              </w:rPr>
              <w:t xml:space="preserve">3 x </w:t>
            </w:r>
            <w:r w:rsidR="0054160B">
              <w:rPr>
                <w:lang w:val="sv-SE"/>
              </w:rPr>
              <w:t>hexagon head bolt</w:t>
            </w:r>
            <w:r w:rsidRPr="00D803AB">
              <w:rPr>
                <w:lang w:val="sv-SE"/>
              </w:rPr>
              <w:t xml:space="preserve"> DIN 933 M8 x 20</w:t>
            </w:r>
          </w:p>
          <w:p w14:paraId="0319A5A8" w14:textId="673617C8" w:rsidR="00F2245E" w:rsidRPr="0054160B" w:rsidRDefault="00F2245E" w:rsidP="00F2245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4160B">
              <w:rPr>
                <w:lang w:val="en-US"/>
              </w:rPr>
              <w:t xml:space="preserve">3 x </w:t>
            </w:r>
            <w:r w:rsidR="0054160B" w:rsidRPr="0054160B">
              <w:rPr>
                <w:lang w:val="en-US"/>
              </w:rPr>
              <w:t>washer</w:t>
            </w:r>
            <w:r w:rsidRPr="0054160B">
              <w:rPr>
                <w:lang w:val="en-US"/>
              </w:rPr>
              <w:t xml:space="preserve"> DIN 125-1A M8</w:t>
            </w:r>
          </w:p>
          <w:p w14:paraId="09F4CC57" w14:textId="5CF8ED02" w:rsidR="00F2245E" w:rsidRDefault="00F2245E" w:rsidP="00F2245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3AB">
              <w:rPr>
                <w:lang w:val="sv-SE"/>
              </w:rPr>
              <w:t xml:space="preserve">3 x </w:t>
            </w:r>
            <w:r w:rsidR="0054160B">
              <w:rPr>
                <w:lang w:val="sv-SE"/>
              </w:rPr>
              <w:t>nut plate</w:t>
            </w:r>
            <w:r w:rsidRPr="00D803AB">
              <w:rPr>
                <w:lang w:val="sv-SE"/>
              </w:rPr>
              <w:t xml:space="preserve"> M8</w:t>
            </w:r>
          </w:p>
        </w:tc>
      </w:tr>
    </w:tbl>
    <w:p w14:paraId="597C7F3D" w14:textId="1770577B" w:rsidR="00C112A3" w:rsidRDefault="0054160B" w:rsidP="00C112A3">
      <w:pPr>
        <w:pStyle w:val="Kop3"/>
      </w:pPr>
      <w:r>
        <w:t>Accessories</w:t>
      </w:r>
    </w:p>
    <w:p w14:paraId="02316E07" w14:textId="585C9C09" w:rsidR="006D5320" w:rsidRDefault="0054160B" w:rsidP="006D5320">
      <w:pPr>
        <w:pStyle w:val="Lijstalinea"/>
        <w:numPr>
          <w:ilvl w:val="0"/>
          <w:numId w:val="23"/>
        </w:numPr>
      </w:pPr>
      <w:r>
        <w:t>Coverplates available</w:t>
      </w:r>
    </w:p>
    <w:p w14:paraId="7F29789F" w14:textId="68861191" w:rsidR="006D5320" w:rsidRPr="0054160B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r w:rsidRPr="0054160B">
        <w:rPr>
          <w:lang w:val="en-US"/>
        </w:rPr>
        <w:t>Aluminium AlMg3</w:t>
      </w:r>
      <w:r w:rsidR="00CF1E46" w:rsidRPr="0054160B">
        <w:rPr>
          <w:lang w:val="en-US"/>
        </w:rPr>
        <w:t xml:space="preserve">, </w:t>
      </w:r>
      <w:r w:rsidR="0054160B" w:rsidRPr="0054160B">
        <w:rPr>
          <w:lang w:val="en-US"/>
        </w:rPr>
        <w:t>lasered</w:t>
      </w:r>
      <w:r w:rsidR="00CF1E46" w:rsidRPr="0054160B">
        <w:rPr>
          <w:lang w:val="en-US"/>
        </w:rPr>
        <w:t xml:space="preserve">, 3 mm </w:t>
      </w:r>
      <w:r w:rsidR="0054160B" w:rsidRPr="0054160B">
        <w:rPr>
          <w:lang w:val="en-US"/>
        </w:rPr>
        <w:t>thi</w:t>
      </w:r>
      <w:r w:rsidR="0054160B">
        <w:rPr>
          <w:lang w:val="en-US"/>
        </w:rPr>
        <w:t>ck</w:t>
      </w:r>
    </w:p>
    <w:p w14:paraId="6CA9FCBA" w14:textId="61089254" w:rsidR="00C63555" w:rsidRDefault="00C63555" w:rsidP="00C63555">
      <w:pPr>
        <w:pStyle w:val="Kop2"/>
      </w:pPr>
      <w:r>
        <w:lastRenderedPageBreak/>
        <w:t>Material</w:t>
      </w:r>
      <w:r w:rsidR="0054160B">
        <w:t xml:space="preserve"> and surface treatment</w:t>
      </w:r>
    </w:p>
    <w:p w14:paraId="08D682A2" w14:textId="02DCD1D0" w:rsidR="000311AA" w:rsidRPr="000311AA" w:rsidRDefault="0054160B" w:rsidP="000311AA">
      <w:pPr>
        <w:pStyle w:val="Kop3"/>
      </w:pPr>
      <w:r>
        <w:t>Blade</w:t>
      </w:r>
    </w:p>
    <w:p w14:paraId="2ED65CA1" w14:textId="469803C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D0866">
        <w:t> </w:t>
      </w:r>
      <w:r>
        <w:t>573-3)</w:t>
      </w:r>
    </w:p>
    <w:p w14:paraId="33EB4DE2" w14:textId="4DCE54BB" w:rsidR="00C63555" w:rsidRPr="00A42460" w:rsidRDefault="0054160B" w:rsidP="00C63555">
      <w:pPr>
        <w:pStyle w:val="Lijstalinea"/>
        <w:ind w:left="2832"/>
      </w:pPr>
      <w:r>
        <w:t>Profile thickness</w:t>
      </w:r>
      <w:r w:rsidR="00C63555" w:rsidRPr="00A42460">
        <w:t>: min. 1</w:t>
      </w:r>
      <w:r>
        <w:t>.</w:t>
      </w:r>
      <w:r w:rsidR="00A42460" w:rsidRPr="00A42460">
        <w:t>8</w:t>
      </w:r>
      <w:r w:rsidR="00CD0866" w:rsidRPr="00A42460">
        <w:t> </w:t>
      </w:r>
      <w:r w:rsidR="00C63555" w:rsidRPr="00A42460">
        <w:t>mm</w:t>
      </w:r>
    </w:p>
    <w:p w14:paraId="0E83A9AC" w14:textId="20AB32A2" w:rsidR="00C63555" w:rsidRDefault="0054160B" w:rsidP="00C63555">
      <w:pPr>
        <w:pStyle w:val="Lijstalinea"/>
        <w:numPr>
          <w:ilvl w:val="0"/>
          <w:numId w:val="20"/>
        </w:numPr>
      </w:pPr>
      <w:r>
        <w:t>Finish</w:t>
      </w:r>
    </w:p>
    <w:p w14:paraId="294BF780" w14:textId="11BDC7A0" w:rsidR="00E74262" w:rsidRDefault="00E74262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E74262">
        <w:rPr>
          <w:lang w:val="en-US"/>
        </w:rPr>
        <w:t>Natural anodised (15-20</w:t>
      </w:r>
      <w:r>
        <w:rPr>
          <w:lang w:val="en-US"/>
        </w:rPr>
        <w:t> </w:t>
      </w:r>
      <w:r w:rsidRPr="00E74262">
        <w:t>μ</w:t>
      </w:r>
      <w:r w:rsidRPr="00E74262">
        <w:rPr>
          <w:lang w:val="en-US"/>
        </w:rPr>
        <w:t>m) according to Qualanod</w:t>
      </w:r>
    </w:p>
    <w:p w14:paraId="7E3E9EED" w14:textId="4F588E98" w:rsidR="00327324" w:rsidRPr="00E74262" w:rsidRDefault="00327324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327324">
        <w:rPr>
          <w:lang w:val="en-US"/>
        </w:rPr>
        <w:t>Polyester powder coated (60-80</w:t>
      </w:r>
      <w:r>
        <w:rPr>
          <w:lang w:val="en-US"/>
        </w:rPr>
        <w:t> </w:t>
      </w:r>
      <w:r w:rsidRPr="00327324">
        <w:t>μ</w:t>
      </w:r>
      <w:r w:rsidRPr="00327324">
        <w:rPr>
          <w:lang w:val="en-US"/>
        </w:rPr>
        <w:t>m) according to Qualicoat Seaside type A (specific RAL codes or textured paint on request)</w:t>
      </w:r>
    </w:p>
    <w:p w14:paraId="7136A888" w14:textId="11F904EA" w:rsidR="000311AA" w:rsidRDefault="0054160B" w:rsidP="00A42460">
      <w:pPr>
        <w:pStyle w:val="Kop3"/>
      </w:pPr>
      <w:r>
        <w:t>Bracket</w:t>
      </w:r>
    </w:p>
    <w:p w14:paraId="52AFCADC" w14:textId="1002355D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7429D8">
        <w:t> </w:t>
      </w:r>
      <w:r>
        <w:t>573-3)</w:t>
      </w:r>
    </w:p>
    <w:p w14:paraId="31E8726B" w14:textId="152177E9" w:rsidR="000311AA" w:rsidRDefault="00E74262" w:rsidP="000311AA">
      <w:pPr>
        <w:pStyle w:val="Lijstalinea"/>
        <w:numPr>
          <w:ilvl w:val="0"/>
          <w:numId w:val="20"/>
        </w:numPr>
      </w:pPr>
      <w:r>
        <w:t>Finish</w:t>
      </w:r>
    </w:p>
    <w:p w14:paraId="7ACBEA38" w14:textId="77777777" w:rsidR="00327324" w:rsidRPr="00E74262" w:rsidRDefault="00327324" w:rsidP="00327324">
      <w:pPr>
        <w:pStyle w:val="Lijstalinea"/>
        <w:numPr>
          <w:ilvl w:val="1"/>
          <w:numId w:val="20"/>
        </w:numPr>
        <w:rPr>
          <w:lang w:val="en-US"/>
        </w:rPr>
      </w:pPr>
      <w:r w:rsidRPr="00327324">
        <w:rPr>
          <w:lang w:val="en-US"/>
        </w:rPr>
        <w:t>Polyester powder coated (60-80</w:t>
      </w:r>
      <w:r>
        <w:rPr>
          <w:lang w:val="en-US"/>
        </w:rPr>
        <w:t> </w:t>
      </w:r>
      <w:r w:rsidRPr="00327324">
        <w:t>μ</w:t>
      </w:r>
      <w:r w:rsidRPr="00327324">
        <w:rPr>
          <w:lang w:val="en-US"/>
        </w:rPr>
        <w:t>m) according to Qualicoat Seaside type A (specific RAL codes or textured paint on request)</w:t>
      </w:r>
    </w:p>
    <w:p w14:paraId="395F45E3" w14:textId="44069A96" w:rsidR="00C63555" w:rsidRPr="00527F45" w:rsidRDefault="00C63555" w:rsidP="00C63555">
      <w:pPr>
        <w:pStyle w:val="Kop2"/>
        <w:rPr>
          <w:lang w:val="en-US"/>
        </w:rPr>
      </w:pPr>
      <w:r w:rsidRPr="00527F45">
        <w:rPr>
          <w:lang w:val="en-US"/>
        </w:rPr>
        <w:t>Techni</w:t>
      </w:r>
      <w:r w:rsidR="00327324" w:rsidRPr="00527F45">
        <w:rPr>
          <w:lang w:val="en-US"/>
        </w:rPr>
        <w:t>cal specifications</w:t>
      </w:r>
    </w:p>
    <w:p w14:paraId="41F8A28E" w14:textId="2DB42EA9" w:rsidR="00C63555" w:rsidRPr="00527F45" w:rsidRDefault="00327324" w:rsidP="00C63555">
      <w:pPr>
        <w:pStyle w:val="Kop3"/>
        <w:rPr>
          <w:lang w:val="en-US"/>
        </w:rPr>
      </w:pPr>
      <w:r w:rsidRPr="00527F45">
        <w:rPr>
          <w:lang w:val="en-US"/>
        </w:rPr>
        <w:t>Strength calculation</w:t>
      </w:r>
    </w:p>
    <w:p w14:paraId="2B45D239" w14:textId="7CA934ED" w:rsidR="00C63555" w:rsidRPr="00527F45" w:rsidRDefault="00327324" w:rsidP="00C63555">
      <w:pPr>
        <w:rPr>
          <w:lang w:val="en-US"/>
        </w:rPr>
      </w:pPr>
      <w:r w:rsidRPr="00527F45">
        <w:rPr>
          <w:lang w:val="en-US"/>
        </w:rPr>
        <w:t>According to</w:t>
      </w:r>
      <w:r w:rsidR="002F7AB6" w:rsidRPr="00527F45">
        <w:rPr>
          <w:lang w:val="en-US"/>
        </w:rPr>
        <w:t xml:space="preserve"> EN 1990, EN 1991, EN 1999</w:t>
      </w:r>
    </w:p>
    <w:sectPr w:rsidR="00C63555" w:rsidRPr="00527F4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97442" w14:textId="77777777" w:rsidR="00B60E74" w:rsidRDefault="00B60E74" w:rsidP="00584936">
      <w:pPr>
        <w:spacing w:after="0" w:line="240" w:lineRule="auto"/>
      </w:pPr>
      <w:r>
        <w:separator/>
      </w:r>
    </w:p>
  </w:endnote>
  <w:endnote w:type="continuationSeparator" w:id="0">
    <w:p w14:paraId="70973168" w14:textId="77777777" w:rsidR="00B60E74" w:rsidRDefault="00B60E7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3BD22" w14:textId="77777777" w:rsidR="00B60E74" w:rsidRDefault="00B60E74" w:rsidP="00584936">
      <w:pPr>
        <w:spacing w:after="0" w:line="240" w:lineRule="auto"/>
      </w:pPr>
      <w:r>
        <w:separator/>
      </w:r>
    </w:p>
  </w:footnote>
  <w:footnote w:type="continuationSeparator" w:id="0">
    <w:p w14:paraId="217C85DE" w14:textId="77777777" w:rsidR="00B60E74" w:rsidRDefault="00B60E7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537C82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537C82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537C82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61E82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97E46"/>
    <w:rsid w:val="001A06DA"/>
    <w:rsid w:val="001B3290"/>
    <w:rsid w:val="001D6DEB"/>
    <w:rsid w:val="001E111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1CB2"/>
    <w:rsid w:val="002539E9"/>
    <w:rsid w:val="002608E5"/>
    <w:rsid w:val="0027232C"/>
    <w:rsid w:val="00273A57"/>
    <w:rsid w:val="0028404E"/>
    <w:rsid w:val="00291144"/>
    <w:rsid w:val="002A46E2"/>
    <w:rsid w:val="002B02C6"/>
    <w:rsid w:val="002B1E11"/>
    <w:rsid w:val="002D210F"/>
    <w:rsid w:val="002D28BD"/>
    <w:rsid w:val="002D2A9D"/>
    <w:rsid w:val="002E26E7"/>
    <w:rsid w:val="002E4C45"/>
    <w:rsid w:val="002E5B3D"/>
    <w:rsid w:val="002F7AB6"/>
    <w:rsid w:val="00306BA4"/>
    <w:rsid w:val="0031435C"/>
    <w:rsid w:val="00327324"/>
    <w:rsid w:val="00355C3C"/>
    <w:rsid w:val="0036316A"/>
    <w:rsid w:val="00364DCE"/>
    <w:rsid w:val="003741A2"/>
    <w:rsid w:val="003867F4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56DB2"/>
    <w:rsid w:val="00471A6A"/>
    <w:rsid w:val="0048398D"/>
    <w:rsid w:val="004863B0"/>
    <w:rsid w:val="004901CD"/>
    <w:rsid w:val="0049675F"/>
    <w:rsid w:val="004A6709"/>
    <w:rsid w:val="004A71B1"/>
    <w:rsid w:val="004B10FD"/>
    <w:rsid w:val="004D720C"/>
    <w:rsid w:val="004E4DEB"/>
    <w:rsid w:val="004E7170"/>
    <w:rsid w:val="004F5036"/>
    <w:rsid w:val="00515344"/>
    <w:rsid w:val="00522424"/>
    <w:rsid w:val="00522F42"/>
    <w:rsid w:val="00527F45"/>
    <w:rsid w:val="00537C82"/>
    <w:rsid w:val="0054160B"/>
    <w:rsid w:val="00551CFA"/>
    <w:rsid w:val="00583A73"/>
    <w:rsid w:val="00584936"/>
    <w:rsid w:val="0059402A"/>
    <w:rsid w:val="005950EA"/>
    <w:rsid w:val="005B08B0"/>
    <w:rsid w:val="005C0FF6"/>
    <w:rsid w:val="005C1A0F"/>
    <w:rsid w:val="005C3A68"/>
    <w:rsid w:val="005D35D9"/>
    <w:rsid w:val="005F05CA"/>
    <w:rsid w:val="005F2B43"/>
    <w:rsid w:val="00607025"/>
    <w:rsid w:val="00632F30"/>
    <w:rsid w:val="006357F4"/>
    <w:rsid w:val="00642002"/>
    <w:rsid w:val="00642AFD"/>
    <w:rsid w:val="006630C3"/>
    <w:rsid w:val="00685C6F"/>
    <w:rsid w:val="00686B2D"/>
    <w:rsid w:val="00694699"/>
    <w:rsid w:val="006A026B"/>
    <w:rsid w:val="006B03E9"/>
    <w:rsid w:val="006C07B8"/>
    <w:rsid w:val="006C5354"/>
    <w:rsid w:val="006C5C45"/>
    <w:rsid w:val="006D064B"/>
    <w:rsid w:val="006D5320"/>
    <w:rsid w:val="006E237D"/>
    <w:rsid w:val="006E666C"/>
    <w:rsid w:val="006F0662"/>
    <w:rsid w:val="006F2EC0"/>
    <w:rsid w:val="006F5C57"/>
    <w:rsid w:val="007002A3"/>
    <w:rsid w:val="00704D08"/>
    <w:rsid w:val="00737673"/>
    <w:rsid w:val="00737B72"/>
    <w:rsid w:val="007429D8"/>
    <w:rsid w:val="007460C7"/>
    <w:rsid w:val="00752814"/>
    <w:rsid w:val="0077114E"/>
    <w:rsid w:val="00775812"/>
    <w:rsid w:val="00791124"/>
    <w:rsid w:val="007923FE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37C56"/>
    <w:rsid w:val="00937EF0"/>
    <w:rsid w:val="009532FF"/>
    <w:rsid w:val="00960408"/>
    <w:rsid w:val="009604A4"/>
    <w:rsid w:val="00961B59"/>
    <w:rsid w:val="009A17EA"/>
    <w:rsid w:val="009A54E4"/>
    <w:rsid w:val="009B0749"/>
    <w:rsid w:val="009C3B3B"/>
    <w:rsid w:val="009D03FC"/>
    <w:rsid w:val="009D1646"/>
    <w:rsid w:val="009D16F0"/>
    <w:rsid w:val="009D272B"/>
    <w:rsid w:val="009F2B4C"/>
    <w:rsid w:val="009F3887"/>
    <w:rsid w:val="00A0750F"/>
    <w:rsid w:val="00A231A8"/>
    <w:rsid w:val="00A24D46"/>
    <w:rsid w:val="00A300C4"/>
    <w:rsid w:val="00A323E3"/>
    <w:rsid w:val="00A33E7A"/>
    <w:rsid w:val="00A42460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02F8D"/>
    <w:rsid w:val="00B10DC4"/>
    <w:rsid w:val="00B21D6F"/>
    <w:rsid w:val="00B3013F"/>
    <w:rsid w:val="00B33D5D"/>
    <w:rsid w:val="00B35C8E"/>
    <w:rsid w:val="00B41D43"/>
    <w:rsid w:val="00B44488"/>
    <w:rsid w:val="00B468B6"/>
    <w:rsid w:val="00B54C5E"/>
    <w:rsid w:val="00B6076B"/>
    <w:rsid w:val="00B60E74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9E4"/>
    <w:rsid w:val="00C13BA6"/>
    <w:rsid w:val="00C13F1B"/>
    <w:rsid w:val="00C14EE5"/>
    <w:rsid w:val="00C25E4C"/>
    <w:rsid w:val="00C26544"/>
    <w:rsid w:val="00C63555"/>
    <w:rsid w:val="00C679A4"/>
    <w:rsid w:val="00C717B3"/>
    <w:rsid w:val="00C76EBD"/>
    <w:rsid w:val="00CB5A3D"/>
    <w:rsid w:val="00CC375D"/>
    <w:rsid w:val="00CD0866"/>
    <w:rsid w:val="00CD5940"/>
    <w:rsid w:val="00CD655F"/>
    <w:rsid w:val="00CD65E4"/>
    <w:rsid w:val="00CE6B68"/>
    <w:rsid w:val="00CF1E46"/>
    <w:rsid w:val="00D001B8"/>
    <w:rsid w:val="00D0178E"/>
    <w:rsid w:val="00D2329F"/>
    <w:rsid w:val="00D34B9C"/>
    <w:rsid w:val="00D35796"/>
    <w:rsid w:val="00D455BE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0256"/>
    <w:rsid w:val="00DF4675"/>
    <w:rsid w:val="00DF66DF"/>
    <w:rsid w:val="00E0287B"/>
    <w:rsid w:val="00E25306"/>
    <w:rsid w:val="00E319C8"/>
    <w:rsid w:val="00E42153"/>
    <w:rsid w:val="00E436EB"/>
    <w:rsid w:val="00E60780"/>
    <w:rsid w:val="00E623A1"/>
    <w:rsid w:val="00E72991"/>
    <w:rsid w:val="00E72EC2"/>
    <w:rsid w:val="00E74262"/>
    <w:rsid w:val="00E74826"/>
    <w:rsid w:val="00E8124B"/>
    <w:rsid w:val="00EA1A34"/>
    <w:rsid w:val="00EA3BDC"/>
    <w:rsid w:val="00EA6BD1"/>
    <w:rsid w:val="00EB4B41"/>
    <w:rsid w:val="00EC6E2F"/>
    <w:rsid w:val="00ED011E"/>
    <w:rsid w:val="00ED42E3"/>
    <w:rsid w:val="00EE29B7"/>
    <w:rsid w:val="00EF494E"/>
    <w:rsid w:val="00F01670"/>
    <w:rsid w:val="00F136BB"/>
    <w:rsid w:val="00F2158A"/>
    <w:rsid w:val="00F2245E"/>
    <w:rsid w:val="00F310BC"/>
    <w:rsid w:val="00F310D0"/>
    <w:rsid w:val="00F3167A"/>
    <w:rsid w:val="00F36FAA"/>
    <w:rsid w:val="00F4435F"/>
    <w:rsid w:val="00F51EBA"/>
    <w:rsid w:val="00F67EC1"/>
    <w:rsid w:val="00F812FD"/>
    <w:rsid w:val="00FA1A32"/>
    <w:rsid w:val="00FA73E0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F224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0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09966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19213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638267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16937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93045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4142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6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59509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1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7649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24591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01273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10122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71762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8681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91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55103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5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2025-02-27T14:35:00Z</dcterms:created>
  <dcterms:modified xsi:type="dcterms:W3CDTF">2025-02-27T14:46:00Z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