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8E3B4BF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 xml:space="preserve">Sun </w:t>
      </w:r>
      <w:r w:rsidR="00B34FF4" w:rsidRPr="008A5132">
        <w:rPr>
          <w:lang w:val="en-US"/>
        </w:rPr>
        <w:t>Cubic</w:t>
      </w:r>
      <w:r w:rsidR="008A2A2A" w:rsidRPr="008A5132">
        <w:rPr>
          <w:lang w:val="en-US"/>
        </w:rPr>
        <w:t xml:space="preserve"> </w:t>
      </w:r>
      <w:r w:rsidR="009C17EF">
        <w:rPr>
          <w:lang w:val="en-US"/>
        </w:rPr>
        <w:t>3</w:t>
      </w:r>
      <w:r w:rsidR="00E70B9F">
        <w:rPr>
          <w:lang w:val="en-US"/>
        </w:rPr>
        <w:t>0</w:t>
      </w:r>
      <w:r w:rsidR="008A2A2A" w:rsidRPr="008A5132">
        <w:rPr>
          <w:lang w:val="en-US"/>
        </w:rPr>
        <w:t xml:space="preserve">0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8A5132" w:rsidRDefault="008A5132" w:rsidP="00C63555">
      <w:pPr>
        <w:pStyle w:val="Kop2"/>
        <w:rPr>
          <w:lang w:val="en-US"/>
        </w:rPr>
      </w:pPr>
      <w:r w:rsidRPr="008A5132">
        <w:rPr>
          <w:lang w:val="en-US"/>
        </w:rPr>
        <w:t>Description</w:t>
      </w:r>
    </w:p>
    <w:p w14:paraId="25764A66" w14:textId="11EE0D55" w:rsidR="008A5132" w:rsidRPr="00FF4D03" w:rsidRDefault="008A5132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A5132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</w:t>
      </w:r>
      <w:r w:rsidR="008E30B3">
        <w:rPr>
          <w:rFonts w:ascii="Arial" w:eastAsiaTheme="minorHAnsi" w:hAnsi="Arial" w:cstheme="minorBidi"/>
          <w:shd w:val="clear" w:color="auto" w:fill="FFFFFF"/>
          <w:lang w:val="en-US"/>
        </w:rPr>
        <w:t>, 45°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 xml:space="preserve"> or 90° between coverplates.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="00971460" w:rsidRPr="00971460">
        <w:rPr>
          <w:rFonts w:ascii="Arial" w:eastAsiaTheme="minorHAnsi" w:hAnsi="Arial" w:cstheme="minorBidi"/>
          <w:lang w:val="en-US"/>
        </w:rPr>
        <w:t xml:space="preserve"> </w:t>
      </w:r>
      <w:r w:rsidR="00971460" w:rsidRPr="00971460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7985A9CE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9C17EF">
        <w:rPr>
          <w:lang w:val="en-US"/>
        </w:rPr>
        <w:t>3</w:t>
      </w:r>
      <w:r w:rsidR="00E70B9F">
        <w:rPr>
          <w:lang w:val="en-US"/>
        </w:rPr>
        <w:t>0</w:t>
      </w:r>
      <w:r w:rsidR="00B44488" w:rsidRPr="004102FC">
        <w:rPr>
          <w:lang w:val="en-US"/>
        </w:rPr>
        <w:t>0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4102FC">
        <w:tab/>
      </w:r>
      <w:r>
        <w:t>rectangular</w:t>
      </w:r>
    </w:p>
    <w:p w14:paraId="6DEAF48C" w14:textId="28B2C948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4102FC">
        <w:tab/>
      </w:r>
      <w:r w:rsidR="001618AE" w:rsidRPr="004102FC">
        <w:tab/>
      </w:r>
      <w:r w:rsidR="009C17EF">
        <w:t>3</w:t>
      </w:r>
      <w:r w:rsidR="00E70B9F">
        <w:t>0</w:t>
      </w:r>
      <w:r w:rsidR="00A545B6" w:rsidRPr="004102FC">
        <w:t>0</w:t>
      </w:r>
      <w:r w:rsidR="001618AE" w:rsidRPr="004102FC">
        <w:t> mm</w:t>
      </w:r>
    </w:p>
    <w:p w14:paraId="7F9E48FB" w14:textId="47C92878" w:rsidR="001618AE" w:rsidRDefault="00971460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4102FC">
        <w:tab/>
      </w:r>
      <w:r w:rsidR="001618AE" w:rsidRPr="004102FC">
        <w:tab/>
      </w:r>
      <w:r w:rsidR="008E30B3">
        <w:t>3</w:t>
      </w:r>
      <w:r w:rsidR="00E70B9F">
        <w:t>7</w:t>
      </w:r>
      <w:r w:rsidR="001618AE" w:rsidRPr="004102FC">
        <w:t> mm</w:t>
      </w:r>
    </w:p>
    <w:p w14:paraId="5575FD53" w14:textId="19B90DE5" w:rsidR="009F3887" w:rsidRDefault="00971460" w:rsidP="006A026B">
      <w:pPr>
        <w:pStyle w:val="Kop3"/>
      </w:pPr>
      <w:r>
        <w:t>Plate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58C2F9C1" w:rsidR="00107CF0" w:rsidRPr="002E58AD" w:rsidRDefault="00971460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Inclination angle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1E19D74E" w:rsidR="00107CF0" w:rsidRPr="00107CF0" w:rsidRDefault="00971460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063AB249" w14:textId="573839BB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8E30B3">
              <w:t>, 45°</w:t>
            </w:r>
            <w:r>
              <w:t xml:space="preserve"> o</w:t>
            </w:r>
            <w:r w:rsidR="00971460">
              <w:t>r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22CBFD3B" w:rsidR="00107CF0" w:rsidRPr="00107CF0" w:rsidRDefault="00971460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7E46ADAD" w14:textId="569DE2B7" w:rsidR="00107CF0" w:rsidRDefault="00971460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Project-specific</w:t>
            </w:r>
          </w:p>
        </w:tc>
      </w:tr>
    </w:tbl>
    <w:p w14:paraId="008ECB80" w14:textId="65A8098A" w:rsidR="00105ECB" w:rsidRDefault="00971460" w:rsidP="00105ECB">
      <w:pPr>
        <w:pStyle w:val="Kop3"/>
      </w:pPr>
      <w:r>
        <w:t>Blade fixation</w:t>
      </w:r>
    </w:p>
    <w:p w14:paraId="639B357D" w14:textId="599E6B69" w:rsidR="00105ECB" w:rsidRPr="00971460" w:rsidRDefault="009C17EF" w:rsidP="00105ECB">
      <w:pPr>
        <w:pStyle w:val="Lijstalinea"/>
        <w:numPr>
          <w:ilvl w:val="0"/>
          <w:numId w:val="24"/>
        </w:numPr>
        <w:rPr>
          <w:lang w:val="en-US"/>
        </w:rPr>
      </w:pPr>
      <w:r>
        <w:rPr>
          <w:lang w:val="en-US"/>
        </w:rPr>
        <w:t>8</w:t>
      </w:r>
      <w:r w:rsidR="00105ECB" w:rsidRPr="00971460">
        <w:rPr>
          <w:lang w:val="en-US"/>
        </w:rPr>
        <w:t xml:space="preserve"> x </w:t>
      </w:r>
      <w:r w:rsidR="00971460" w:rsidRPr="00971460">
        <w:rPr>
          <w:lang w:val="en-US"/>
        </w:rPr>
        <w:t xml:space="preserve">thread-forming screw </w:t>
      </w:r>
      <w:r w:rsidR="00105ECB"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="00105ECB" w:rsidRPr="00971460">
        <w:rPr>
          <w:lang w:val="en-US"/>
        </w:rPr>
        <w:t xml:space="preserve"> M6 x 30</w:t>
      </w:r>
    </w:p>
    <w:p w14:paraId="7C0B3F4F" w14:textId="24F3A8F3" w:rsidR="00AD4820" w:rsidRDefault="00971460" w:rsidP="00AD4820">
      <w:pPr>
        <w:pStyle w:val="Kop3"/>
      </w:pPr>
      <w:r>
        <w:t>Plate fixation</w:t>
      </w:r>
    </w:p>
    <w:p w14:paraId="72637477" w14:textId="69569588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blades with coverplates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r w:rsidRPr="00FB7867">
        <w:rPr>
          <w:sz w:val="30"/>
          <w:szCs w:val="26"/>
          <w:u w:val="single"/>
        </w:rPr>
        <w:lastRenderedPageBreak/>
        <w:t>Material and surface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5A8C73C9" w:rsidR="00C63555" w:rsidRPr="004102FC" w:rsidRDefault="00FB7867" w:rsidP="00C63555">
      <w:pPr>
        <w:pStyle w:val="Lijstalinea"/>
        <w:ind w:left="2832"/>
      </w:pPr>
      <w:r>
        <w:t>Profile thickness</w:t>
      </w:r>
      <w:r w:rsidR="00C63555" w:rsidRPr="004102FC">
        <w:t>: min. 1</w:t>
      </w:r>
      <w:r>
        <w:t>.</w:t>
      </w:r>
      <w:r w:rsidR="009C17EF">
        <w:t>9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anodised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Qualanod</w:t>
      </w:r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46EA8D28" w14:textId="4E44A284" w:rsidR="00CC15DB" w:rsidRDefault="004E58DA" w:rsidP="00CC15DB">
      <w:pPr>
        <w:pStyle w:val="Kop3"/>
      </w:pPr>
      <w:r>
        <w:t>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6D7FC1">
        <w:rPr>
          <w:lang w:val="en-US"/>
        </w:rPr>
        <w:t>m) according to Qualanod</w:t>
      </w:r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C17E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C17E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C17E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11991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366B2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666C"/>
    <w:rsid w:val="006F0662"/>
    <w:rsid w:val="006F2EC0"/>
    <w:rsid w:val="006F5C57"/>
    <w:rsid w:val="00704D08"/>
    <w:rsid w:val="007101BB"/>
    <w:rsid w:val="00726C30"/>
    <w:rsid w:val="007348DE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132"/>
    <w:rsid w:val="008B3288"/>
    <w:rsid w:val="008B4F1B"/>
    <w:rsid w:val="008D1CFA"/>
    <w:rsid w:val="008E30B3"/>
    <w:rsid w:val="008E518E"/>
    <w:rsid w:val="008F001D"/>
    <w:rsid w:val="008F344D"/>
    <w:rsid w:val="008F4242"/>
    <w:rsid w:val="00901341"/>
    <w:rsid w:val="00915D2C"/>
    <w:rsid w:val="00937C56"/>
    <w:rsid w:val="00951D96"/>
    <w:rsid w:val="009532FF"/>
    <w:rsid w:val="009604A4"/>
    <w:rsid w:val="00960952"/>
    <w:rsid w:val="00971460"/>
    <w:rsid w:val="009A17EA"/>
    <w:rsid w:val="009A54E4"/>
    <w:rsid w:val="009C17EF"/>
    <w:rsid w:val="009D03FC"/>
    <w:rsid w:val="009D1646"/>
    <w:rsid w:val="009D16F0"/>
    <w:rsid w:val="009D272B"/>
    <w:rsid w:val="009F3887"/>
    <w:rsid w:val="00A0750F"/>
    <w:rsid w:val="00A16ABE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07B9A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0B9F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C0649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2025-02-28T15:14:00Z</dcterms:created>
  <dcterms:modified xsi:type="dcterms:W3CDTF">2025-02-28T15:15:00Z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