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E20A594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</w:t>
      </w:r>
      <w:r w:rsidR="008F5CD7">
        <w:rPr>
          <w:lang w:val="en-US"/>
        </w:rPr>
        <w:t>2</w:t>
      </w:r>
      <w:r w:rsidR="00606DD1">
        <w:rPr>
          <w:lang w:val="en-US"/>
        </w:rPr>
        <w:t>5</w:t>
      </w:r>
      <w:r w:rsidR="008A2A2A" w:rsidRPr="00DE03FD">
        <w:rPr>
          <w:lang w:val="en-US"/>
        </w:rPr>
        <w:t xml:space="preserve">0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8669C6" w:rsidRDefault="00DE03FD" w:rsidP="00C63555">
      <w:pPr>
        <w:pStyle w:val="Kop2"/>
        <w:rPr>
          <w:lang w:val="en-US"/>
        </w:rPr>
      </w:pPr>
      <w:r w:rsidRPr="008669C6">
        <w:rPr>
          <w:lang w:val="en-US"/>
        </w:rPr>
        <w:t>Description</w:t>
      </w:r>
    </w:p>
    <w:p w14:paraId="7E798385" w14:textId="76FFD9D5" w:rsidR="00E74826" w:rsidRPr="0058298F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B04DB" w:rsidRPr="009B04DB">
        <w:rPr>
          <w:lang w:val="en-US"/>
        </w:rPr>
        <w:t>The Cubic</w:t>
      </w:r>
      <w:r w:rsidR="00606DD1">
        <w:rPr>
          <w:lang w:val="en-US"/>
        </w:rPr>
        <w:t> </w:t>
      </w:r>
      <w:r w:rsidR="008F5CD7">
        <w:rPr>
          <w:lang w:val="en-US"/>
        </w:rPr>
        <w:t>2</w:t>
      </w:r>
      <w:r w:rsidR="00606DD1">
        <w:rPr>
          <w:lang w:val="en-US"/>
        </w:rPr>
        <w:t>5</w:t>
      </w:r>
      <w:r w:rsidR="009B04DB" w:rsidRPr="009B04DB">
        <w:rPr>
          <w:lang w:val="en-US"/>
        </w:rPr>
        <w:t>0 blades are placed at a fixed inclination angle of 0° with a '</w:t>
      </w:r>
      <w:proofErr w:type="spellStart"/>
      <w:r w:rsidR="009B04DB" w:rsidRPr="009B04DB">
        <w:rPr>
          <w:lang w:val="en-US"/>
        </w:rPr>
        <w:t>Unifit</w:t>
      </w:r>
      <w:proofErr w:type="spellEnd"/>
      <w:r w:rsidR="009B04DB" w:rsidRPr="009B04DB">
        <w:rPr>
          <w:lang w:val="en-US"/>
        </w:rPr>
        <w:t>' fork.</w:t>
      </w:r>
      <w:r w:rsidR="00B84893">
        <w:rPr>
          <w:lang w:val="en-US"/>
        </w:rPr>
        <w:t xml:space="preserve"> </w:t>
      </w:r>
      <w:r w:rsidR="0058298F" w:rsidRPr="0058298F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033CE40E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8F5CD7">
        <w:rPr>
          <w:lang w:val="en-US"/>
        </w:rPr>
        <w:t>2</w:t>
      </w:r>
      <w:r w:rsidR="00606DD1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3D4C61B8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</w:r>
      <w:r w:rsidR="008F5CD7">
        <w:t>2</w:t>
      </w:r>
      <w:r w:rsidR="00606DD1">
        <w:t>5</w:t>
      </w:r>
      <w:r w:rsidR="00A545B6">
        <w:t>0</w:t>
      </w:r>
      <w:r w:rsidR="001618AE">
        <w:t> mm</w:t>
      </w:r>
    </w:p>
    <w:p w14:paraId="7F9E48FB" w14:textId="4A58F207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8669C6">
        <w:t>3</w:t>
      </w:r>
      <w:r w:rsidR="008F5CD7">
        <w:t>7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5900B984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</w:r>
      <w:r w:rsidR="008669C6">
        <w:t>10</w:t>
      </w:r>
      <w:r w:rsidR="00846E21">
        <w:t>0 mm</w:t>
      </w:r>
    </w:p>
    <w:p w14:paraId="7A5DF44B" w14:textId="40486D73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</w:r>
      <w:r w:rsidR="008669C6">
        <w:t>4</w:t>
      </w:r>
      <w:r w:rsidR="00DA0288">
        <w:t>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4DB313DF" w14:textId="49C86426" w:rsidR="00606DD1" w:rsidRPr="00F875EA" w:rsidRDefault="00606DD1" w:rsidP="00606DD1">
      <w:pPr>
        <w:pStyle w:val="Lijstalinea"/>
        <w:numPr>
          <w:ilvl w:val="0"/>
          <w:numId w:val="24"/>
        </w:numPr>
        <w:rPr>
          <w:lang w:val="en-US"/>
        </w:rPr>
      </w:pPr>
      <w:r w:rsidRPr="00F875EA">
        <w:rPr>
          <w:lang w:val="en-US"/>
        </w:rPr>
        <w:t xml:space="preserve">2 x </w:t>
      </w:r>
      <w:r w:rsidR="00F875EA" w:rsidRPr="00F875EA">
        <w:rPr>
          <w:lang w:val="en-US"/>
        </w:rPr>
        <w:t>hexagon socket countersunk head screw</w:t>
      </w:r>
      <w:r w:rsidRPr="00F875EA">
        <w:rPr>
          <w:lang w:val="en-US"/>
        </w:rPr>
        <w:t xml:space="preserve"> DIN 7991 M5 x 55</w:t>
      </w:r>
    </w:p>
    <w:p w14:paraId="6A0E287A" w14:textId="4379CAEA" w:rsidR="00606DD1" w:rsidRPr="00811443" w:rsidRDefault="00606DD1" w:rsidP="00606DD1">
      <w:pPr>
        <w:pStyle w:val="Lijstalinea"/>
        <w:numPr>
          <w:ilvl w:val="0"/>
          <w:numId w:val="24"/>
        </w:numPr>
        <w:rPr>
          <w:lang w:val="en-US"/>
        </w:rPr>
      </w:pPr>
      <w:r w:rsidRPr="00811443">
        <w:rPr>
          <w:lang w:val="en-US"/>
        </w:rPr>
        <w:t xml:space="preserve">2 x </w:t>
      </w:r>
      <w:r w:rsidR="00811443" w:rsidRPr="00811443">
        <w:rPr>
          <w:lang w:val="en-US"/>
        </w:rPr>
        <w:t>washer</w:t>
      </w:r>
      <w:r w:rsidRPr="00811443">
        <w:rPr>
          <w:lang w:val="en-US"/>
        </w:rPr>
        <w:t xml:space="preserve"> DIN 125-1A M5</w:t>
      </w:r>
    </w:p>
    <w:p w14:paraId="3C33C1B0" w14:textId="2033B46C" w:rsidR="00606DD1" w:rsidRPr="00F875EA" w:rsidRDefault="00606DD1" w:rsidP="00606DD1">
      <w:pPr>
        <w:pStyle w:val="Lijstalinea"/>
        <w:numPr>
          <w:ilvl w:val="0"/>
          <w:numId w:val="24"/>
        </w:numPr>
        <w:rPr>
          <w:lang w:val="sv-SE"/>
        </w:rPr>
      </w:pPr>
      <w:r w:rsidRPr="00F875EA">
        <w:rPr>
          <w:lang w:val="sv-SE"/>
        </w:rPr>
        <w:t xml:space="preserve">2 x </w:t>
      </w:r>
      <w:r w:rsidR="00811443" w:rsidRPr="00F875EA">
        <w:rPr>
          <w:lang w:val="sv-SE"/>
        </w:rPr>
        <w:t>lock nut</w:t>
      </w:r>
      <w:r w:rsidRPr="00F875EA">
        <w:rPr>
          <w:lang w:val="sv-SE"/>
        </w:rPr>
        <w:t xml:space="preserve"> DIN 985 M5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464E" w14:paraId="4CFF2590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B5DC61" w14:textId="77777777" w:rsidR="0027464E" w:rsidRPr="00582691" w:rsidRDefault="0027464E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4D43B99" w14:textId="168730AB" w:rsidR="0027464E" w:rsidRPr="002E58AD" w:rsidRDefault="0027464E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464E" w:rsidRPr="0058298F" w14:paraId="7BB7E6D8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50DC00" w14:textId="286F1586" w:rsidR="0027464E" w:rsidRPr="00107CF0" w:rsidRDefault="009B014D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9B014D">
              <w:rPr>
                <w:b w:val="0"/>
                <w:bCs w:val="0"/>
              </w:rPr>
              <w:t>Directly</w:t>
            </w:r>
            <w:proofErr w:type="spellEnd"/>
            <w:r w:rsidRPr="009B014D">
              <w:rPr>
                <w:b w:val="0"/>
                <w:bCs w:val="0"/>
              </w:rPr>
              <w:t xml:space="preserve"> on </w:t>
            </w:r>
            <w:proofErr w:type="spellStart"/>
            <w:r w:rsidRPr="009B014D">
              <w:rPr>
                <w:b w:val="0"/>
                <w:bCs w:val="0"/>
              </w:rPr>
              <w:t>supporting</w:t>
            </w:r>
            <w:proofErr w:type="spellEnd"/>
            <w:r w:rsidRPr="009B014D">
              <w:rPr>
                <w:b w:val="0"/>
                <w:bCs w:val="0"/>
              </w:rPr>
              <w:t xml:space="preserve"> </w:t>
            </w:r>
            <w:proofErr w:type="spellStart"/>
            <w:r w:rsidRPr="009B014D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0014F247" w14:textId="3CADA853" w:rsidR="0027464E" w:rsidRPr="005A55E5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B34E6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E9F2E16" w14:textId="68700643" w:rsidR="0027464E" w:rsidRPr="00224302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24302">
              <w:rPr>
                <w:lang w:val="en-US"/>
              </w:rPr>
              <w:t xml:space="preserve">2 x </w:t>
            </w:r>
            <w:r w:rsidR="00224302" w:rsidRPr="00224302">
              <w:rPr>
                <w:lang w:val="en-US"/>
              </w:rPr>
              <w:t>washer</w:t>
            </w:r>
            <w:r w:rsidRPr="00224302">
              <w:rPr>
                <w:lang w:val="en-US"/>
              </w:rPr>
              <w:t xml:space="preserve"> DIN 125-1A M8</w:t>
            </w:r>
          </w:p>
        </w:tc>
      </w:tr>
      <w:tr w:rsidR="0027464E" w14:paraId="3826BDC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91FE6AD" w14:textId="7EAEFB82" w:rsidR="0027464E" w:rsidRPr="00107CF0" w:rsidRDefault="00816210" w:rsidP="003E6FDD">
            <w:pPr>
              <w:jc w:val="center"/>
              <w:rPr>
                <w:b w:val="0"/>
                <w:bCs w:val="0"/>
              </w:rPr>
            </w:pPr>
            <w:r w:rsidRPr="00816210">
              <w:rPr>
                <w:b w:val="0"/>
                <w:bCs w:val="0"/>
              </w:rPr>
              <w:t xml:space="preserve">On DUCO </w:t>
            </w:r>
            <w:proofErr w:type="spellStart"/>
            <w:r w:rsidRPr="00816210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37E15E94" w14:textId="3509D313" w:rsidR="0027464E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224302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5BF62489" w14:textId="02F1D5FC" w:rsidR="0027464E" w:rsidRPr="003674F2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674F2">
              <w:rPr>
                <w:lang w:val="en-US"/>
              </w:rPr>
              <w:t xml:space="preserve">2 x </w:t>
            </w:r>
            <w:r w:rsidR="00224302" w:rsidRPr="003674F2">
              <w:rPr>
                <w:lang w:val="en-US"/>
              </w:rPr>
              <w:t>washer</w:t>
            </w:r>
            <w:r w:rsidRPr="003674F2">
              <w:rPr>
                <w:lang w:val="en-US"/>
              </w:rPr>
              <w:t xml:space="preserve"> DIN 125-1A M8</w:t>
            </w:r>
          </w:p>
          <w:p w14:paraId="0CE494A2" w14:textId="207442EE" w:rsidR="0027464E" w:rsidRPr="005A55E5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3674F2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6BD09A39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 xml:space="preserve">: min. </w:t>
      </w:r>
      <w:r w:rsidR="00606DD1">
        <w:t>2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8669C6" w:rsidRDefault="00370AD8" w:rsidP="00C63555">
      <w:pPr>
        <w:pStyle w:val="Kop2"/>
        <w:rPr>
          <w:lang w:val="en-US"/>
        </w:rPr>
      </w:pPr>
      <w:r w:rsidRPr="008669C6">
        <w:rPr>
          <w:lang w:val="en-US"/>
        </w:rPr>
        <w:t>Technical specifications</w:t>
      </w:r>
    </w:p>
    <w:p w14:paraId="41F8A28E" w14:textId="3B8FD377" w:rsidR="00C63555" w:rsidRPr="008669C6" w:rsidRDefault="00370AD8" w:rsidP="00C63555">
      <w:pPr>
        <w:pStyle w:val="Kop3"/>
        <w:rPr>
          <w:lang w:val="en-US"/>
        </w:rPr>
      </w:pPr>
      <w:r w:rsidRPr="008669C6">
        <w:rPr>
          <w:lang w:val="en-US"/>
        </w:rPr>
        <w:t>Strength calculation</w:t>
      </w:r>
    </w:p>
    <w:p w14:paraId="2B45D239" w14:textId="142E05B1" w:rsidR="00C63555" w:rsidRPr="008669C6" w:rsidRDefault="00370AD8" w:rsidP="00C63555">
      <w:pPr>
        <w:rPr>
          <w:lang w:val="en-US"/>
        </w:rPr>
      </w:pPr>
      <w:r w:rsidRPr="008669C6">
        <w:rPr>
          <w:lang w:val="en-US"/>
        </w:rPr>
        <w:t>According to</w:t>
      </w:r>
      <w:r w:rsidR="002F7AB6" w:rsidRPr="008669C6">
        <w:rPr>
          <w:lang w:val="en-US"/>
        </w:rPr>
        <w:t xml:space="preserve"> EN 1990, EN 1991, EN 1999</w:t>
      </w:r>
    </w:p>
    <w:sectPr w:rsidR="00C63555" w:rsidRPr="008669C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8298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8298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8298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C32D9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1D6E"/>
    <w:rsid w:val="001B3290"/>
    <w:rsid w:val="001C187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4302"/>
    <w:rsid w:val="00230367"/>
    <w:rsid w:val="002364D9"/>
    <w:rsid w:val="002539E9"/>
    <w:rsid w:val="0027232C"/>
    <w:rsid w:val="0027464E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674F2"/>
    <w:rsid w:val="00370AD8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2C1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298F"/>
    <w:rsid w:val="00583A73"/>
    <w:rsid w:val="00584936"/>
    <w:rsid w:val="005950EA"/>
    <w:rsid w:val="005C0FF6"/>
    <w:rsid w:val="005C1A0F"/>
    <w:rsid w:val="005C3A68"/>
    <w:rsid w:val="005C76BF"/>
    <w:rsid w:val="005F05CA"/>
    <w:rsid w:val="00606DD1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1443"/>
    <w:rsid w:val="00812C4F"/>
    <w:rsid w:val="00816210"/>
    <w:rsid w:val="00827759"/>
    <w:rsid w:val="0083226F"/>
    <w:rsid w:val="00837BC1"/>
    <w:rsid w:val="00843129"/>
    <w:rsid w:val="00846E21"/>
    <w:rsid w:val="00864FF6"/>
    <w:rsid w:val="008669C6"/>
    <w:rsid w:val="008831B5"/>
    <w:rsid w:val="008A2A2A"/>
    <w:rsid w:val="008B3288"/>
    <w:rsid w:val="008D1CFA"/>
    <w:rsid w:val="008E518E"/>
    <w:rsid w:val="008F001D"/>
    <w:rsid w:val="008F4242"/>
    <w:rsid w:val="008F5CD7"/>
    <w:rsid w:val="00901341"/>
    <w:rsid w:val="00915D2C"/>
    <w:rsid w:val="0091771F"/>
    <w:rsid w:val="0093016A"/>
    <w:rsid w:val="00937C56"/>
    <w:rsid w:val="00951926"/>
    <w:rsid w:val="009532FF"/>
    <w:rsid w:val="009604A4"/>
    <w:rsid w:val="00960952"/>
    <w:rsid w:val="009A17EA"/>
    <w:rsid w:val="009A54E4"/>
    <w:rsid w:val="009B014D"/>
    <w:rsid w:val="009B04DB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37A8C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34E6"/>
    <w:rsid w:val="00CB5A3D"/>
    <w:rsid w:val="00CC7176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75EA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2025-03-04T07:56:00Z</dcterms:created>
  <dcterms:modified xsi:type="dcterms:W3CDTF">2025-03-04T08:17:00Z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