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66869DC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0A270E">
        <w:rPr>
          <w:lang w:val="fr-FR"/>
        </w:rPr>
        <w:t>40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6872DDD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0A270E">
        <w:rPr>
          <w:lang w:val="en-US"/>
        </w:rPr>
        <w:t>40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46A87C62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0A270E">
        <w:rPr>
          <w:color w:val="000000" w:themeColor="text1"/>
        </w:rPr>
        <w:t>40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6FEBDEB2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0A270E">
        <w:rPr>
          <w:color w:val="000000" w:themeColor="text1"/>
        </w:rPr>
        <w:t>63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AD13C5F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 xml:space="preserve">: min. </w:t>
      </w:r>
      <w:r w:rsidR="000A270E">
        <w:rPr>
          <w:color w:val="000000" w:themeColor="text1"/>
          <w:lang w:val="fr-FR"/>
        </w:rPr>
        <w:t>2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A270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A270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A270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270E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11B3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B4B51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1126B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0925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37D1A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0440C"/>
    <w:rsid w:val="00D2658A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6841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A6F38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2025-03-12T09:01:00Z</dcterms:created>
  <dcterms:modified xsi:type="dcterms:W3CDTF">2025-03-12T09:02:00Z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