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50694BA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 xml:space="preserve">Sun </w:t>
      </w:r>
      <w:r w:rsidR="00025397" w:rsidRPr="00C25144">
        <w:rPr>
          <w:lang w:val="fr-FR"/>
        </w:rPr>
        <w:t>Ellips</w:t>
      </w:r>
      <w:r w:rsidR="008A2A2A" w:rsidRPr="00C25144">
        <w:rPr>
          <w:lang w:val="fr-FR"/>
        </w:rPr>
        <w:t xml:space="preserve"> </w:t>
      </w:r>
      <w:r w:rsidR="00A66380">
        <w:rPr>
          <w:lang w:val="fr-FR"/>
        </w:rPr>
        <w:t>3</w:t>
      </w:r>
      <w:r w:rsidR="001B7686">
        <w:rPr>
          <w:lang w:val="fr-FR"/>
        </w:rPr>
        <w:t>5</w:t>
      </w:r>
      <w:r w:rsidR="008A2A2A" w:rsidRPr="00C25144">
        <w:rPr>
          <w:lang w:val="fr-FR"/>
        </w:rPr>
        <w:t xml:space="preserve">0 </w:t>
      </w:r>
      <w:r w:rsidR="00025397" w:rsidRPr="00C25144">
        <w:rPr>
          <w:lang w:val="fr-FR"/>
        </w:rPr>
        <w:t>Multifit</w:t>
      </w:r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r>
        <w:t>Modèle</w:t>
      </w:r>
    </w:p>
    <w:p w14:paraId="5F78980B" w14:textId="443DAE24" w:rsidR="006A026B" w:rsidRPr="006A026B" w:rsidRDefault="006A026B" w:rsidP="006A026B">
      <w:pPr>
        <w:pStyle w:val="Kop3"/>
      </w:pPr>
      <w:r>
        <w:t>Lame</w:t>
      </w:r>
    </w:p>
    <w:p w14:paraId="548B5E61" w14:textId="5CCC2253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A66380">
        <w:rPr>
          <w:lang w:val="en-US"/>
        </w:rPr>
        <w:t>3</w:t>
      </w:r>
      <w:r w:rsidR="001B7686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436EB">
        <w:t>ellips</w:t>
      </w:r>
      <w:r>
        <w:t>e</w:t>
      </w:r>
    </w:p>
    <w:p w14:paraId="6DEAF48C" w14:textId="26C0D49B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Hauteur de lame</w:t>
      </w:r>
      <w:r w:rsidR="001618AE">
        <w:tab/>
      </w:r>
      <w:r w:rsidR="00A66380">
        <w:t>3</w:t>
      </w:r>
      <w:r w:rsidR="001B7686">
        <w:t>5</w:t>
      </w:r>
      <w:r w:rsidR="00A545B6">
        <w:t>0</w:t>
      </w:r>
      <w:r w:rsidR="001618AE">
        <w:t> mm</w:t>
      </w:r>
    </w:p>
    <w:p w14:paraId="7F9E48FB" w14:textId="46EDE88A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Largeur de lame</w:t>
      </w:r>
      <w:r w:rsidR="001618AE">
        <w:tab/>
      </w:r>
      <w:r w:rsidR="00A66380">
        <w:t>5</w:t>
      </w:r>
      <w:r w:rsidR="001B7686">
        <w:t>7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61B6EE95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41E84">
        <w:t>8</w:t>
      </w:r>
      <w:r w:rsidR="009B0749" w:rsidRPr="001E100F">
        <w:t>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r w:rsidRPr="0092381E">
        <w:t>Angle d'inclinaison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u</w:t>
      </w:r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r w:rsidRPr="0092381E">
        <w:t>Hauteur</w:t>
      </w:r>
      <w:r w:rsidR="00846E21" w:rsidRPr="00787574">
        <w:tab/>
      </w:r>
      <w:r w:rsidR="00846E21" w:rsidRPr="00787574">
        <w:tab/>
        <w:t>90 mm</w:t>
      </w:r>
    </w:p>
    <w:p w14:paraId="7A5DF44B" w14:textId="6B635773" w:rsidR="00DA0288" w:rsidRPr="00601654" w:rsidRDefault="0092381E" w:rsidP="009F3887">
      <w:pPr>
        <w:pStyle w:val="Lijstalinea"/>
        <w:numPr>
          <w:ilvl w:val="0"/>
          <w:numId w:val="24"/>
        </w:numPr>
      </w:pPr>
      <w:r w:rsidRPr="0092381E">
        <w:t>Largeur</w:t>
      </w:r>
      <w:r w:rsidR="00DA0288" w:rsidRPr="00601654">
        <w:tab/>
      </w:r>
      <w:r w:rsidR="00DA0288" w:rsidRPr="00601654">
        <w:tab/>
      </w:r>
      <w:r w:rsidR="001B7686">
        <w:t>12</w:t>
      </w:r>
      <w:r w:rsidR="00DA0288" w:rsidRPr="00601654">
        <w:t>0 mm</w:t>
      </w:r>
    </w:p>
    <w:p w14:paraId="46A533EE" w14:textId="4EE972C6" w:rsidR="00CE6B68" w:rsidRPr="00891CC9" w:rsidRDefault="0092381E" w:rsidP="00CE6B68">
      <w:pPr>
        <w:pStyle w:val="Kop3"/>
      </w:pPr>
      <w:r>
        <w:t>Fixation des lames</w:t>
      </w:r>
    </w:p>
    <w:p w14:paraId="4C19A366" w14:textId="3BAEAC2D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735A3D" w:rsidRPr="000D2686">
        <w:rPr>
          <w:lang w:val="fr-FR"/>
        </w:rPr>
        <w:t>vis à tête fraisée à six pans creux</w:t>
      </w:r>
      <w:r w:rsidRPr="000D2686">
        <w:rPr>
          <w:lang w:val="fr-FR"/>
        </w:rPr>
        <w:t xml:space="preserve"> DIN 7991 M5 x 55</w:t>
      </w:r>
    </w:p>
    <w:p w14:paraId="0E9E55A0" w14:textId="01B7C0A1" w:rsidR="00B41E84" w:rsidRPr="000D2686" w:rsidRDefault="00B41E84" w:rsidP="00B41E84">
      <w:pPr>
        <w:pStyle w:val="Lijstalinea"/>
        <w:numPr>
          <w:ilvl w:val="0"/>
          <w:numId w:val="24"/>
        </w:numPr>
      </w:pPr>
      <w:r w:rsidRPr="000D2686">
        <w:t xml:space="preserve">2 x </w:t>
      </w:r>
      <w:r w:rsidR="00735A3D" w:rsidRPr="000D2686">
        <w:t>rondelle</w:t>
      </w:r>
      <w:r w:rsidRPr="000D2686">
        <w:t xml:space="preserve"> </w:t>
      </w:r>
      <w:r w:rsidRPr="000D2686">
        <w:rPr>
          <w:lang w:val="sv-SE"/>
        </w:rPr>
        <w:t>DIN 125-1A M5</w:t>
      </w:r>
    </w:p>
    <w:p w14:paraId="6B479F3C" w14:textId="7FA10143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0D2686" w:rsidRPr="000D2686">
        <w:rPr>
          <w:lang w:val="fr-FR"/>
        </w:rPr>
        <w:t>écrou de blocage</w:t>
      </w:r>
      <w:r w:rsidRPr="000D2686">
        <w:rPr>
          <w:lang w:val="fr-FR"/>
        </w:rPr>
        <w:t xml:space="preserve"> DIN 985 M5</w:t>
      </w:r>
    </w:p>
    <w:p w14:paraId="7E03FAD7" w14:textId="2CB61A91" w:rsidR="00DB0655" w:rsidRDefault="0012207A" w:rsidP="00DB0655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0283746F" w:rsidR="00B60D27" w:rsidRPr="00214DD8" w:rsidRDefault="001B7686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B60D27" w:rsidRPr="00214DD8">
              <w:rPr>
                <w:lang w:val="fr-FR"/>
              </w:rPr>
              <w:t xml:space="preserve"> x </w:t>
            </w:r>
            <w:r w:rsidR="00214DD8" w:rsidRPr="00214DD8">
              <w:rPr>
                <w:lang w:val="fr-FR"/>
              </w:rPr>
              <w:t>vis à tête hexagonal</w:t>
            </w:r>
            <w:r w:rsidR="00B60D27" w:rsidRPr="00214DD8">
              <w:rPr>
                <w:lang w:val="fr-FR"/>
              </w:rPr>
              <w:t xml:space="preserve"> DIN 933 M8 x 20</w:t>
            </w:r>
          </w:p>
          <w:p w14:paraId="5677F9D9" w14:textId="6398C4A2" w:rsidR="00B60D27" w:rsidRDefault="001B7686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B60D27"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="00B60D27"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r w:rsidRPr="00214DD8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51D322AC" w14:textId="354B1A75" w:rsidR="00B60D27" w:rsidRPr="00214DD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B60D27" w:rsidRPr="00214DD8">
              <w:rPr>
                <w:lang w:val="fr-FR"/>
              </w:rPr>
              <w:t xml:space="preserve"> x </w:t>
            </w:r>
            <w:r w:rsidR="00214DD8" w:rsidRPr="00214DD8">
              <w:rPr>
                <w:lang w:val="fr-FR"/>
              </w:rPr>
              <w:t>vis à tête hexagonal</w:t>
            </w:r>
            <w:r w:rsidR="00B60D27" w:rsidRPr="00214DD8">
              <w:rPr>
                <w:lang w:val="fr-FR"/>
              </w:rPr>
              <w:t xml:space="preserve"> DIN 933 M8 x 20</w:t>
            </w:r>
          </w:p>
          <w:p w14:paraId="23700F57" w14:textId="26971421" w:rsidR="00B60D27" w:rsidRPr="00C125E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B60D27"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="00B60D27" w:rsidRPr="00D455BE">
              <w:rPr>
                <w:lang w:val="sv-SE"/>
              </w:rPr>
              <w:t xml:space="preserve"> DIN 125-1A M8</w:t>
            </w:r>
          </w:p>
          <w:p w14:paraId="3FF1B754" w14:textId="51850A9C" w:rsidR="00C125E8" w:rsidRDefault="001B7686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="00C125E8"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r>
        <w:t>Lame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073DE4F5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>: min. 1,</w:t>
      </w:r>
      <w:r w:rsidR="001B7686">
        <w:rPr>
          <w:lang w:val="fr-FR"/>
        </w:rPr>
        <w:t>9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Qualanod</w:t>
      </w:r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Qualicoat Seaside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r>
        <w:t>Finition</w:t>
      </w:r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Qualicoat Seaside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Pr="00350010" w:rsidRDefault="0012207A" w:rsidP="00C63555">
      <w:pPr>
        <w:pStyle w:val="Kop2"/>
        <w:rPr>
          <w:lang w:val="fr-FR"/>
        </w:rPr>
      </w:pPr>
      <w:r w:rsidRPr="00350010">
        <w:rPr>
          <w:lang w:val="fr-FR"/>
        </w:rPr>
        <w:t>Spécifications techniques</w:t>
      </w:r>
    </w:p>
    <w:p w14:paraId="41F8A28E" w14:textId="6C6A0681" w:rsidR="00C63555" w:rsidRPr="00350010" w:rsidRDefault="0012207A" w:rsidP="00C63555">
      <w:pPr>
        <w:pStyle w:val="Kop3"/>
        <w:rPr>
          <w:lang w:val="fr-FR"/>
        </w:rPr>
      </w:pPr>
      <w:r w:rsidRPr="00350010">
        <w:rPr>
          <w:lang w:val="fr-FR"/>
        </w:rPr>
        <w:t>Calcul de résistance</w:t>
      </w:r>
    </w:p>
    <w:p w14:paraId="2B45D239" w14:textId="533A7A7F" w:rsidR="00C63555" w:rsidRPr="00350010" w:rsidRDefault="0012207A" w:rsidP="00C63555">
      <w:pPr>
        <w:rPr>
          <w:lang w:val="fr-FR"/>
        </w:rPr>
      </w:pPr>
      <w:r w:rsidRPr="00350010">
        <w:rPr>
          <w:lang w:val="fr-FR"/>
        </w:rPr>
        <w:t>Selon</w:t>
      </w:r>
      <w:r w:rsidR="002F7AB6" w:rsidRPr="00350010">
        <w:rPr>
          <w:lang w:val="fr-FR"/>
        </w:rPr>
        <w:t xml:space="preserve"> EN 1990, EN 1991, EN 1999</w:t>
      </w:r>
    </w:p>
    <w:sectPr w:rsidR="00C63555" w:rsidRPr="003500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B768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B768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B768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2686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B7686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0010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272E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5A3D"/>
    <w:rsid w:val="00737673"/>
    <w:rsid w:val="00737B72"/>
    <w:rsid w:val="007460C7"/>
    <w:rsid w:val="00752814"/>
    <w:rsid w:val="0077114E"/>
    <w:rsid w:val="00775812"/>
    <w:rsid w:val="0077658E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66380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1E84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35BF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3520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2025-03-11T14:17:00Z</dcterms:created>
  <dcterms:modified xsi:type="dcterms:W3CDTF">2025-03-11T14:18:00Z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