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4AB0087E" w:rsidR="00C63555" w:rsidRPr="007A4AB9" w:rsidRDefault="007A4AB9" w:rsidP="00C63555">
      <w:pPr>
        <w:pStyle w:val="Kop1"/>
        <w:rPr>
          <w:lang w:val="fr-FR"/>
        </w:rPr>
      </w:pPr>
      <w:r w:rsidRPr="007A4AB9">
        <w:rPr>
          <w:lang w:val="fr-FR"/>
        </w:rPr>
        <w:t>Sy</w:t>
      </w:r>
      <w:r>
        <w:rPr>
          <w:lang w:val="fr-FR"/>
        </w:rPr>
        <w:t>stème de brise-soleil</w:t>
      </w:r>
      <w:r w:rsidR="007460C7" w:rsidRPr="007A4AB9">
        <w:rPr>
          <w:lang w:val="fr-FR"/>
        </w:rPr>
        <w:br/>
        <w:t>D</w:t>
      </w:r>
      <w:r w:rsidR="00C63555" w:rsidRPr="007A4AB9">
        <w:rPr>
          <w:lang w:val="fr-FR"/>
        </w:rPr>
        <w:t>UCO Ventilation &amp; Sun Control</w:t>
      </w:r>
      <w:r w:rsidR="001D6DEB" w:rsidRPr="007A4AB9">
        <w:rPr>
          <w:lang w:val="fr-FR"/>
        </w:rPr>
        <w:br/>
      </w:r>
      <w:r w:rsidR="00C63555" w:rsidRPr="007A4AB9">
        <w:rPr>
          <w:lang w:val="fr-FR"/>
        </w:rPr>
        <w:t>Duco</w:t>
      </w:r>
      <w:r w:rsidR="008A2A2A" w:rsidRPr="007A4AB9">
        <w:rPr>
          <w:lang w:val="fr-FR"/>
        </w:rPr>
        <w:t xml:space="preserve">Sun </w:t>
      </w:r>
      <w:r w:rsidR="009F2D90" w:rsidRPr="007A4AB9">
        <w:rPr>
          <w:lang w:val="fr-FR"/>
        </w:rPr>
        <w:t>Ellips</w:t>
      </w:r>
      <w:r w:rsidR="008A2A2A" w:rsidRPr="007A4AB9">
        <w:rPr>
          <w:lang w:val="fr-FR"/>
        </w:rPr>
        <w:t xml:space="preserve"> </w:t>
      </w:r>
      <w:r w:rsidR="006221FB">
        <w:rPr>
          <w:lang w:val="fr-FR"/>
        </w:rPr>
        <w:t>2</w:t>
      </w:r>
      <w:r w:rsidR="001410B0">
        <w:rPr>
          <w:lang w:val="fr-FR"/>
        </w:rPr>
        <w:t>5</w:t>
      </w:r>
      <w:r w:rsidR="008A2A2A" w:rsidRPr="007A4AB9">
        <w:rPr>
          <w:lang w:val="fr-FR"/>
        </w:rPr>
        <w:t xml:space="preserve">0 </w:t>
      </w:r>
      <w:r w:rsidR="00B34FF4" w:rsidRPr="007A4AB9">
        <w:rPr>
          <w:lang w:val="fr-FR"/>
        </w:rPr>
        <w:t>Unifit</w:t>
      </w:r>
    </w:p>
    <w:p w14:paraId="2349B33C" w14:textId="1B14B53E" w:rsidR="00C63555" w:rsidRPr="007A4AB9" w:rsidRDefault="007A4AB9" w:rsidP="00C63555">
      <w:pPr>
        <w:pStyle w:val="Kop2"/>
        <w:rPr>
          <w:lang w:val="fr-FR"/>
        </w:rPr>
      </w:pPr>
      <w:r w:rsidRPr="007A4AB9">
        <w:rPr>
          <w:lang w:val="fr-FR"/>
        </w:rPr>
        <w:t>Description</w:t>
      </w:r>
    </w:p>
    <w:p w14:paraId="5D9BA96B" w14:textId="5F259378" w:rsidR="007A4AB9" w:rsidRPr="005E24A8" w:rsidRDefault="007A4AB9" w:rsidP="00875624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7A4AB9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7A4AB9">
        <w:rPr>
          <w:rFonts w:ascii="Arial" w:eastAsiaTheme="minorHAnsi" w:hAnsi="Arial" w:cstheme="minorBidi"/>
          <w:lang w:val="fr-FR"/>
        </w:rPr>
        <w:t xml:space="preserve"> </w:t>
      </w:r>
      <w:r w:rsidRPr="007A4AB9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="005E24A8" w:rsidRPr="005E24A8">
        <w:rPr>
          <w:rFonts w:ascii="Arial" w:eastAsiaTheme="minorHAnsi" w:hAnsi="Arial" w:cstheme="minorBidi"/>
          <w:lang w:val="fr-FR"/>
        </w:rPr>
        <w:t xml:space="preserve"> </w:t>
      </w:r>
      <w:r w:rsidR="005E24A8" w:rsidRPr="005E24A8">
        <w:rPr>
          <w:rFonts w:ascii="Arial" w:eastAsiaTheme="minorHAnsi" w:hAnsi="Arial" w:cstheme="minorBidi"/>
          <w:shd w:val="clear" w:color="auto" w:fill="FFFFFF"/>
          <w:lang w:val="fr-FR"/>
        </w:rPr>
        <w:t>Les lames</w:t>
      </w:r>
      <w:r w:rsidR="00F36639">
        <w:rPr>
          <w:rFonts w:ascii="Arial" w:eastAsiaTheme="minorHAnsi" w:hAnsi="Arial" w:cstheme="minorBidi"/>
          <w:shd w:val="clear" w:color="auto" w:fill="FFFFFF"/>
          <w:lang w:val="fr-FR"/>
        </w:rPr>
        <w:t xml:space="preserve"> Ellips</w:t>
      </w:r>
      <w:r w:rsidR="005E24A8">
        <w:rPr>
          <w:rFonts w:ascii="Arial" w:eastAsiaTheme="minorHAnsi" w:hAnsi="Arial" w:cstheme="minorBidi"/>
          <w:shd w:val="clear" w:color="auto" w:fill="FFFFFF"/>
          <w:lang w:val="fr-FR"/>
        </w:rPr>
        <w:t> </w:t>
      </w:r>
      <w:r w:rsidR="006221FB">
        <w:rPr>
          <w:rFonts w:ascii="Arial" w:eastAsiaTheme="minorHAnsi" w:hAnsi="Arial" w:cstheme="minorBidi"/>
          <w:shd w:val="clear" w:color="auto" w:fill="FFFFFF"/>
          <w:lang w:val="fr-FR"/>
        </w:rPr>
        <w:t>2</w:t>
      </w:r>
      <w:r w:rsidR="001410B0">
        <w:rPr>
          <w:rFonts w:ascii="Arial" w:eastAsiaTheme="minorHAnsi" w:hAnsi="Arial" w:cstheme="minorBidi"/>
          <w:shd w:val="clear" w:color="auto" w:fill="FFFFFF"/>
          <w:lang w:val="fr-FR"/>
        </w:rPr>
        <w:t>5</w:t>
      </w:r>
      <w:r w:rsidR="005E24A8" w:rsidRPr="005E24A8">
        <w:rPr>
          <w:rFonts w:ascii="Arial" w:eastAsiaTheme="minorHAnsi" w:hAnsi="Arial" w:cstheme="minorBidi"/>
          <w:shd w:val="clear" w:color="auto" w:fill="FFFFFF"/>
          <w:lang w:val="fr-FR"/>
        </w:rPr>
        <w:t>0 sont installées à un angle d'inclinaison fixe de 0°</w:t>
      </w:r>
      <w:r w:rsidR="00F0548B">
        <w:rPr>
          <w:rFonts w:ascii="Arial" w:eastAsiaTheme="minorHAnsi" w:hAnsi="Arial" w:cstheme="minorBidi"/>
          <w:shd w:val="clear" w:color="auto" w:fill="FFFFFF"/>
          <w:lang w:val="fr-FR"/>
        </w:rPr>
        <w:t>, 30°</w:t>
      </w:r>
      <w:r w:rsidR="002C3EB1">
        <w:rPr>
          <w:rFonts w:ascii="Arial" w:eastAsiaTheme="minorHAnsi" w:hAnsi="Arial" w:cstheme="minorBidi"/>
          <w:shd w:val="clear" w:color="auto" w:fill="FFFFFF"/>
          <w:lang w:val="fr-FR"/>
        </w:rPr>
        <w:t xml:space="preserve"> ou 45°</w:t>
      </w:r>
      <w:r w:rsidR="005E24A8" w:rsidRPr="005E24A8">
        <w:rPr>
          <w:rFonts w:ascii="Arial" w:eastAsiaTheme="minorHAnsi" w:hAnsi="Arial" w:cstheme="minorBidi"/>
          <w:shd w:val="clear" w:color="auto" w:fill="FFFFFF"/>
          <w:lang w:val="fr-FR"/>
        </w:rPr>
        <w:t xml:space="preserve"> avec une fourchette 'Unifit'.</w:t>
      </w:r>
      <w:r w:rsidR="005E24A8" w:rsidRPr="005E24A8">
        <w:rPr>
          <w:rFonts w:ascii="Arial" w:eastAsiaTheme="minorHAnsi" w:hAnsi="Arial" w:cstheme="minorBidi"/>
          <w:lang w:val="fr-FR"/>
        </w:rPr>
        <w:t xml:space="preserve"> </w:t>
      </w:r>
      <w:r w:rsidR="005E24A8" w:rsidRPr="005E24A8">
        <w:rPr>
          <w:rFonts w:ascii="Arial" w:eastAsiaTheme="minorHAnsi" w:hAnsi="Arial" w:cstheme="minorBidi"/>
          <w:shd w:val="clear" w:color="auto" w:fill="FFFFFF"/>
          <w:lang w:val="fr-FR"/>
        </w:rPr>
        <w:t>Les lames de forme ovale permettent d'obtenir une quantité maximale de lumière naturelle diffuse.</w:t>
      </w:r>
    </w:p>
    <w:p w14:paraId="563CD3D8" w14:textId="04F95509" w:rsidR="00C63555" w:rsidRDefault="005E24A8" w:rsidP="00C63555">
      <w:pPr>
        <w:pStyle w:val="Kop2"/>
      </w:pPr>
      <w:r>
        <w:t>Modèle</w:t>
      </w:r>
    </w:p>
    <w:p w14:paraId="5F78980B" w14:textId="6C3FDB9C" w:rsidR="006A026B" w:rsidRPr="006A026B" w:rsidRDefault="006A026B" w:rsidP="006A026B">
      <w:pPr>
        <w:pStyle w:val="Kop3"/>
      </w:pPr>
      <w:r>
        <w:t>Lame</w:t>
      </w:r>
    </w:p>
    <w:p w14:paraId="548B5E61" w14:textId="7C91A255" w:rsidR="00082990" w:rsidRPr="00295C2F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295C2F">
        <w:rPr>
          <w:lang w:val="en-US"/>
        </w:rPr>
        <w:t>Type</w:t>
      </w:r>
      <w:r w:rsidR="00C63555" w:rsidRPr="00295C2F">
        <w:rPr>
          <w:lang w:val="en-US"/>
        </w:rPr>
        <w:t xml:space="preserve"> </w:t>
      </w:r>
      <w:r w:rsidR="005E24A8">
        <w:rPr>
          <w:lang w:val="en-US"/>
        </w:rPr>
        <w:t xml:space="preserve">de </w:t>
      </w:r>
      <w:r w:rsidR="00C63555" w:rsidRPr="00295C2F">
        <w:rPr>
          <w:lang w:val="en-US"/>
        </w:rPr>
        <w:t>lame</w:t>
      </w:r>
      <w:r w:rsidR="00C63555" w:rsidRPr="00295C2F">
        <w:rPr>
          <w:lang w:val="en-US"/>
        </w:rPr>
        <w:tab/>
      </w:r>
      <w:r w:rsidR="00C63555" w:rsidRPr="00295C2F">
        <w:rPr>
          <w:lang w:val="en-US"/>
        </w:rPr>
        <w:tab/>
      </w:r>
      <w:r w:rsidR="00295C2F" w:rsidRPr="00295C2F">
        <w:rPr>
          <w:lang w:val="en-US"/>
        </w:rPr>
        <w:t xml:space="preserve">Ellips </w:t>
      </w:r>
      <w:r w:rsidR="006221FB">
        <w:rPr>
          <w:lang w:val="en-US"/>
        </w:rPr>
        <w:t>2</w:t>
      </w:r>
      <w:r w:rsidR="001410B0">
        <w:rPr>
          <w:lang w:val="en-US"/>
        </w:rPr>
        <w:t>5</w:t>
      </w:r>
      <w:r w:rsidR="00295C2F" w:rsidRPr="00295C2F">
        <w:rPr>
          <w:lang w:val="en-US"/>
        </w:rPr>
        <w:t>0</w:t>
      </w:r>
    </w:p>
    <w:p w14:paraId="4EE18A19" w14:textId="73AB2438" w:rsidR="00737B72" w:rsidRPr="00295C2F" w:rsidRDefault="005E24A8" w:rsidP="00C63555">
      <w:pPr>
        <w:pStyle w:val="Lijstalinea"/>
        <w:numPr>
          <w:ilvl w:val="0"/>
          <w:numId w:val="19"/>
        </w:numPr>
      </w:pPr>
      <w:r>
        <w:t>Forme des lames</w:t>
      </w:r>
      <w:r w:rsidR="00797400" w:rsidRPr="00295C2F">
        <w:tab/>
      </w:r>
      <w:r w:rsidR="00295C2F" w:rsidRPr="00295C2F">
        <w:t>ellips</w:t>
      </w:r>
      <w:r w:rsidR="00EE2C8E">
        <w:t>e</w:t>
      </w:r>
    </w:p>
    <w:p w14:paraId="6DEAF48C" w14:textId="738433BD" w:rsidR="001618AE" w:rsidRPr="00295C2F" w:rsidRDefault="00EE2C8E" w:rsidP="001618AE">
      <w:pPr>
        <w:pStyle w:val="Lijstalinea"/>
        <w:numPr>
          <w:ilvl w:val="0"/>
          <w:numId w:val="19"/>
        </w:numPr>
      </w:pPr>
      <w:r w:rsidRPr="00EE2C8E">
        <w:t>Hauteur de lame</w:t>
      </w:r>
      <w:r w:rsidR="001618AE" w:rsidRPr="00295C2F">
        <w:tab/>
      </w:r>
      <w:r w:rsidR="006221FB">
        <w:t>2</w:t>
      </w:r>
      <w:r w:rsidR="001410B0">
        <w:t>5</w:t>
      </w:r>
      <w:r w:rsidR="00A545B6" w:rsidRPr="00295C2F">
        <w:t>0</w:t>
      </w:r>
      <w:r w:rsidR="001618AE" w:rsidRPr="00295C2F">
        <w:t> mm</w:t>
      </w:r>
    </w:p>
    <w:p w14:paraId="7F9E48FB" w14:textId="5D4E630C" w:rsidR="001618AE" w:rsidRPr="00295C2F" w:rsidRDefault="00EE2C8E" w:rsidP="001618AE">
      <w:pPr>
        <w:pStyle w:val="Lijstalinea"/>
        <w:numPr>
          <w:ilvl w:val="0"/>
          <w:numId w:val="19"/>
        </w:numPr>
      </w:pPr>
      <w:r w:rsidRPr="00EE2C8E">
        <w:t>Largeur de lame</w:t>
      </w:r>
      <w:r w:rsidR="001618AE" w:rsidRPr="00295C2F">
        <w:tab/>
      </w:r>
      <w:r w:rsidR="001410B0">
        <w:t>43</w:t>
      </w:r>
      <w:r w:rsidR="001618AE" w:rsidRPr="00295C2F">
        <w:t> mm</w:t>
      </w:r>
    </w:p>
    <w:p w14:paraId="5575FD53" w14:textId="65CD3ABC" w:rsidR="009F3887" w:rsidRDefault="00EE2C8E" w:rsidP="006A026B">
      <w:pPr>
        <w:pStyle w:val="Kop3"/>
      </w:pPr>
      <w:r>
        <w:t>Support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A1AB5" w14:paraId="77CCF054" w14:textId="77777777" w:rsidTr="00C93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9EA7EE2" w14:textId="77777777" w:rsidR="002A1AB5" w:rsidRPr="00582691" w:rsidRDefault="002A1AB5" w:rsidP="00C93C5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1250" w:type="pct"/>
            <w:vAlign w:val="center"/>
          </w:tcPr>
          <w:p w14:paraId="241268E3" w14:textId="3BC1669F" w:rsidR="002A1AB5" w:rsidRPr="002E58AD" w:rsidRDefault="0049779D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Angle d’inclinaison</w:t>
            </w:r>
          </w:p>
        </w:tc>
        <w:tc>
          <w:tcPr>
            <w:tcW w:w="1250" w:type="pct"/>
          </w:tcPr>
          <w:p w14:paraId="714E9C8F" w14:textId="03A5A5D9" w:rsidR="002A1AB5" w:rsidRPr="00107CF0" w:rsidRDefault="0049779D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Hauteur</w:t>
            </w:r>
          </w:p>
        </w:tc>
        <w:tc>
          <w:tcPr>
            <w:tcW w:w="1250" w:type="pct"/>
          </w:tcPr>
          <w:p w14:paraId="6FD920D1" w14:textId="5CB23C45" w:rsidR="002A1AB5" w:rsidRPr="00107CF0" w:rsidRDefault="0049779D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Largeur</w:t>
            </w:r>
          </w:p>
        </w:tc>
      </w:tr>
      <w:tr w:rsidR="002A1AB5" w14:paraId="7BAD3B5F" w14:textId="77777777" w:rsidTr="00C9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0C2CB0D8" w14:textId="77777777" w:rsidR="002A1AB5" w:rsidRPr="00107CF0" w:rsidRDefault="002A1AB5" w:rsidP="00C93C5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Unifit 0°</w:t>
            </w:r>
          </w:p>
        </w:tc>
        <w:tc>
          <w:tcPr>
            <w:tcW w:w="1250" w:type="pct"/>
            <w:vAlign w:val="center"/>
          </w:tcPr>
          <w:p w14:paraId="2988F85B" w14:textId="77777777" w:rsidR="002A1AB5" w:rsidRDefault="002A1AB5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</w:t>
            </w:r>
          </w:p>
        </w:tc>
        <w:tc>
          <w:tcPr>
            <w:tcW w:w="1250" w:type="pct"/>
          </w:tcPr>
          <w:p w14:paraId="06AC8325" w14:textId="77777777" w:rsidR="002A1AB5" w:rsidRDefault="002A1AB5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 mm</w:t>
            </w:r>
          </w:p>
        </w:tc>
        <w:tc>
          <w:tcPr>
            <w:tcW w:w="1250" w:type="pct"/>
          </w:tcPr>
          <w:p w14:paraId="232FCBE1" w14:textId="77777777" w:rsidR="002A1AB5" w:rsidRDefault="002A1AB5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 mm</w:t>
            </w:r>
          </w:p>
        </w:tc>
      </w:tr>
      <w:tr w:rsidR="001410B0" w:rsidRPr="001410B0" w14:paraId="401A7DF0" w14:textId="77777777" w:rsidTr="00C93C5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0F9FDD11" w14:textId="026A8B61" w:rsidR="001410B0" w:rsidRPr="001410B0" w:rsidRDefault="001410B0" w:rsidP="00C93C5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Unifit 30°</w:t>
            </w:r>
          </w:p>
        </w:tc>
        <w:tc>
          <w:tcPr>
            <w:tcW w:w="1250" w:type="pct"/>
            <w:vAlign w:val="center"/>
          </w:tcPr>
          <w:p w14:paraId="02F07FD0" w14:textId="7CE8ADFD" w:rsidR="001410B0" w:rsidRPr="001410B0" w:rsidRDefault="001410B0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30°0</w:t>
            </w:r>
          </w:p>
        </w:tc>
        <w:tc>
          <w:tcPr>
            <w:tcW w:w="1250" w:type="pct"/>
          </w:tcPr>
          <w:p w14:paraId="5F640F99" w14:textId="113199A2" w:rsidR="001410B0" w:rsidRPr="001410B0" w:rsidRDefault="001410B0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 mm</w:t>
            </w:r>
          </w:p>
        </w:tc>
        <w:tc>
          <w:tcPr>
            <w:tcW w:w="1250" w:type="pct"/>
          </w:tcPr>
          <w:p w14:paraId="1CB753E7" w14:textId="7D676326" w:rsidR="001410B0" w:rsidRPr="001410B0" w:rsidRDefault="001410B0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 mm</w:t>
            </w:r>
          </w:p>
        </w:tc>
      </w:tr>
      <w:tr w:rsidR="002A1AB5" w14:paraId="76DA5770" w14:textId="77777777" w:rsidTr="00C9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3FCB9409" w14:textId="77777777" w:rsidR="002A1AB5" w:rsidRPr="00107CF0" w:rsidRDefault="002A1AB5" w:rsidP="00C93C5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Unifit 45°</w:t>
            </w:r>
          </w:p>
        </w:tc>
        <w:tc>
          <w:tcPr>
            <w:tcW w:w="1250" w:type="pct"/>
            <w:vAlign w:val="center"/>
          </w:tcPr>
          <w:p w14:paraId="7FFB0617" w14:textId="77777777" w:rsidR="002A1AB5" w:rsidRDefault="002A1AB5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45°</w:t>
            </w:r>
          </w:p>
        </w:tc>
        <w:tc>
          <w:tcPr>
            <w:tcW w:w="1250" w:type="pct"/>
          </w:tcPr>
          <w:p w14:paraId="5C25A4FA" w14:textId="77777777" w:rsidR="002A1AB5" w:rsidRDefault="002A1AB5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 mm</w:t>
            </w:r>
          </w:p>
        </w:tc>
        <w:tc>
          <w:tcPr>
            <w:tcW w:w="1250" w:type="pct"/>
          </w:tcPr>
          <w:p w14:paraId="2B36F824" w14:textId="77777777" w:rsidR="002A1AB5" w:rsidRDefault="002A1AB5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 mm</w:t>
            </w:r>
          </w:p>
        </w:tc>
      </w:tr>
    </w:tbl>
    <w:p w14:paraId="7C0B3F4F" w14:textId="59A9C2D6" w:rsidR="00AD4820" w:rsidRDefault="00EE2C8E" w:rsidP="00AD4820">
      <w:pPr>
        <w:pStyle w:val="Kop3"/>
      </w:pPr>
      <w:r>
        <w:t>Fixation des lames</w:t>
      </w:r>
    </w:p>
    <w:p w14:paraId="394F66DB" w14:textId="4BCA2715" w:rsidR="00191B9F" w:rsidRPr="004F0CC5" w:rsidRDefault="00191B9F" w:rsidP="00191B9F">
      <w:pPr>
        <w:pStyle w:val="Lijstalinea"/>
        <w:numPr>
          <w:ilvl w:val="0"/>
          <w:numId w:val="24"/>
        </w:numPr>
        <w:rPr>
          <w:lang w:val="fr-FR"/>
        </w:rPr>
      </w:pPr>
      <w:r w:rsidRPr="004F0CC5">
        <w:rPr>
          <w:lang w:val="fr-FR"/>
        </w:rPr>
        <w:t>2 x v</w:t>
      </w:r>
      <w:r w:rsidR="004F0CC5" w:rsidRPr="004F0CC5">
        <w:rPr>
          <w:lang w:val="fr-FR"/>
        </w:rPr>
        <w:t>is à tête fraisée à six panx creux</w:t>
      </w:r>
      <w:r w:rsidRPr="004F0CC5">
        <w:rPr>
          <w:lang w:val="fr-FR"/>
        </w:rPr>
        <w:t xml:space="preserve"> DIN 7991 M5 x 55</w:t>
      </w:r>
    </w:p>
    <w:p w14:paraId="3629BBCC" w14:textId="146B8BEA" w:rsidR="00191B9F" w:rsidRPr="004F0CC5" w:rsidRDefault="00191B9F" w:rsidP="00191B9F">
      <w:pPr>
        <w:pStyle w:val="Lijstalinea"/>
        <w:numPr>
          <w:ilvl w:val="0"/>
          <w:numId w:val="24"/>
        </w:numPr>
      </w:pPr>
      <w:r w:rsidRPr="004F0CC5">
        <w:t xml:space="preserve">2 x </w:t>
      </w:r>
      <w:r w:rsidR="004F0CC5" w:rsidRPr="004F0CC5">
        <w:t>rondelle</w:t>
      </w:r>
      <w:r w:rsidRPr="004F0CC5">
        <w:t xml:space="preserve"> </w:t>
      </w:r>
      <w:r w:rsidRPr="004F0CC5">
        <w:rPr>
          <w:lang w:val="sv-SE"/>
        </w:rPr>
        <w:t>DIN 125-1A M5</w:t>
      </w:r>
    </w:p>
    <w:p w14:paraId="7A164B96" w14:textId="007DFC18" w:rsidR="00191B9F" w:rsidRPr="004F0CC5" w:rsidRDefault="00191B9F" w:rsidP="00191B9F">
      <w:pPr>
        <w:pStyle w:val="Lijstalinea"/>
        <w:numPr>
          <w:ilvl w:val="0"/>
          <w:numId w:val="24"/>
        </w:numPr>
        <w:rPr>
          <w:lang w:val="fr-FR"/>
        </w:rPr>
      </w:pPr>
      <w:r w:rsidRPr="004F0CC5">
        <w:rPr>
          <w:lang w:val="fr-FR"/>
        </w:rPr>
        <w:t xml:space="preserve">2 x </w:t>
      </w:r>
      <w:r w:rsidR="004F0CC5" w:rsidRPr="004F0CC5">
        <w:rPr>
          <w:lang w:val="fr-FR"/>
        </w:rPr>
        <w:t>écrou de blocage</w:t>
      </w:r>
      <w:r w:rsidRPr="004F0CC5">
        <w:rPr>
          <w:lang w:val="fr-FR"/>
        </w:rPr>
        <w:t xml:space="preserve"> DIN 985 M5</w:t>
      </w:r>
    </w:p>
    <w:p w14:paraId="45158AF5" w14:textId="61399D16" w:rsidR="00DC6A91" w:rsidRDefault="00EE2C8E" w:rsidP="00DC6A91">
      <w:pPr>
        <w:pStyle w:val="Kop3"/>
      </w:pPr>
      <w:r>
        <w:t>Fixation des supports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5E4DD4" w14:paraId="78CDB074" w14:textId="77777777" w:rsidTr="00C93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42788CC8" w14:textId="77777777" w:rsidR="005E4DD4" w:rsidRPr="00582691" w:rsidRDefault="005E4DD4" w:rsidP="00C93C5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25BDAE1F" w14:textId="5517CE4C" w:rsidR="005E4DD4" w:rsidRPr="002E58AD" w:rsidRDefault="00403ACB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Matériel</w:t>
            </w:r>
          </w:p>
        </w:tc>
      </w:tr>
      <w:tr w:rsidR="005E4DD4" w14:paraId="096E7633" w14:textId="77777777" w:rsidTr="00C9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05F74024" w14:textId="59F1EBF7" w:rsidR="005E4DD4" w:rsidRPr="00403ACB" w:rsidRDefault="00403ACB" w:rsidP="00C93C5C">
            <w:pPr>
              <w:jc w:val="center"/>
              <w:rPr>
                <w:b w:val="0"/>
                <w:bCs w:val="0"/>
                <w:lang w:val="fr-FR"/>
              </w:rPr>
            </w:pPr>
            <w:r w:rsidRPr="00403ACB">
              <w:rPr>
                <w:b w:val="0"/>
                <w:bCs w:val="0"/>
                <w:lang w:val="fr-FR"/>
              </w:rPr>
              <w:t>Directement attaché à la structure porteuse</w:t>
            </w:r>
          </w:p>
        </w:tc>
        <w:tc>
          <w:tcPr>
            <w:tcW w:w="3343" w:type="pct"/>
            <w:vAlign w:val="center"/>
          </w:tcPr>
          <w:p w14:paraId="79644B10" w14:textId="4FFE25B6" w:rsidR="005E4DD4" w:rsidRPr="00403ACB" w:rsidRDefault="005E4DD4" w:rsidP="005E4DD4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403ACB">
              <w:rPr>
                <w:lang w:val="fr-FR"/>
              </w:rPr>
              <w:t xml:space="preserve">2 x </w:t>
            </w:r>
            <w:r w:rsidR="00403ACB" w:rsidRPr="00403ACB">
              <w:rPr>
                <w:lang w:val="fr-FR"/>
              </w:rPr>
              <w:t>vis à tête hexagonale</w:t>
            </w:r>
            <w:r w:rsidRPr="00403ACB">
              <w:rPr>
                <w:lang w:val="fr-FR"/>
              </w:rPr>
              <w:t xml:space="preserve"> DIN 933 M8 x 16</w:t>
            </w:r>
          </w:p>
          <w:p w14:paraId="17A0A88A" w14:textId="6DFD4631" w:rsidR="005E4DD4" w:rsidRPr="005A55E5" w:rsidRDefault="005E4DD4" w:rsidP="005E4DD4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 xml:space="preserve">2 x </w:t>
            </w:r>
            <w:r w:rsidR="00403ACB">
              <w:rPr>
                <w:lang w:val="sv-SE"/>
              </w:rPr>
              <w:t>rondelle</w:t>
            </w:r>
            <w:r w:rsidRPr="005A55E5">
              <w:rPr>
                <w:lang w:val="sv-SE"/>
              </w:rPr>
              <w:t xml:space="preserve"> DIN 125-1A M8</w:t>
            </w:r>
          </w:p>
        </w:tc>
      </w:tr>
      <w:tr w:rsidR="005E4DD4" w14:paraId="038F7C79" w14:textId="77777777" w:rsidTr="00C93C5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6DB9419D" w14:textId="6D991E41" w:rsidR="005E4DD4" w:rsidRPr="00107CF0" w:rsidRDefault="00403ACB" w:rsidP="00C93C5C">
            <w:pPr>
              <w:jc w:val="center"/>
              <w:rPr>
                <w:b w:val="0"/>
                <w:bCs w:val="0"/>
              </w:rPr>
            </w:pPr>
            <w:r w:rsidRPr="00403ACB">
              <w:rPr>
                <w:b w:val="0"/>
                <w:bCs w:val="0"/>
              </w:rPr>
              <w:t>Sur profil porteur DUCO</w:t>
            </w:r>
          </w:p>
        </w:tc>
        <w:tc>
          <w:tcPr>
            <w:tcW w:w="3343" w:type="pct"/>
            <w:vAlign w:val="center"/>
          </w:tcPr>
          <w:p w14:paraId="771721FD" w14:textId="21938337" w:rsidR="005E4DD4" w:rsidRPr="00403ACB" w:rsidRDefault="005E4DD4" w:rsidP="005E4DD4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403ACB">
              <w:rPr>
                <w:lang w:val="fr-FR"/>
              </w:rPr>
              <w:t xml:space="preserve">2 x </w:t>
            </w:r>
            <w:r w:rsidR="00403ACB" w:rsidRPr="00403ACB">
              <w:rPr>
                <w:lang w:val="fr-FR"/>
              </w:rPr>
              <w:t>vis à tête hexagonale</w:t>
            </w:r>
            <w:r w:rsidRPr="00403ACB">
              <w:rPr>
                <w:lang w:val="fr-FR"/>
              </w:rPr>
              <w:t xml:space="preserve"> DIN 933 M8 x 16</w:t>
            </w:r>
          </w:p>
          <w:p w14:paraId="4D7FCDC9" w14:textId="12643091" w:rsidR="005E4DD4" w:rsidRDefault="005E4DD4" w:rsidP="005E4DD4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 xml:space="preserve">2 x </w:t>
            </w:r>
            <w:r w:rsidR="00403ACB">
              <w:rPr>
                <w:lang w:val="sv-SE"/>
              </w:rPr>
              <w:t>rondelle</w:t>
            </w:r>
            <w:r w:rsidRPr="00466D03">
              <w:rPr>
                <w:lang w:val="sv-SE"/>
              </w:rPr>
              <w:t xml:space="preserve"> DIN 125-1A</w:t>
            </w:r>
            <w:r>
              <w:rPr>
                <w:lang w:val="sv-SE"/>
              </w:rPr>
              <w:t xml:space="preserve"> M8</w:t>
            </w:r>
          </w:p>
          <w:p w14:paraId="3B0680FF" w14:textId="1186E93B" w:rsidR="005E4DD4" w:rsidRPr="005A55E5" w:rsidRDefault="005E4DD4" w:rsidP="005E4DD4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403ACB">
              <w:rPr>
                <w:lang w:val="sv-SE"/>
              </w:rPr>
              <w:t>plaque d’écrou</w:t>
            </w:r>
            <w:r w:rsidRPr="00FB01E2">
              <w:rPr>
                <w:lang w:val="sv-SE"/>
              </w:rPr>
              <w:t xml:space="preserve"> M8</w:t>
            </w:r>
          </w:p>
        </w:tc>
      </w:tr>
    </w:tbl>
    <w:p w14:paraId="597C7F3D" w14:textId="7D9B81AA" w:rsidR="00C112A3" w:rsidRDefault="00EE2C8E" w:rsidP="00C112A3">
      <w:pPr>
        <w:pStyle w:val="Kop3"/>
      </w:pPr>
      <w:r>
        <w:t>Accessoires</w:t>
      </w:r>
    </w:p>
    <w:p w14:paraId="02316E07" w14:textId="7376B8AA" w:rsidR="006D5320" w:rsidRPr="001D66C0" w:rsidRDefault="00EE2C8E" w:rsidP="006D5320">
      <w:pPr>
        <w:pStyle w:val="Lijstalinea"/>
        <w:numPr>
          <w:ilvl w:val="0"/>
          <w:numId w:val="23"/>
        </w:numPr>
      </w:pPr>
      <w:r>
        <w:t>Côtés disponibles</w:t>
      </w:r>
    </w:p>
    <w:p w14:paraId="7F29789F" w14:textId="0E6D4E42" w:rsidR="0026566E" w:rsidRPr="00263244" w:rsidRDefault="006D5320" w:rsidP="006D5320">
      <w:pPr>
        <w:pStyle w:val="Lijstalinea"/>
        <w:numPr>
          <w:ilvl w:val="1"/>
          <w:numId w:val="23"/>
        </w:numPr>
        <w:rPr>
          <w:lang w:val="fr-FR"/>
        </w:rPr>
      </w:pPr>
      <w:r w:rsidRPr="00263244">
        <w:rPr>
          <w:lang w:val="fr-FR"/>
        </w:rPr>
        <w:t>Aluminium AlMg3</w:t>
      </w:r>
      <w:r w:rsidR="00CF1E46" w:rsidRPr="00263244">
        <w:rPr>
          <w:lang w:val="fr-FR"/>
        </w:rPr>
        <w:t xml:space="preserve">, </w:t>
      </w:r>
      <w:r w:rsidR="00263244" w:rsidRPr="00263244">
        <w:rPr>
          <w:lang w:val="fr-FR"/>
        </w:rPr>
        <w:t>découpe laser</w:t>
      </w:r>
      <w:r w:rsidR="00CF1E46" w:rsidRPr="00263244">
        <w:rPr>
          <w:lang w:val="fr-FR"/>
        </w:rPr>
        <w:t xml:space="preserve">, 3 mm </w:t>
      </w:r>
      <w:r w:rsidR="00263244">
        <w:rPr>
          <w:lang w:val="fr-FR"/>
        </w:rPr>
        <w:t>d’épaisseur</w:t>
      </w:r>
    </w:p>
    <w:p w14:paraId="11705BDF" w14:textId="77777777" w:rsidR="0026566E" w:rsidRPr="00263244" w:rsidRDefault="0026566E">
      <w:pPr>
        <w:rPr>
          <w:lang w:val="fr-FR"/>
        </w:rPr>
      </w:pPr>
      <w:r w:rsidRPr="00263244">
        <w:rPr>
          <w:lang w:val="fr-FR"/>
        </w:rPr>
        <w:br w:type="page"/>
      </w:r>
    </w:p>
    <w:p w14:paraId="6CA9FCBA" w14:textId="65D0768A" w:rsidR="00C63555" w:rsidRPr="00263244" w:rsidRDefault="00C63555" w:rsidP="00C63555">
      <w:pPr>
        <w:pStyle w:val="Kop2"/>
        <w:rPr>
          <w:lang w:val="fr-FR"/>
        </w:rPr>
      </w:pPr>
      <w:r w:rsidRPr="00263244">
        <w:rPr>
          <w:lang w:val="fr-FR"/>
        </w:rPr>
        <w:lastRenderedPageBreak/>
        <w:t>Mat</w:t>
      </w:r>
      <w:r w:rsidR="00263244" w:rsidRPr="00263244">
        <w:rPr>
          <w:lang w:val="fr-FR"/>
        </w:rPr>
        <w:t>ériau et traitement de surface</w:t>
      </w:r>
    </w:p>
    <w:p w14:paraId="5CE965C5" w14:textId="096070C4" w:rsidR="00DB74AA" w:rsidRPr="00F36639" w:rsidRDefault="00DB74AA" w:rsidP="00DB74AA">
      <w:pPr>
        <w:pStyle w:val="Kop3"/>
        <w:rPr>
          <w:lang w:val="fr-FR"/>
        </w:rPr>
      </w:pPr>
      <w:r w:rsidRPr="00F36639">
        <w:rPr>
          <w:lang w:val="fr-FR"/>
        </w:rPr>
        <w:t>Lame</w:t>
      </w:r>
    </w:p>
    <w:p w14:paraId="2ED65CA1" w14:textId="709C4509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8E559C">
        <w:t> </w:t>
      </w:r>
      <w:r>
        <w:t>573-3)</w:t>
      </w:r>
    </w:p>
    <w:p w14:paraId="33EB4DE2" w14:textId="2BAB501A" w:rsidR="00C63555" w:rsidRPr="00C849F3" w:rsidRDefault="00C849F3" w:rsidP="00C63555">
      <w:pPr>
        <w:pStyle w:val="Lijstalinea"/>
        <w:ind w:left="2832"/>
        <w:rPr>
          <w:lang w:val="fr-FR"/>
        </w:rPr>
      </w:pPr>
      <w:r w:rsidRPr="00C849F3">
        <w:rPr>
          <w:lang w:val="fr-FR"/>
        </w:rPr>
        <w:t xml:space="preserve">Épaisseur du profil </w:t>
      </w:r>
      <w:r w:rsidR="00C63555" w:rsidRPr="00C849F3">
        <w:rPr>
          <w:lang w:val="fr-FR"/>
        </w:rPr>
        <w:t>: min. 1,</w:t>
      </w:r>
      <w:r w:rsidR="00191B9F">
        <w:rPr>
          <w:lang w:val="fr-FR"/>
        </w:rPr>
        <w:t>5</w:t>
      </w:r>
      <w:r w:rsidR="00DC6F44" w:rsidRPr="00C849F3">
        <w:rPr>
          <w:lang w:val="fr-FR"/>
        </w:rPr>
        <w:t> </w:t>
      </w:r>
      <w:r w:rsidR="00C63555" w:rsidRPr="00C849F3">
        <w:rPr>
          <w:lang w:val="fr-FR"/>
        </w:rPr>
        <w:t>mm</w:t>
      </w:r>
    </w:p>
    <w:p w14:paraId="0E83A9AC" w14:textId="31A06484" w:rsidR="00C63555" w:rsidRDefault="00C849F3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4CE63436" w:rsidR="00AF2C73" w:rsidRPr="00C849F3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C849F3">
        <w:rPr>
          <w:lang w:val="fr-FR"/>
        </w:rPr>
        <w:t xml:space="preserve">Naturel </w:t>
      </w:r>
      <w:r w:rsidR="00C849F3" w:rsidRPr="00C849F3">
        <w:rPr>
          <w:lang w:val="fr-FR"/>
        </w:rPr>
        <w:t>anodisée</w:t>
      </w:r>
      <w:r w:rsidRPr="00C849F3">
        <w:rPr>
          <w:lang w:val="fr-FR"/>
        </w:rPr>
        <w:t xml:space="preserve"> (15-20</w:t>
      </w:r>
      <w:r w:rsidR="008E559C" w:rsidRPr="00C849F3">
        <w:rPr>
          <w:lang w:val="fr-FR"/>
        </w:rPr>
        <w:t> </w:t>
      </w:r>
      <w:r w:rsidRPr="00BD5A8C">
        <w:rPr>
          <w:rFonts w:cs="Calibri"/>
        </w:rPr>
        <w:t>μ</w:t>
      </w:r>
      <w:r w:rsidRPr="00C849F3">
        <w:rPr>
          <w:lang w:val="fr-FR"/>
        </w:rPr>
        <w:t xml:space="preserve">m) </w:t>
      </w:r>
      <w:r w:rsidR="00C849F3" w:rsidRPr="00C849F3">
        <w:rPr>
          <w:lang w:val="fr-FR"/>
        </w:rPr>
        <w:t>selon</w:t>
      </w:r>
      <w:r w:rsidRPr="00C849F3">
        <w:rPr>
          <w:lang w:val="fr-FR"/>
        </w:rPr>
        <w:t xml:space="preserve"> Qualanod</w:t>
      </w:r>
    </w:p>
    <w:p w14:paraId="4C0BD0F4" w14:textId="27419B3B" w:rsidR="00642002" w:rsidRPr="00C849F3" w:rsidRDefault="00C849F3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C849F3">
        <w:rPr>
          <w:lang w:val="fr-FR"/>
        </w:rPr>
        <w:t xml:space="preserve">Thermolaquée poudre polyster </w:t>
      </w:r>
      <w:r w:rsidR="00C63555" w:rsidRPr="00C849F3">
        <w:rPr>
          <w:lang w:val="fr-FR"/>
        </w:rPr>
        <w:t>(60-80</w:t>
      </w:r>
      <w:r w:rsidR="008E559C" w:rsidRPr="00C849F3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C849F3">
        <w:rPr>
          <w:lang w:val="fr-FR"/>
        </w:rPr>
        <w:t xml:space="preserve">m) </w:t>
      </w:r>
      <w:r w:rsidRPr="00C849F3">
        <w:rPr>
          <w:lang w:val="fr-FR"/>
        </w:rPr>
        <w:t>se</w:t>
      </w:r>
      <w:r>
        <w:rPr>
          <w:lang w:val="fr-FR"/>
        </w:rPr>
        <w:t>lon</w:t>
      </w:r>
      <w:r w:rsidR="00C63555" w:rsidRPr="00C849F3">
        <w:rPr>
          <w:lang w:val="fr-FR"/>
        </w:rPr>
        <w:t xml:space="preserve"> Qualicoat Seaside type A (</w:t>
      </w:r>
      <w:r w:rsidRPr="00C849F3">
        <w:rPr>
          <w:lang w:val="fr-FR"/>
        </w:rPr>
        <w:t>codes RAL spécifiques ou peinture texturée sur demande</w:t>
      </w:r>
      <w:r w:rsidR="00C63555" w:rsidRPr="00C849F3">
        <w:rPr>
          <w:lang w:val="fr-FR"/>
        </w:rPr>
        <w:t>)</w:t>
      </w:r>
    </w:p>
    <w:p w14:paraId="64E47320" w14:textId="788740E8" w:rsidR="00DB74AA" w:rsidRDefault="00263244" w:rsidP="00DB74AA">
      <w:pPr>
        <w:pStyle w:val="Kop3"/>
      </w:pPr>
      <w:r>
        <w:t>Support</w:t>
      </w:r>
    </w:p>
    <w:p w14:paraId="79E32CE9" w14:textId="53B79855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8E559C">
        <w:t> </w:t>
      </w:r>
      <w:r>
        <w:t>573-3)</w:t>
      </w:r>
    </w:p>
    <w:p w14:paraId="535FE922" w14:textId="77777777" w:rsidR="00C849F3" w:rsidRDefault="00C849F3" w:rsidP="00C849F3">
      <w:pPr>
        <w:pStyle w:val="Lijstalinea"/>
        <w:numPr>
          <w:ilvl w:val="0"/>
          <w:numId w:val="20"/>
        </w:numPr>
      </w:pPr>
      <w:r>
        <w:t>Finition</w:t>
      </w:r>
    </w:p>
    <w:p w14:paraId="371461C2" w14:textId="77777777" w:rsidR="00C849F3" w:rsidRPr="00C849F3" w:rsidRDefault="00C849F3" w:rsidP="00C849F3">
      <w:pPr>
        <w:pStyle w:val="Lijstalinea"/>
        <w:numPr>
          <w:ilvl w:val="1"/>
          <w:numId w:val="20"/>
        </w:numPr>
        <w:rPr>
          <w:lang w:val="fr-FR"/>
        </w:rPr>
      </w:pPr>
      <w:r w:rsidRPr="00C849F3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C849F3">
        <w:rPr>
          <w:lang w:val="fr-FR"/>
        </w:rPr>
        <w:t>m) se</w:t>
      </w:r>
      <w:r>
        <w:rPr>
          <w:lang w:val="fr-FR"/>
        </w:rPr>
        <w:t>lon</w:t>
      </w:r>
      <w:r w:rsidRPr="00C849F3">
        <w:rPr>
          <w:lang w:val="fr-FR"/>
        </w:rPr>
        <w:t xml:space="preserve"> Qualicoat Seaside type A (codes RAL spécifiques ou peinture texturée sur demande)</w:t>
      </w:r>
    </w:p>
    <w:p w14:paraId="395F45E3" w14:textId="3C03BD5D" w:rsidR="00C63555" w:rsidRPr="00560F52" w:rsidRDefault="003A2698" w:rsidP="00C63555">
      <w:pPr>
        <w:pStyle w:val="Kop2"/>
        <w:rPr>
          <w:lang w:val="fr-FR"/>
        </w:rPr>
      </w:pPr>
      <w:r w:rsidRPr="00560F52">
        <w:rPr>
          <w:lang w:val="fr-FR"/>
        </w:rPr>
        <w:t>Spécifications techniques</w:t>
      </w:r>
    </w:p>
    <w:p w14:paraId="41F8A28E" w14:textId="61EB55E5" w:rsidR="00C63555" w:rsidRPr="00560F52" w:rsidRDefault="003A2698" w:rsidP="00C63555">
      <w:pPr>
        <w:pStyle w:val="Kop3"/>
        <w:rPr>
          <w:lang w:val="fr-FR"/>
        </w:rPr>
      </w:pPr>
      <w:r w:rsidRPr="00560F52">
        <w:rPr>
          <w:lang w:val="fr-FR"/>
        </w:rPr>
        <w:t>Calcul de résistance</w:t>
      </w:r>
    </w:p>
    <w:p w14:paraId="2B45D239" w14:textId="21C1AC1B" w:rsidR="00C63555" w:rsidRPr="00560F52" w:rsidRDefault="003A2698" w:rsidP="00C63555">
      <w:pPr>
        <w:rPr>
          <w:lang w:val="fr-FR"/>
        </w:rPr>
      </w:pPr>
      <w:r w:rsidRPr="00560F52">
        <w:rPr>
          <w:lang w:val="fr-FR"/>
        </w:rPr>
        <w:t>Selon</w:t>
      </w:r>
      <w:r w:rsidR="002F7AB6" w:rsidRPr="00560F52">
        <w:rPr>
          <w:lang w:val="fr-FR"/>
        </w:rPr>
        <w:t xml:space="preserve"> EN 1990, EN 1991, EN 1999</w:t>
      </w:r>
    </w:p>
    <w:sectPr w:rsidR="00C63555" w:rsidRPr="00560F52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02736" w14:textId="77777777" w:rsidR="00C06944" w:rsidRDefault="00C06944" w:rsidP="00584936">
      <w:pPr>
        <w:spacing w:after="0" w:line="240" w:lineRule="auto"/>
      </w:pPr>
      <w:r>
        <w:separator/>
      </w:r>
    </w:p>
  </w:endnote>
  <w:endnote w:type="continuationSeparator" w:id="0">
    <w:p w14:paraId="5AEB3D87" w14:textId="77777777" w:rsidR="00C06944" w:rsidRDefault="00C06944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34F62" w14:textId="77777777" w:rsidR="00C06944" w:rsidRDefault="00C06944" w:rsidP="00584936">
      <w:pPr>
        <w:spacing w:after="0" w:line="240" w:lineRule="auto"/>
      </w:pPr>
      <w:r>
        <w:separator/>
      </w:r>
    </w:p>
  </w:footnote>
  <w:footnote w:type="continuationSeparator" w:id="0">
    <w:p w14:paraId="4861D219" w14:textId="77777777" w:rsidR="00C06944" w:rsidRDefault="00C06944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F36639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F36639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F36639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3BAB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341C"/>
    <w:rsid w:val="000B4133"/>
    <w:rsid w:val="000D78C8"/>
    <w:rsid w:val="000F152E"/>
    <w:rsid w:val="000F6049"/>
    <w:rsid w:val="000F6BCF"/>
    <w:rsid w:val="0010196E"/>
    <w:rsid w:val="00101FAF"/>
    <w:rsid w:val="00125578"/>
    <w:rsid w:val="001410B0"/>
    <w:rsid w:val="00143F8F"/>
    <w:rsid w:val="00146733"/>
    <w:rsid w:val="001470E4"/>
    <w:rsid w:val="00153EEE"/>
    <w:rsid w:val="001618AE"/>
    <w:rsid w:val="00163A6A"/>
    <w:rsid w:val="0016518E"/>
    <w:rsid w:val="00167EBE"/>
    <w:rsid w:val="00184CB7"/>
    <w:rsid w:val="001865C8"/>
    <w:rsid w:val="00191B9F"/>
    <w:rsid w:val="0019366E"/>
    <w:rsid w:val="001A06DA"/>
    <w:rsid w:val="001B3290"/>
    <w:rsid w:val="001D66C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4181"/>
    <w:rsid w:val="002364D9"/>
    <w:rsid w:val="002539E9"/>
    <w:rsid w:val="00263244"/>
    <w:rsid w:val="0026566E"/>
    <w:rsid w:val="0027232C"/>
    <w:rsid w:val="00283117"/>
    <w:rsid w:val="00291144"/>
    <w:rsid w:val="00295C2F"/>
    <w:rsid w:val="002A1AB5"/>
    <w:rsid w:val="002A46E2"/>
    <w:rsid w:val="002B02C6"/>
    <w:rsid w:val="002C3EB1"/>
    <w:rsid w:val="002C7CC9"/>
    <w:rsid w:val="002D210F"/>
    <w:rsid w:val="002D28BD"/>
    <w:rsid w:val="002D2A9D"/>
    <w:rsid w:val="002E26E7"/>
    <w:rsid w:val="002F7AB6"/>
    <w:rsid w:val="00305E0E"/>
    <w:rsid w:val="00306BA4"/>
    <w:rsid w:val="00355C3C"/>
    <w:rsid w:val="0036316A"/>
    <w:rsid w:val="00364DCE"/>
    <w:rsid w:val="003741A2"/>
    <w:rsid w:val="00395F55"/>
    <w:rsid w:val="003A228F"/>
    <w:rsid w:val="003A2698"/>
    <w:rsid w:val="003B5A19"/>
    <w:rsid w:val="003B5C75"/>
    <w:rsid w:val="003B617A"/>
    <w:rsid w:val="003B69AE"/>
    <w:rsid w:val="003D6909"/>
    <w:rsid w:val="003F2525"/>
    <w:rsid w:val="00403ACB"/>
    <w:rsid w:val="00434DFD"/>
    <w:rsid w:val="00436303"/>
    <w:rsid w:val="00442DB3"/>
    <w:rsid w:val="0044389B"/>
    <w:rsid w:val="004453AE"/>
    <w:rsid w:val="004863B0"/>
    <w:rsid w:val="004901CD"/>
    <w:rsid w:val="0049675F"/>
    <w:rsid w:val="0049779D"/>
    <w:rsid w:val="004A6709"/>
    <w:rsid w:val="004A71B1"/>
    <w:rsid w:val="004B10FD"/>
    <w:rsid w:val="004D720C"/>
    <w:rsid w:val="004E7170"/>
    <w:rsid w:val="004F0CC5"/>
    <w:rsid w:val="004F5036"/>
    <w:rsid w:val="00515344"/>
    <w:rsid w:val="00522424"/>
    <w:rsid w:val="00522F42"/>
    <w:rsid w:val="005570D8"/>
    <w:rsid w:val="00560F52"/>
    <w:rsid w:val="00583A73"/>
    <w:rsid w:val="00584936"/>
    <w:rsid w:val="005950EA"/>
    <w:rsid w:val="005B7BC3"/>
    <w:rsid w:val="005C0FF6"/>
    <w:rsid w:val="005C1A0F"/>
    <w:rsid w:val="005C3A68"/>
    <w:rsid w:val="005D07B9"/>
    <w:rsid w:val="005E24A8"/>
    <w:rsid w:val="005E4DD4"/>
    <w:rsid w:val="005F05CA"/>
    <w:rsid w:val="00607025"/>
    <w:rsid w:val="006150CF"/>
    <w:rsid w:val="006221FB"/>
    <w:rsid w:val="00632F30"/>
    <w:rsid w:val="00642002"/>
    <w:rsid w:val="00642AFD"/>
    <w:rsid w:val="00654CEB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37673"/>
    <w:rsid w:val="00737B72"/>
    <w:rsid w:val="007460C7"/>
    <w:rsid w:val="0077114E"/>
    <w:rsid w:val="00775812"/>
    <w:rsid w:val="007765B3"/>
    <w:rsid w:val="00791124"/>
    <w:rsid w:val="007926B3"/>
    <w:rsid w:val="00797400"/>
    <w:rsid w:val="007A274D"/>
    <w:rsid w:val="007A4AB9"/>
    <w:rsid w:val="007B153D"/>
    <w:rsid w:val="007B3226"/>
    <w:rsid w:val="007B4030"/>
    <w:rsid w:val="007C7C89"/>
    <w:rsid w:val="007D5206"/>
    <w:rsid w:val="007D7588"/>
    <w:rsid w:val="00807143"/>
    <w:rsid w:val="00812C4F"/>
    <w:rsid w:val="00827759"/>
    <w:rsid w:val="0083226F"/>
    <w:rsid w:val="00837BC1"/>
    <w:rsid w:val="00843129"/>
    <w:rsid w:val="00845BD9"/>
    <w:rsid w:val="00846E21"/>
    <w:rsid w:val="00864FF6"/>
    <w:rsid w:val="00875624"/>
    <w:rsid w:val="008831B5"/>
    <w:rsid w:val="008A2A2A"/>
    <w:rsid w:val="008B3288"/>
    <w:rsid w:val="008D1CFA"/>
    <w:rsid w:val="008E518E"/>
    <w:rsid w:val="008E559C"/>
    <w:rsid w:val="008F001D"/>
    <w:rsid w:val="008F4242"/>
    <w:rsid w:val="00901341"/>
    <w:rsid w:val="00915D2C"/>
    <w:rsid w:val="00937C56"/>
    <w:rsid w:val="00951926"/>
    <w:rsid w:val="009532FF"/>
    <w:rsid w:val="009604A4"/>
    <w:rsid w:val="00960952"/>
    <w:rsid w:val="00967C3A"/>
    <w:rsid w:val="009A17EA"/>
    <w:rsid w:val="009A54E4"/>
    <w:rsid w:val="009D03FC"/>
    <w:rsid w:val="009D1646"/>
    <w:rsid w:val="009D16F0"/>
    <w:rsid w:val="009D272B"/>
    <w:rsid w:val="009F2D90"/>
    <w:rsid w:val="009F3887"/>
    <w:rsid w:val="00A00ECF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B1051"/>
    <w:rsid w:val="00AC28AE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2684D"/>
    <w:rsid w:val="00C63555"/>
    <w:rsid w:val="00C679A4"/>
    <w:rsid w:val="00C717B3"/>
    <w:rsid w:val="00C76EBD"/>
    <w:rsid w:val="00C849F3"/>
    <w:rsid w:val="00CA79E7"/>
    <w:rsid w:val="00CB5A3D"/>
    <w:rsid w:val="00CD5940"/>
    <w:rsid w:val="00CD655F"/>
    <w:rsid w:val="00CD65E4"/>
    <w:rsid w:val="00CF1E46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C6A91"/>
    <w:rsid w:val="00DC6F44"/>
    <w:rsid w:val="00DD2382"/>
    <w:rsid w:val="00DD23F1"/>
    <w:rsid w:val="00DE212D"/>
    <w:rsid w:val="00DF4675"/>
    <w:rsid w:val="00DF66DF"/>
    <w:rsid w:val="00E25306"/>
    <w:rsid w:val="00E319C8"/>
    <w:rsid w:val="00E42153"/>
    <w:rsid w:val="00E514CD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EE2C8E"/>
    <w:rsid w:val="00F01670"/>
    <w:rsid w:val="00F0548B"/>
    <w:rsid w:val="00F136BB"/>
    <w:rsid w:val="00F2158A"/>
    <w:rsid w:val="00F310BC"/>
    <w:rsid w:val="00F310D0"/>
    <w:rsid w:val="00F3167A"/>
    <w:rsid w:val="00F36639"/>
    <w:rsid w:val="00F51EBA"/>
    <w:rsid w:val="00F67EC1"/>
    <w:rsid w:val="00FA22AA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2A1A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7</cp:revision>
  <cp:lastPrinted>2016-03-07T09:51:00Z</cp:lastPrinted>
  <dcterms:created xsi:type="dcterms:W3CDTF">2025-03-12T07:51:00Z</dcterms:created>
  <dcterms:modified xsi:type="dcterms:W3CDTF">2025-03-12T08:03:00Z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