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D79036E" w:rsidR="00C63555" w:rsidRPr="00491C5D" w:rsidRDefault="00491C5D" w:rsidP="00C63555">
      <w:pPr>
        <w:pStyle w:val="Kop1"/>
        <w:rPr>
          <w:lang w:val="fr-FR"/>
        </w:rPr>
      </w:pPr>
      <w:r w:rsidRPr="00491C5D">
        <w:rPr>
          <w:lang w:val="fr-FR"/>
        </w:rPr>
        <w:t>Sy</w:t>
      </w:r>
      <w:r>
        <w:rPr>
          <w:lang w:val="fr-FR"/>
        </w:rPr>
        <w:t>stème de brise-soleil</w:t>
      </w:r>
      <w:r w:rsidR="007460C7" w:rsidRPr="00491C5D">
        <w:rPr>
          <w:lang w:val="fr-FR"/>
        </w:rPr>
        <w:br/>
        <w:t>D</w:t>
      </w:r>
      <w:r w:rsidR="00C63555" w:rsidRPr="00491C5D">
        <w:rPr>
          <w:lang w:val="fr-FR"/>
        </w:rPr>
        <w:t>UCO Ventilation &amp; Sun Control</w:t>
      </w:r>
      <w:r w:rsidR="001D6DEB" w:rsidRPr="00491C5D">
        <w:rPr>
          <w:lang w:val="fr-FR"/>
        </w:rPr>
        <w:br/>
      </w:r>
      <w:r w:rsidR="00C63555" w:rsidRPr="00491C5D">
        <w:rPr>
          <w:lang w:val="fr-FR"/>
        </w:rPr>
        <w:t>Duco</w:t>
      </w:r>
      <w:r w:rsidR="008A2A2A" w:rsidRPr="00491C5D">
        <w:rPr>
          <w:lang w:val="fr-FR"/>
        </w:rPr>
        <w:t xml:space="preserve">Sun </w:t>
      </w:r>
      <w:r w:rsidR="005F2B8F" w:rsidRPr="00491C5D">
        <w:rPr>
          <w:lang w:val="fr-FR"/>
        </w:rPr>
        <w:t>Ellips</w:t>
      </w:r>
      <w:r w:rsidR="008A2A2A" w:rsidRPr="00491C5D">
        <w:rPr>
          <w:lang w:val="fr-FR"/>
        </w:rPr>
        <w:t xml:space="preserve"> </w:t>
      </w:r>
      <w:r w:rsidR="0061126B">
        <w:rPr>
          <w:lang w:val="fr-FR"/>
        </w:rPr>
        <w:t>20</w:t>
      </w:r>
      <w:r w:rsidR="008A2A2A" w:rsidRPr="00491C5D">
        <w:rPr>
          <w:lang w:val="fr-FR"/>
        </w:rPr>
        <w:t xml:space="preserve">0 </w:t>
      </w:r>
      <w:r>
        <w:rPr>
          <w:lang w:val="fr-FR"/>
        </w:rPr>
        <w:t>Orientable</w:t>
      </w:r>
    </w:p>
    <w:p w14:paraId="2349B33C" w14:textId="342F499A" w:rsidR="00C63555" w:rsidRPr="00491C5D" w:rsidRDefault="00491C5D" w:rsidP="00C63555">
      <w:pPr>
        <w:pStyle w:val="Kop2"/>
        <w:rPr>
          <w:lang w:val="fr-FR"/>
        </w:rPr>
      </w:pPr>
      <w:r w:rsidRPr="00491C5D">
        <w:rPr>
          <w:lang w:val="fr-FR"/>
        </w:rPr>
        <w:t>Description</w:t>
      </w:r>
    </w:p>
    <w:p w14:paraId="3765B239" w14:textId="0CABD83A" w:rsidR="00491C5D" w:rsidRPr="00491C5D" w:rsidRDefault="00491C5D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Pr="00491C5D">
        <w:rPr>
          <w:rFonts w:ascii="Arial" w:eastAsiaTheme="minorHAnsi" w:hAnsi="Arial" w:cstheme="minorBidi"/>
          <w:lang w:val="fr-FR"/>
        </w:rPr>
        <w:t xml:space="preserve"> </w:t>
      </w: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491C5D">
        <w:rPr>
          <w:rFonts w:ascii="Arial" w:eastAsiaTheme="minorHAnsi" w:hAnsi="Arial" w:cstheme="minorBidi"/>
          <w:lang w:val="fr-FR"/>
        </w:rPr>
        <w:t xml:space="preserve"> </w:t>
      </w: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526AD415" w:rsidR="00C63555" w:rsidRDefault="00491C5D" w:rsidP="00C63555">
      <w:pPr>
        <w:pStyle w:val="Kop2"/>
      </w:pPr>
      <w:r>
        <w:t>Modèle</w:t>
      </w:r>
    </w:p>
    <w:p w14:paraId="5F78980B" w14:textId="67571320" w:rsidR="006A026B" w:rsidRPr="006A026B" w:rsidRDefault="006A026B" w:rsidP="006A026B">
      <w:pPr>
        <w:pStyle w:val="Kop3"/>
      </w:pPr>
      <w:r>
        <w:t>Lame</w:t>
      </w:r>
    </w:p>
    <w:p w14:paraId="548B5E61" w14:textId="6DFFF36B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3D7754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61126B">
        <w:rPr>
          <w:lang w:val="en-US"/>
        </w:rPr>
        <w:t>20</w:t>
      </w:r>
      <w:r w:rsidR="006B7B1B">
        <w:rPr>
          <w:lang w:val="en-US"/>
        </w:rPr>
        <w:t>0</w:t>
      </w:r>
    </w:p>
    <w:p w14:paraId="4EE18A19" w14:textId="65FD4217" w:rsidR="00737B72" w:rsidRDefault="003D7754" w:rsidP="00C63555">
      <w:pPr>
        <w:pStyle w:val="Lijstalinea"/>
        <w:numPr>
          <w:ilvl w:val="0"/>
          <w:numId w:val="19"/>
        </w:numPr>
      </w:pPr>
      <w:r w:rsidRPr="003D7754">
        <w:t>Forme des lames</w:t>
      </w:r>
      <w:r w:rsidR="00797400">
        <w:tab/>
      </w:r>
      <w:r w:rsidR="005F2B8F">
        <w:t>ellips</w:t>
      </w:r>
      <w:r w:rsidR="00491C5D">
        <w:t>e</w:t>
      </w:r>
    </w:p>
    <w:p w14:paraId="6DEAF48C" w14:textId="0E9B1786" w:rsidR="001618AE" w:rsidRPr="00CF3EED" w:rsidRDefault="003D7754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D7754">
        <w:rPr>
          <w:color w:val="000000" w:themeColor="text1"/>
        </w:rPr>
        <w:t>Hauteur de lame</w:t>
      </w:r>
      <w:r w:rsidR="001618AE" w:rsidRPr="00CF3EED">
        <w:rPr>
          <w:color w:val="000000" w:themeColor="text1"/>
        </w:rPr>
        <w:tab/>
      </w:r>
      <w:r w:rsidR="0061126B">
        <w:rPr>
          <w:color w:val="000000" w:themeColor="text1"/>
        </w:rPr>
        <w:t>20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76D2D075" w:rsidR="001618AE" w:rsidRPr="00CF3EED" w:rsidRDefault="003D7754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D7754">
        <w:rPr>
          <w:color w:val="000000" w:themeColor="text1"/>
        </w:rPr>
        <w:t>Largeur de lame</w:t>
      </w:r>
      <w:r w:rsidR="001618AE" w:rsidRPr="00CF3EED">
        <w:rPr>
          <w:color w:val="000000" w:themeColor="text1"/>
        </w:rPr>
        <w:tab/>
      </w:r>
      <w:r w:rsidR="00391A4E">
        <w:rPr>
          <w:color w:val="000000" w:themeColor="text1"/>
        </w:rPr>
        <w:t>35</w:t>
      </w:r>
      <w:r w:rsidR="001618AE" w:rsidRPr="00CF3EED">
        <w:rPr>
          <w:color w:val="000000" w:themeColor="text1"/>
        </w:rPr>
        <w:t> mm</w:t>
      </w:r>
    </w:p>
    <w:p w14:paraId="280471EE" w14:textId="116B9818" w:rsidR="00CA017D" w:rsidRPr="005D2DF5" w:rsidRDefault="003D7754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5D2DF5">
        <w:rPr>
          <w:lang w:val="fr-FR"/>
        </w:rPr>
        <w:t>Angle d'inclinaison</w:t>
      </w:r>
      <w:r w:rsidR="00CA017D" w:rsidRPr="005D2DF5">
        <w:rPr>
          <w:lang w:val="fr-FR"/>
        </w:rPr>
        <w:tab/>
        <w:t xml:space="preserve">0° </w:t>
      </w:r>
      <w:r w:rsidRPr="005D2DF5">
        <w:rPr>
          <w:lang w:val="fr-FR"/>
        </w:rPr>
        <w:t>à</w:t>
      </w:r>
      <w:r w:rsidR="00CA017D" w:rsidRPr="005D2DF5">
        <w:rPr>
          <w:lang w:val="fr-FR"/>
        </w:rPr>
        <w:t xml:space="preserve"> 90°, </w:t>
      </w:r>
      <w:r w:rsidR="005D2DF5" w:rsidRPr="005D2DF5">
        <w:rPr>
          <w:lang w:val="fr-FR"/>
        </w:rPr>
        <w:t>réglable en continu</w:t>
      </w:r>
    </w:p>
    <w:p w14:paraId="152BEE45" w14:textId="3B2F6EB1" w:rsidR="00282BEB" w:rsidRPr="009F6B0D" w:rsidRDefault="005D2DF5" w:rsidP="006A026B">
      <w:pPr>
        <w:pStyle w:val="Kop3"/>
      </w:pPr>
      <w:r>
        <w:t>Profil porteur</w:t>
      </w:r>
    </w:p>
    <w:p w14:paraId="5C68C0AC" w14:textId="7354F1BE" w:rsidR="00282BEB" w:rsidRPr="005D2DF5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D2DF5">
        <w:rPr>
          <w:lang w:val="fr-FR"/>
        </w:rPr>
        <w:t xml:space="preserve">60/100, </w:t>
      </w:r>
      <w:r w:rsidR="005D2DF5" w:rsidRPr="005D2DF5">
        <w:rPr>
          <w:lang w:val="fr-FR"/>
        </w:rPr>
        <w:t>fixation directe à la structure porteuse</w:t>
      </w:r>
    </w:p>
    <w:p w14:paraId="44C9A9EA" w14:textId="5473A203" w:rsidR="003E1838" w:rsidRPr="009F6B0D" w:rsidRDefault="003E1838" w:rsidP="003E1838">
      <w:pPr>
        <w:pStyle w:val="Kop3"/>
      </w:pPr>
      <w:r w:rsidRPr="009F6B0D">
        <w:t>Mot</w:t>
      </w:r>
      <w:r w:rsidR="005D2DF5">
        <w:t>eu</w:t>
      </w:r>
      <w:r w:rsidRPr="009F6B0D">
        <w:t>r</w:t>
      </w:r>
    </w:p>
    <w:p w14:paraId="662A0AB0" w14:textId="2CFC0630" w:rsidR="003E1838" w:rsidRPr="009F6B0D" w:rsidRDefault="005D2DF5" w:rsidP="003E1838">
      <w:pPr>
        <w:pStyle w:val="Lijstalinea"/>
        <w:numPr>
          <w:ilvl w:val="0"/>
          <w:numId w:val="25"/>
        </w:numPr>
      </w:pPr>
      <w:r>
        <w:t>Alimentation</w:t>
      </w:r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31ACB976" w:rsidR="00BB49FE" w:rsidRPr="009F6B0D" w:rsidRDefault="005D2DF5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192A0C48" w:rsidR="001903F3" w:rsidRPr="009F6B0D" w:rsidRDefault="005D2DF5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72743535" w:rsidR="001903F3" w:rsidRPr="009F6B0D" w:rsidRDefault="005D2DF5" w:rsidP="003E1838">
      <w:pPr>
        <w:pStyle w:val="Lijstalinea"/>
        <w:numPr>
          <w:ilvl w:val="0"/>
          <w:numId w:val="25"/>
        </w:numPr>
      </w:pPr>
      <w:r>
        <w:t>Classe IP</w:t>
      </w:r>
      <w:r w:rsidR="001903F3" w:rsidRPr="009F6B0D">
        <w:tab/>
      </w:r>
      <w:r w:rsidR="001903F3" w:rsidRPr="009F6B0D">
        <w:tab/>
        <w:t>IP65</w:t>
      </w:r>
    </w:p>
    <w:p w14:paraId="4ABD74B7" w14:textId="38FCB2F6" w:rsidR="001903F3" w:rsidRPr="005D2DF5" w:rsidRDefault="005D2DF5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5D2DF5">
        <w:rPr>
          <w:lang w:val="fr-FR"/>
        </w:rPr>
        <w:t>Longueur du</w:t>
      </w:r>
      <w:r>
        <w:rPr>
          <w:lang w:val="fr-FR"/>
        </w:rPr>
        <w:t xml:space="preserve"> câble</w:t>
      </w:r>
      <w:r w:rsidR="00317F66" w:rsidRPr="005D2DF5">
        <w:rPr>
          <w:lang w:val="fr-FR"/>
        </w:rPr>
        <w:tab/>
        <w:t xml:space="preserve">2 m </w:t>
      </w:r>
      <w:r>
        <w:rPr>
          <w:lang w:val="fr-FR"/>
        </w:rPr>
        <w:t>de l’actionneur</w:t>
      </w:r>
    </w:p>
    <w:p w14:paraId="597C7F3D" w14:textId="37AC57DB" w:rsidR="00C112A3" w:rsidRPr="009F6B0D" w:rsidRDefault="005D2DF5" w:rsidP="00C112A3">
      <w:pPr>
        <w:pStyle w:val="Kop3"/>
      </w:pPr>
      <w:r>
        <w:t>Accessoires</w:t>
      </w:r>
    </w:p>
    <w:p w14:paraId="23FB7AA5" w14:textId="46817D8F" w:rsidR="00850C71" w:rsidRPr="005D2DF5" w:rsidRDefault="005D2DF5" w:rsidP="005D2DF5">
      <w:pPr>
        <w:pStyle w:val="Lijstalinea"/>
        <w:numPr>
          <w:ilvl w:val="0"/>
          <w:numId w:val="23"/>
        </w:numPr>
        <w:rPr>
          <w:lang w:val="fr-FR"/>
        </w:rPr>
      </w:pPr>
      <w:r w:rsidRPr="005D2DF5">
        <w:rPr>
          <w:lang w:val="fr-FR"/>
        </w:rPr>
        <w:t>Couverture en aluminium pour profil porteur 60/100 disponible</w:t>
      </w:r>
      <w:r w:rsidR="00850C71" w:rsidRPr="005D2DF5">
        <w:rPr>
          <w:lang w:val="fr-FR"/>
        </w:rPr>
        <w:br w:type="page"/>
      </w:r>
    </w:p>
    <w:p w14:paraId="6CA9FCBA" w14:textId="0106B25D" w:rsidR="00C63555" w:rsidRDefault="00006707" w:rsidP="00C63555">
      <w:pPr>
        <w:pStyle w:val="Kop2"/>
      </w:pPr>
      <w:r>
        <w:lastRenderedPageBreak/>
        <w:t>Matériau et traitement de surface</w:t>
      </w:r>
    </w:p>
    <w:p w14:paraId="7B4B05CF" w14:textId="78F55833" w:rsidR="007A255E" w:rsidRPr="007A255E" w:rsidRDefault="007A255E" w:rsidP="007A255E">
      <w:pPr>
        <w:pStyle w:val="Kop3"/>
      </w:pPr>
      <w:r>
        <w:t>Lame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1BEF303A" w:rsidR="00C63555" w:rsidRPr="00006707" w:rsidRDefault="00006707" w:rsidP="00C63555">
      <w:pPr>
        <w:pStyle w:val="Lijstalinea"/>
        <w:ind w:left="2832"/>
        <w:rPr>
          <w:color w:val="000000" w:themeColor="text1"/>
          <w:lang w:val="fr-FR"/>
        </w:rPr>
      </w:pPr>
      <w:r w:rsidRPr="00006707">
        <w:rPr>
          <w:color w:val="000000" w:themeColor="text1"/>
          <w:lang w:val="fr-FR"/>
        </w:rPr>
        <w:t xml:space="preserve">Épaisseur du profil </w:t>
      </w:r>
      <w:r w:rsidR="00C63555" w:rsidRPr="00006707">
        <w:rPr>
          <w:color w:val="000000" w:themeColor="text1"/>
          <w:lang w:val="fr-FR"/>
        </w:rPr>
        <w:t>: min. 1,</w:t>
      </w:r>
      <w:r w:rsidR="00391A4E">
        <w:rPr>
          <w:color w:val="000000" w:themeColor="text1"/>
          <w:lang w:val="fr-FR"/>
        </w:rPr>
        <w:t>4</w:t>
      </w:r>
      <w:r w:rsidR="001C6780" w:rsidRPr="00006707">
        <w:rPr>
          <w:color w:val="000000" w:themeColor="text1"/>
          <w:lang w:val="fr-FR"/>
        </w:rPr>
        <w:t> </w:t>
      </w:r>
      <w:r w:rsidR="00C63555" w:rsidRPr="00006707">
        <w:rPr>
          <w:color w:val="000000" w:themeColor="text1"/>
          <w:lang w:val="fr-FR"/>
        </w:rPr>
        <w:t>mm</w:t>
      </w:r>
    </w:p>
    <w:p w14:paraId="0E83A9AC" w14:textId="11A68359" w:rsidR="00C63555" w:rsidRDefault="00006707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422A0EB2" w:rsidR="00AF2C73" w:rsidRPr="00CD6506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 xml:space="preserve">Naturel </w:t>
      </w:r>
      <w:r w:rsidR="00006707" w:rsidRPr="00CD6506">
        <w:rPr>
          <w:lang w:val="fr-FR"/>
        </w:rPr>
        <w:t>anodis</w:t>
      </w:r>
      <w:r w:rsidR="00CD6506" w:rsidRPr="00CD6506">
        <w:rPr>
          <w:lang w:val="fr-FR"/>
        </w:rPr>
        <w:t>ée</w:t>
      </w:r>
      <w:r w:rsidRPr="00CD6506">
        <w:rPr>
          <w:lang w:val="fr-FR"/>
        </w:rPr>
        <w:t xml:space="preserve"> (15-20</w:t>
      </w:r>
      <w:r w:rsidR="001C6780" w:rsidRPr="00CD6506">
        <w:rPr>
          <w:lang w:val="fr-FR"/>
        </w:rPr>
        <w:t> </w:t>
      </w:r>
      <w:r w:rsidRPr="00BD5A8C">
        <w:rPr>
          <w:rFonts w:cs="Calibri"/>
        </w:rPr>
        <w:t>μ</w:t>
      </w:r>
      <w:r w:rsidRPr="00CD6506">
        <w:rPr>
          <w:lang w:val="fr-FR"/>
        </w:rPr>
        <w:t xml:space="preserve">m) </w:t>
      </w:r>
      <w:r w:rsidR="00CD6506" w:rsidRPr="00CD6506">
        <w:rPr>
          <w:lang w:val="fr-FR"/>
        </w:rPr>
        <w:t>selon</w:t>
      </w:r>
      <w:r w:rsidRPr="00CD6506">
        <w:rPr>
          <w:lang w:val="fr-FR"/>
        </w:rPr>
        <w:t xml:space="preserve"> Qualanod</w:t>
      </w:r>
    </w:p>
    <w:p w14:paraId="4C0BD0F4" w14:textId="085F6315" w:rsidR="00642002" w:rsidRPr="00CD6506" w:rsidRDefault="00CD650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</w:t>
      </w:r>
      <w:r w:rsidRPr="00CD6506">
        <w:rPr>
          <w:lang w:val="fr-FR"/>
        </w:rPr>
        <w:t xml:space="preserve"> </w:t>
      </w:r>
      <w:r w:rsidR="00C63555" w:rsidRPr="00CD6506">
        <w:rPr>
          <w:lang w:val="fr-FR"/>
        </w:rPr>
        <w:t>(60-80</w:t>
      </w:r>
      <w:r w:rsidR="001C6780" w:rsidRPr="00CD6506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CD6506">
        <w:rPr>
          <w:lang w:val="fr-FR"/>
        </w:rPr>
        <w:t xml:space="preserve">m) </w:t>
      </w:r>
      <w:r w:rsidRPr="00CD6506">
        <w:rPr>
          <w:lang w:val="fr-FR"/>
        </w:rPr>
        <w:t>se</w:t>
      </w:r>
      <w:r>
        <w:rPr>
          <w:lang w:val="fr-FR"/>
        </w:rPr>
        <w:t>lon</w:t>
      </w:r>
      <w:r w:rsidR="00C63555" w:rsidRPr="00CD6506">
        <w:rPr>
          <w:lang w:val="fr-FR"/>
        </w:rPr>
        <w:t xml:space="preserve"> Qualicoat Seaside type A (</w:t>
      </w:r>
      <w:r w:rsidRPr="00CD6506">
        <w:rPr>
          <w:lang w:val="fr-FR"/>
        </w:rPr>
        <w:t>codes RAL spécifiques ou peinture texturée sur demande</w:t>
      </w:r>
      <w:r w:rsidR="00C63555" w:rsidRPr="00CD6506">
        <w:rPr>
          <w:lang w:val="fr-FR"/>
        </w:rPr>
        <w:t>)</w:t>
      </w:r>
    </w:p>
    <w:p w14:paraId="2F39DAFA" w14:textId="4E126270" w:rsidR="007A255E" w:rsidRDefault="00CD6506" w:rsidP="007A255E">
      <w:pPr>
        <w:pStyle w:val="Kop3"/>
      </w:pPr>
      <w:r>
        <w:t>Profil porteur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3BE9C3F4" w:rsidR="00AD3D8C" w:rsidRPr="00CD6506" w:rsidRDefault="00CD6506" w:rsidP="00AD3D8C">
      <w:pPr>
        <w:pStyle w:val="Lijstalinea"/>
        <w:ind w:left="2832"/>
        <w:rPr>
          <w:lang w:val="fr-FR"/>
        </w:rPr>
      </w:pPr>
      <w:r w:rsidRPr="00006707">
        <w:rPr>
          <w:color w:val="000000" w:themeColor="text1"/>
          <w:lang w:val="fr-FR"/>
        </w:rPr>
        <w:t>Épaisseur du profil</w:t>
      </w:r>
      <w:r>
        <w:rPr>
          <w:color w:val="000000" w:themeColor="text1"/>
          <w:lang w:val="fr-FR"/>
        </w:rPr>
        <w:t xml:space="preserve"> </w:t>
      </w:r>
      <w:r w:rsidR="00AD3D8C" w:rsidRPr="00CD6506">
        <w:rPr>
          <w:lang w:val="fr-FR"/>
        </w:rPr>
        <w:t>: min. 3 mm</w:t>
      </w:r>
    </w:p>
    <w:p w14:paraId="43181711" w14:textId="77777777" w:rsidR="00CD6506" w:rsidRDefault="00CD6506" w:rsidP="00CD6506">
      <w:pPr>
        <w:pStyle w:val="Lijstalinea"/>
        <w:numPr>
          <w:ilvl w:val="0"/>
          <w:numId w:val="20"/>
        </w:numPr>
      </w:pPr>
      <w:r>
        <w:t>Finition</w:t>
      </w:r>
    </w:p>
    <w:p w14:paraId="0E39C07E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CD6506">
        <w:rPr>
          <w:lang w:val="fr-FR"/>
        </w:rPr>
        <w:t>m) selon Qualanod</w:t>
      </w:r>
    </w:p>
    <w:p w14:paraId="589A6907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D6506">
        <w:rPr>
          <w:lang w:val="fr-FR"/>
        </w:rPr>
        <w:t>m) se</w:t>
      </w:r>
      <w:r>
        <w:rPr>
          <w:lang w:val="fr-FR"/>
        </w:rPr>
        <w:t>lon</w:t>
      </w:r>
      <w:r w:rsidRPr="00CD6506">
        <w:rPr>
          <w:lang w:val="fr-FR"/>
        </w:rPr>
        <w:t xml:space="preserve"> Qualicoat Seaside type A (codes RAL spécifiques ou peinture texturée sur demande)</w:t>
      </w:r>
    </w:p>
    <w:p w14:paraId="1980760B" w14:textId="2A9CDF20" w:rsidR="007A255E" w:rsidRDefault="00CD6506" w:rsidP="007A255E">
      <w:pPr>
        <w:pStyle w:val="Kop3"/>
      </w:pPr>
      <w:r>
        <w:t>Côté</w:t>
      </w:r>
      <w:r w:rsidR="007E7637">
        <w:t xml:space="preserve">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378C637B" w:rsidR="006E273D" w:rsidRDefault="00367A4B" w:rsidP="006E273D">
      <w:pPr>
        <w:pStyle w:val="Lijstalinea"/>
        <w:ind w:left="2832"/>
      </w:pPr>
      <w:r>
        <w:t>Découpe laser</w:t>
      </w:r>
      <w:r w:rsidR="006E273D" w:rsidRPr="00F11508">
        <w:t xml:space="preserve">, 5 mm </w:t>
      </w:r>
      <w:r>
        <w:t>d’épaisseur</w:t>
      </w:r>
    </w:p>
    <w:p w14:paraId="1C61C76B" w14:textId="77777777" w:rsidR="00CD6506" w:rsidRDefault="00CD6506" w:rsidP="00CD6506">
      <w:pPr>
        <w:pStyle w:val="Lijstalinea"/>
        <w:numPr>
          <w:ilvl w:val="0"/>
          <w:numId w:val="20"/>
        </w:numPr>
      </w:pPr>
      <w:r>
        <w:t>Finition</w:t>
      </w:r>
    </w:p>
    <w:p w14:paraId="6E2C0AB7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CD6506">
        <w:rPr>
          <w:lang w:val="fr-FR"/>
        </w:rPr>
        <w:t>m) selon Qualanod</w:t>
      </w:r>
    </w:p>
    <w:p w14:paraId="2AA40D30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D6506">
        <w:rPr>
          <w:lang w:val="fr-FR"/>
        </w:rPr>
        <w:t>m) se</w:t>
      </w:r>
      <w:r>
        <w:rPr>
          <w:lang w:val="fr-FR"/>
        </w:rPr>
        <w:t>lon</w:t>
      </w:r>
      <w:r w:rsidRPr="00CD6506">
        <w:rPr>
          <w:lang w:val="fr-FR"/>
        </w:rPr>
        <w:t xml:space="preserve"> Qualicoat Seaside type A (codes RAL spécifiques ou peinture texturée sur demande)</w:t>
      </w:r>
    </w:p>
    <w:p w14:paraId="395F45E3" w14:textId="4D936A81" w:rsidR="00C63555" w:rsidRPr="007E7637" w:rsidRDefault="00367A4B" w:rsidP="00C63555">
      <w:pPr>
        <w:pStyle w:val="Kop2"/>
        <w:rPr>
          <w:lang w:val="fr-FR"/>
        </w:rPr>
      </w:pPr>
      <w:r w:rsidRPr="007E7637">
        <w:rPr>
          <w:lang w:val="fr-FR"/>
        </w:rPr>
        <w:t>Spécifications techniques</w:t>
      </w:r>
    </w:p>
    <w:p w14:paraId="41F8A28E" w14:textId="494AC430" w:rsidR="00C63555" w:rsidRPr="007E7637" w:rsidRDefault="00367A4B" w:rsidP="00C63555">
      <w:pPr>
        <w:pStyle w:val="Kop3"/>
        <w:rPr>
          <w:lang w:val="fr-FR"/>
        </w:rPr>
      </w:pPr>
      <w:r w:rsidRPr="007E7637">
        <w:rPr>
          <w:lang w:val="fr-FR"/>
        </w:rPr>
        <w:t>Calcul de résistance</w:t>
      </w:r>
    </w:p>
    <w:p w14:paraId="2B45D239" w14:textId="49F747B8" w:rsidR="00C63555" w:rsidRPr="007E7637" w:rsidRDefault="00367A4B" w:rsidP="00C63555">
      <w:pPr>
        <w:rPr>
          <w:lang w:val="fr-FR"/>
        </w:rPr>
      </w:pPr>
      <w:r w:rsidRPr="007E7637">
        <w:rPr>
          <w:lang w:val="fr-FR"/>
        </w:rPr>
        <w:t>Selon</w:t>
      </w:r>
      <w:r w:rsidR="002F7AB6" w:rsidRPr="007E7637">
        <w:rPr>
          <w:lang w:val="fr-FR"/>
        </w:rPr>
        <w:t xml:space="preserve"> EN 1990, EN 1991, EN 1999</w:t>
      </w:r>
    </w:p>
    <w:sectPr w:rsidR="00C63555" w:rsidRPr="007E763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1126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1126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1126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707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67A4B"/>
    <w:rsid w:val="003741A2"/>
    <w:rsid w:val="00383C10"/>
    <w:rsid w:val="00391A4E"/>
    <w:rsid w:val="00395F55"/>
    <w:rsid w:val="003A228F"/>
    <w:rsid w:val="003B5A19"/>
    <w:rsid w:val="003B5C75"/>
    <w:rsid w:val="003B617A"/>
    <w:rsid w:val="003D7754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1C5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D2DF5"/>
    <w:rsid w:val="005F05CA"/>
    <w:rsid w:val="005F2B8F"/>
    <w:rsid w:val="00607025"/>
    <w:rsid w:val="0061126B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7E7637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4E27"/>
    <w:rsid w:val="00906423"/>
    <w:rsid w:val="00915D2C"/>
    <w:rsid w:val="0092653F"/>
    <w:rsid w:val="00937C56"/>
    <w:rsid w:val="00937D1A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1709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06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2025-03-12T08:35:00Z</dcterms:created>
  <dcterms:modified xsi:type="dcterms:W3CDTF">2025-03-12T08:35:00Z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