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23BC504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</w:t>
      </w:r>
      <w:r w:rsidR="00A56D73">
        <w:rPr>
          <w:lang w:val="fr-FR"/>
        </w:rPr>
        <w:t>20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61601EC3" w:rsidR="00C63555" w:rsidRPr="003F44A2" w:rsidRDefault="00473760" w:rsidP="00C63555">
      <w:pPr>
        <w:pStyle w:val="Kop2"/>
        <w:rPr>
          <w:lang w:val="fr-FR"/>
        </w:rPr>
      </w:pPr>
      <w:r w:rsidRPr="003F44A2">
        <w:rPr>
          <w:lang w:val="fr-FR"/>
        </w:rPr>
        <w:t>Description</w:t>
      </w:r>
    </w:p>
    <w:p w14:paraId="06A1A6E7" w14:textId="7BB4173D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brise-soleil extérieur permanent en aluminium.</w:t>
      </w:r>
      <w:r w:rsidR="00EC114E" w:rsidRPr="00EC114E">
        <w:rPr>
          <w:lang w:val="fr-FR"/>
        </w:rPr>
        <w:t xml:space="preserve"> Les lames sont montées sur place dans la structure porteuse (horizontalement ou verticalement).</w:t>
      </w:r>
      <w:r w:rsidR="00A33E3D" w:rsidRPr="00A33E3D">
        <w:rPr>
          <w:lang w:val="fr-FR"/>
        </w:rPr>
        <w:t xml:space="preserve"> Les lames Cubic </w:t>
      </w:r>
      <w:r w:rsidR="00A56D73">
        <w:rPr>
          <w:lang w:val="fr-FR"/>
        </w:rPr>
        <w:t>20</w:t>
      </w:r>
      <w:r w:rsidR="00A33E3D" w:rsidRPr="00A33E3D">
        <w:rPr>
          <w:lang w:val="fr-FR"/>
        </w:rPr>
        <w:t>0 sont installées à un angle d'inclinaison fixe de 0° avec une fourchette 'Unifit'.</w:t>
      </w:r>
      <w:r w:rsidR="00DE2AB1" w:rsidRPr="00DE2AB1">
        <w:rPr>
          <w:lang w:val="fr-FR"/>
        </w:rPr>
        <w:t xml:space="preserve"> Cela 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r>
        <w:t>Modèle</w:t>
      </w:r>
    </w:p>
    <w:p w14:paraId="5F78980B" w14:textId="37E41888" w:rsidR="006A026B" w:rsidRPr="006A026B" w:rsidRDefault="006A026B" w:rsidP="006A026B">
      <w:pPr>
        <w:pStyle w:val="Kop3"/>
      </w:pPr>
      <w:r>
        <w:t>Lame</w:t>
      </w:r>
    </w:p>
    <w:p w14:paraId="548B5E61" w14:textId="1CED6C2F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DE2AB1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A56D73">
        <w:rPr>
          <w:lang w:val="en-US"/>
        </w:rPr>
        <w:t>20</w:t>
      </w:r>
      <w:r w:rsidR="00B44488">
        <w:rPr>
          <w:lang w:val="en-US"/>
        </w:rPr>
        <w:t>0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>
        <w:t>rectangulaire</w:t>
      </w:r>
    </w:p>
    <w:p w14:paraId="6DEAF48C" w14:textId="05996663" w:rsidR="001618AE" w:rsidRDefault="00DE2AB1" w:rsidP="001618AE">
      <w:pPr>
        <w:pStyle w:val="Lijstalinea"/>
        <w:numPr>
          <w:ilvl w:val="0"/>
          <w:numId w:val="19"/>
        </w:numPr>
      </w:pPr>
      <w:r>
        <w:t>Hauteur de lame</w:t>
      </w:r>
      <w:r w:rsidR="001618AE">
        <w:tab/>
      </w:r>
      <w:r w:rsidR="00A56D73">
        <w:t>20</w:t>
      </w:r>
      <w:r w:rsidR="00A545B6">
        <w:t>0</w:t>
      </w:r>
      <w:r w:rsidR="001618AE">
        <w:t> mm</w:t>
      </w:r>
    </w:p>
    <w:p w14:paraId="7F9E48FB" w14:textId="4908A92C" w:rsidR="001618AE" w:rsidRDefault="00DE2AB1" w:rsidP="001618AE">
      <w:pPr>
        <w:pStyle w:val="Lijstalinea"/>
        <w:numPr>
          <w:ilvl w:val="0"/>
          <w:numId w:val="19"/>
        </w:numPr>
      </w:pPr>
      <w:r>
        <w:t>Largeur de lame</w:t>
      </w:r>
      <w:r w:rsidR="001618AE">
        <w:tab/>
      </w:r>
      <w:r w:rsidR="003F44A2">
        <w:t>3</w:t>
      </w:r>
      <w:r w:rsidR="00A56D73">
        <w:t>7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r>
        <w:t>Angle d’inclinaison</w:t>
      </w:r>
      <w:r w:rsidR="00ED42E3">
        <w:tab/>
      </w:r>
      <w:r w:rsidR="009F3887">
        <w:t>0°</w:t>
      </w:r>
    </w:p>
    <w:p w14:paraId="3F7E95D2" w14:textId="64D28562" w:rsidR="00846E21" w:rsidRDefault="0099075F" w:rsidP="009F3887">
      <w:pPr>
        <w:pStyle w:val="Lijstalinea"/>
        <w:numPr>
          <w:ilvl w:val="0"/>
          <w:numId w:val="24"/>
        </w:numPr>
      </w:pPr>
      <w:r>
        <w:t>Hauteur</w:t>
      </w:r>
      <w:r>
        <w:tab/>
      </w:r>
      <w:r w:rsidR="00846E21">
        <w:tab/>
      </w:r>
      <w:r w:rsidR="003F44A2">
        <w:t>10</w:t>
      </w:r>
      <w:r w:rsidR="00846E21">
        <w:t>0 mm</w:t>
      </w:r>
    </w:p>
    <w:p w14:paraId="7A5DF44B" w14:textId="5D3A5857" w:rsidR="00DA0288" w:rsidRDefault="0099075F" w:rsidP="009F3887">
      <w:pPr>
        <w:pStyle w:val="Lijstalinea"/>
        <w:numPr>
          <w:ilvl w:val="0"/>
          <w:numId w:val="24"/>
        </w:numPr>
      </w:pPr>
      <w:r>
        <w:t>Largeur</w:t>
      </w:r>
      <w:r w:rsidR="00DA0288">
        <w:tab/>
      </w:r>
      <w:r w:rsidR="00DA0288">
        <w:tab/>
      </w:r>
      <w:r w:rsidR="003F44A2">
        <w:t>4</w:t>
      </w:r>
      <w:r w:rsidR="00DA0288">
        <w:t>0 mm</w:t>
      </w:r>
    </w:p>
    <w:p w14:paraId="0FA3F7C8" w14:textId="7097AC21" w:rsidR="00AC0E91" w:rsidRDefault="0099075F" w:rsidP="00AD4820">
      <w:pPr>
        <w:pStyle w:val="Kop3"/>
      </w:pPr>
      <w:r>
        <w:t>Fixation des lames</w:t>
      </w:r>
    </w:p>
    <w:p w14:paraId="52030E33" w14:textId="7C3A2D35" w:rsidR="00DD01CB" w:rsidRPr="00004309" w:rsidRDefault="00DD01CB" w:rsidP="00DD01CB">
      <w:pPr>
        <w:pStyle w:val="Lijstalinea"/>
        <w:numPr>
          <w:ilvl w:val="0"/>
          <w:numId w:val="24"/>
        </w:numPr>
        <w:rPr>
          <w:lang w:val="fr-FR"/>
        </w:rPr>
      </w:pPr>
      <w:r w:rsidRPr="00004309">
        <w:rPr>
          <w:lang w:val="fr-FR"/>
        </w:rPr>
        <w:t xml:space="preserve">2 </w:t>
      </w:r>
      <w:r w:rsidR="00C36D49" w:rsidRPr="00004309">
        <w:rPr>
          <w:lang w:val="fr-FR"/>
        </w:rPr>
        <w:t xml:space="preserve">x </w:t>
      </w:r>
      <w:r w:rsidR="00004309" w:rsidRPr="00004309">
        <w:rPr>
          <w:lang w:val="fr-FR"/>
        </w:rPr>
        <w:t>vis autoperceuse</w:t>
      </w:r>
      <w:r w:rsidRPr="00004309">
        <w:rPr>
          <w:lang w:val="fr-FR"/>
        </w:rPr>
        <w:t xml:space="preserve"> </w:t>
      </w:r>
      <w:r w:rsidR="0053515A" w:rsidRPr="00004309">
        <w:rPr>
          <w:lang w:val="fr-FR"/>
        </w:rPr>
        <w:t xml:space="preserve">DIN 7504-O </w:t>
      </w:r>
      <w:r w:rsidRPr="00004309">
        <w:rPr>
          <w:lang w:val="fr-FR"/>
        </w:rPr>
        <w:t>Ø 4,8 x 16</w:t>
      </w:r>
    </w:p>
    <w:p w14:paraId="7C0B3F4F" w14:textId="0675046B" w:rsidR="00AD4820" w:rsidRDefault="00004309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1B7" w14:paraId="1372687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F0F3D4" w14:textId="77777777" w:rsidR="008241B7" w:rsidRPr="00582691" w:rsidRDefault="008241B7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DC6ECAC" w14:textId="4601BDAD" w:rsidR="008241B7" w:rsidRPr="002E58AD" w:rsidRDefault="008241B7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FA491C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FA491C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8241B7" w14:paraId="317F5D3D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71E58E0" w14:textId="6835B619" w:rsidR="008241B7" w:rsidRPr="00FA491C" w:rsidRDefault="00FA491C" w:rsidP="003E6FDD">
            <w:pPr>
              <w:jc w:val="center"/>
              <w:rPr>
                <w:b w:val="0"/>
                <w:bCs w:val="0"/>
                <w:lang w:val="fr-FR"/>
              </w:rPr>
            </w:pPr>
            <w:r w:rsidRPr="00FA491C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52445354" w14:textId="25A3EBFA" w:rsidR="008241B7" w:rsidRPr="00CE5DE9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E5DE9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CE5DE9">
              <w:rPr>
                <w:lang w:val="fr-FR"/>
              </w:rPr>
              <w:t>DIN 933 M8 x 16</w:t>
            </w:r>
          </w:p>
          <w:p w14:paraId="223DA212" w14:textId="0AFA567F" w:rsidR="008241B7" w:rsidRPr="005A55E5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8241B7" w14:paraId="63F85FFB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28B8AF" w14:textId="473EAF6E" w:rsidR="008241B7" w:rsidRPr="00107CF0" w:rsidRDefault="00C224B7" w:rsidP="003E6FDD">
            <w:pPr>
              <w:jc w:val="center"/>
              <w:rPr>
                <w:b w:val="0"/>
                <w:bCs w:val="0"/>
              </w:rPr>
            </w:pPr>
            <w:r w:rsidRPr="00C224B7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B42155F" w14:textId="481BB8F4" w:rsidR="008241B7" w:rsidRPr="008524AC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524AC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8524AC">
              <w:rPr>
                <w:lang w:val="fr-FR"/>
              </w:rPr>
              <w:t>DIN 933 M8 x 16</w:t>
            </w:r>
          </w:p>
          <w:p w14:paraId="313ACAD5" w14:textId="49B95657" w:rsidR="008241B7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="008524AC" w:rsidRPr="005A55E5">
              <w:rPr>
                <w:lang w:val="sv-SE"/>
              </w:rPr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378427D1" w14:textId="7572D9BA" w:rsidR="008241B7" w:rsidRPr="005A55E5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F14701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3F44A2" w:rsidRDefault="00DB74AA" w:rsidP="00DB74AA">
      <w:pPr>
        <w:pStyle w:val="Kop3"/>
        <w:rPr>
          <w:lang w:val="fr-FR"/>
        </w:rPr>
      </w:pPr>
      <w:r w:rsidRPr="003F44A2">
        <w:rPr>
          <w:lang w:val="fr-FR"/>
        </w:rP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19CE3364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>: min. 1,</w:t>
      </w:r>
      <w:r w:rsidR="008241B7">
        <w:rPr>
          <w:lang w:val="fr-FR"/>
        </w:rPr>
        <w:t>5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Qualanod</w:t>
      </w:r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polyster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Qualicoat Seaside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r>
        <w:t>Finition</w:t>
      </w:r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Qualicoat Seaside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Pr="003F44A2" w:rsidRDefault="00B46F31" w:rsidP="00C63555">
      <w:pPr>
        <w:pStyle w:val="Kop2"/>
        <w:rPr>
          <w:lang w:val="fr-FR"/>
        </w:rPr>
      </w:pPr>
      <w:r w:rsidRPr="003F44A2">
        <w:rPr>
          <w:lang w:val="fr-FR"/>
        </w:rPr>
        <w:t>Spécifications techniques</w:t>
      </w:r>
    </w:p>
    <w:p w14:paraId="41F8A28E" w14:textId="2033D831" w:rsidR="00C63555" w:rsidRPr="003F44A2" w:rsidRDefault="00B46F31" w:rsidP="00C63555">
      <w:pPr>
        <w:pStyle w:val="Kop3"/>
        <w:rPr>
          <w:lang w:val="fr-FR"/>
        </w:rPr>
      </w:pPr>
      <w:r w:rsidRPr="003F44A2">
        <w:rPr>
          <w:lang w:val="fr-FR"/>
        </w:rPr>
        <w:t>Calcul de résistance</w:t>
      </w:r>
    </w:p>
    <w:p w14:paraId="2B45D239" w14:textId="12942CD0" w:rsidR="00C63555" w:rsidRPr="003F44A2" w:rsidRDefault="00B46F31" w:rsidP="00C63555">
      <w:pPr>
        <w:rPr>
          <w:lang w:val="fr-FR"/>
        </w:rPr>
      </w:pPr>
      <w:r w:rsidRPr="003F44A2">
        <w:rPr>
          <w:lang w:val="fr-FR"/>
        </w:rPr>
        <w:t>Selon</w:t>
      </w:r>
      <w:r w:rsidR="002F7AB6" w:rsidRPr="003F44A2">
        <w:rPr>
          <w:lang w:val="fr-FR"/>
        </w:rPr>
        <w:t xml:space="preserve"> EN 1990, EN 1991, EN 1999</w:t>
      </w:r>
    </w:p>
    <w:sectPr w:rsidR="00C63555" w:rsidRPr="003F44A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8784" w14:textId="77777777" w:rsidR="008A3F57" w:rsidRDefault="008A3F57" w:rsidP="00584936">
      <w:pPr>
        <w:spacing w:after="0" w:line="240" w:lineRule="auto"/>
      </w:pPr>
      <w:r>
        <w:separator/>
      </w:r>
    </w:p>
  </w:endnote>
  <w:endnote w:type="continuationSeparator" w:id="0">
    <w:p w14:paraId="036D4246" w14:textId="77777777" w:rsidR="008A3F57" w:rsidRDefault="008A3F57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3BD8" w14:textId="77777777" w:rsidR="008A3F57" w:rsidRDefault="008A3F57" w:rsidP="00584936">
      <w:pPr>
        <w:spacing w:after="0" w:line="240" w:lineRule="auto"/>
      </w:pPr>
      <w:r>
        <w:separator/>
      </w:r>
    </w:p>
  </w:footnote>
  <w:footnote w:type="continuationSeparator" w:id="0">
    <w:p w14:paraId="6D8346D7" w14:textId="77777777" w:rsidR="008A3F57" w:rsidRDefault="008A3F57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44A2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1A77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41B7"/>
    <w:rsid w:val="00827759"/>
    <w:rsid w:val="0083226F"/>
    <w:rsid w:val="00837BC1"/>
    <w:rsid w:val="00843129"/>
    <w:rsid w:val="00846E21"/>
    <w:rsid w:val="008524AC"/>
    <w:rsid w:val="00864FF6"/>
    <w:rsid w:val="008831B5"/>
    <w:rsid w:val="008A2A2A"/>
    <w:rsid w:val="008A3F57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3D"/>
    <w:rsid w:val="00A33E7A"/>
    <w:rsid w:val="00A545B6"/>
    <w:rsid w:val="00A56D73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56AA6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BF52C3"/>
    <w:rsid w:val="00C06944"/>
    <w:rsid w:val="00C112A3"/>
    <w:rsid w:val="00C13BA6"/>
    <w:rsid w:val="00C14EE5"/>
    <w:rsid w:val="00C224B7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E5DE9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114E"/>
    <w:rsid w:val="00EC6E2F"/>
    <w:rsid w:val="00ED011E"/>
    <w:rsid w:val="00ED42E3"/>
    <w:rsid w:val="00F01670"/>
    <w:rsid w:val="00F136BB"/>
    <w:rsid w:val="00F14701"/>
    <w:rsid w:val="00F2158A"/>
    <w:rsid w:val="00F310BC"/>
    <w:rsid w:val="00F310D0"/>
    <w:rsid w:val="00F3167A"/>
    <w:rsid w:val="00F51EBA"/>
    <w:rsid w:val="00F67EC1"/>
    <w:rsid w:val="00FA0786"/>
    <w:rsid w:val="00FA491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1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2025-03-04T07:52:00Z</dcterms:created>
  <dcterms:modified xsi:type="dcterms:W3CDTF">2025-03-04T07:53:00Z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