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4AF3AA0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E97682">
        <w:rPr>
          <w:lang w:val="fr-FR"/>
        </w:rPr>
        <w:t>20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2C2B613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E97682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55F296BE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E97682">
        <w:t>20</w:t>
      </w:r>
      <w:r w:rsidR="00A545B6">
        <w:t>0</w:t>
      </w:r>
      <w:r w:rsidR="001618AE">
        <w:t> mm</w:t>
      </w:r>
    </w:p>
    <w:p w14:paraId="7F9E48FB" w14:textId="1CE279CF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081B24">
        <w:t>3</w:t>
      </w:r>
      <w:r w:rsidR="00E97682">
        <w:t>7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14416B8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081B24">
        <w:rPr>
          <w:lang w:val="fr-FR"/>
        </w:rPr>
        <w:t>5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</w:t>
      </w:r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39E091D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9768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9768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9768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1F7401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2703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97682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2025-03-04T09:39:00Z</dcterms:created>
  <dcterms:modified xsi:type="dcterms:W3CDTF">2025-03-04T09:40:00Z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