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8F0C59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 xml:space="preserve">Sun </w:t>
      </w:r>
      <w:r w:rsidR="00420016" w:rsidRPr="00D07ED7">
        <w:rPr>
          <w:lang w:val="fr-FR"/>
        </w:rPr>
        <w:t>Cubic</w:t>
      </w:r>
      <w:r w:rsidR="008A2A2A" w:rsidRPr="00D07ED7">
        <w:rPr>
          <w:lang w:val="fr-FR"/>
        </w:rPr>
        <w:t xml:space="preserve"> </w:t>
      </w:r>
      <w:r w:rsidR="00420016" w:rsidRPr="00D07ED7">
        <w:rPr>
          <w:lang w:val="fr-FR"/>
        </w:rPr>
        <w:t>1</w:t>
      </w:r>
      <w:r w:rsidR="00081B24">
        <w:rPr>
          <w:lang w:val="fr-FR"/>
        </w:rPr>
        <w:t>5</w:t>
      </w:r>
      <w:r w:rsidR="008A2A2A" w:rsidRPr="00D07ED7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r>
        <w:t>Modèle</w:t>
      </w:r>
    </w:p>
    <w:p w14:paraId="5F78980B" w14:textId="25B86A0F" w:rsidR="006A026B" w:rsidRPr="006A026B" w:rsidRDefault="006A026B" w:rsidP="006A026B">
      <w:pPr>
        <w:pStyle w:val="Kop3"/>
      </w:pPr>
      <w:r>
        <w:t>Lame</w:t>
      </w:r>
    </w:p>
    <w:p w14:paraId="548B5E61" w14:textId="74B5CA4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</w:t>
      </w:r>
      <w:r w:rsidR="00081B24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65795" w:rsidRPr="00E65795">
        <w:t>rectangulaire</w:t>
      </w:r>
    </w:p>
    <w:p w14:paraId="6DEAF48C" w14:textId="5DD6AF3A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Hauteur de lame</w:t>
      </w:r>
      <w:r w:rsidR="001618AE">
        <w:tab/>
      </w:r>
      <w:r w:rsidR="006B7B1B">
        <w:t>1</w:t>
      </w:r>
      <w:r w:rsidR="00081B24">
        <w:t>5</w:t>
      </w:r>
      <w:r w:rsidR="00A545B6">
        <w:t>0</w:t>
      </w:r>
      <w:r w:rsidR="001618AE">
        <w:t> mm</w:t>
      </w:r>
    </w:p>
    <w:p w14:paraId="7F9E48FB" w14:textId="621EC6DE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Largeur de lame</w:t>
      </w:r>
      <w:r w:rsidR="001618AE">
        <w:tab/>
      </w:r>
      <w:r w:rsidR="00081B24">
        <w:t>3</w:t>
      </w:r>
      <w:r w:rsidR="006B7B1B">
        <w:t>0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r>
        <w:t>Profil porteur</w:t>
      </w:r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r w:rsidRPr="009F6B0D">
        <w:t>Mot</w:t>
      </w:r>
      <w:r w:rsidR="00575D83">
        <w:t>eu</w:t>
      </w:r>
      <w:r w:rsidRPr="009F6B0D">
        <w:t>r</w:t>
      </w:r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r w:rsidRPr="001876B4">
        <w:t>Alimentatio</w:t>
      </w:r>
      <w:r>
        <w:t>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514416B8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>: min. 1,</w:t>
      </w:r>
      <w:r w:rsidR="00081B24">
        <w:rPr>
          <w:lang w:val="fr-FR"/>
        </w:rPr>
        <w:t>5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Qualanod</w:t>
      </w:r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</w:t>
      </w:r>
      <w:r w:rsidRPr="00AA0C8E">
        <w:rPr>
          <w:lang w:val="fr-FR"/>
        </w:rPr>
        <w:t xml:space="preserve">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Qualicoat Seaside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39E091D" w:rsidR="006E273D" w:rsidRDefault="001B714C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d’’épaisseur</w:t>
      </w:r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81B2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81B2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81B2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2025-03-04T09:34:00Z</dcterms:created>
  <dcterms:modified xsi:type="dcterms:W3CDTF">2025-03-04T09:35:00Z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