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E8BF328" w:rsidR="00C63555" w:rsidRPr="005964DF" w:rsidRDefault="005964DF" w:rsidP="00C63555">
      <w:pPr>
        <w:pStyle w:val="Kop1"/>
        <w:rPr>
          <w:lang w:val="fr-FR"/>
        </w:rPr>
      </w:pPr>
      <w:r w:rsidRPr="005964DF">
        <w:rPr>
          <w:lang w:val="fr-FR"/>
        </w:rPr>
        <w:t>Brise-soleil</w:t>
      </w:r>
      <w:r w:rsidR="00C63555" w:rsidRPr="005964DF">
        <w:rPr>
          <w:lang w:val="fr-FR"/>
        </w:rPr>
        <w:t xml:space="preserve"> – DUCO Ventilation &amp; Sun Control</w:t>
      </w:r>
      <w:r w:rsidR="001D6DEB" w:rsidRPr="005964DF">
        <w:rPr>
          <w:lang w:val="fr-FR"/>
        </w:rPr>
        <w:br/>
      </w:r>
      <w:proofErr w:type="spellStart"/>
      <w:r w:rsidR="00C63555" w:rsidRPr="005964DF">
        <w:rPr>
          <w:lang w:val="fr-FR"/>
        </w:rPr>
        <w:t>Duco</w:t>
      </w:r>
      <w:r w:rsidR="009E7FF6" w:rsidRPr="005964DF">
        <w:rPr>
          <w:lang w:val="fr-FR"/>
        </w:rPr>
        <w:t>Sun</w:t>
      </w:r>
      <w:proofErr w:type="spellEnd"/>
      <w:r w:rsidR="009E7FF6" w:rsidRPr="005964DF">
        <w:rPr>
          <w:lang w:val="fr-FR"/>
        </w:rPr>
        <w:t xml:space="preserve"> 95C </w:t>
      </w:r>
      <w:r>
        <w:rPr>
          <w:lang w:val="fr-FR"/>
        </w:rPr>
        <w:t>Suspendu</w:t>
      </w:r>
    </w:p>
    <w:p w14:paraId="2349B33C" w14:textId="288455D8" w:rsidR="00C63555" w:rsidRDefault="005964DF" w:rsidP="00C63555">
      <w:pPr>
        <w:pStyle w:val="Kop2"/>
      </w:pPr>
      <w:proofErr w:type="spellStart"/>
      <w:r>
        <w:t>Description</w:t>
      </w:r>
      <w:proofErr w:type="spellEnd"/>
    </w:p>
    <w:p w14:paraId="1B925F00" w14:textId="294A5940" w:rsidR="005964DF" w:rsidRPr="005964DF" w:rsidRDefault="005964DF" w:rsidP="005964DF">
      <w:pPr>
        <w:rPr>
          <w:lang w:val="fr-FR"/>
        </w:rPr>
      </w:pPr>
      <w:proofErr w:type="spellStart"/>
      <w:r w:rsidRPr="005964DF">
        <w:rPr>
          <w:lang w:val="fr-FR"/>
        </w:rPr>
        <w:t>DucoSun</w:t>
      </w:r>
      <w:proofErr w:type="spellEnd"/>
      <w:r w:rsidRPr="005964DF">
        <w:rPr>
          <w:lang w:val="fr-FR"/>
        </w:rPr>
        <w:t xml:space="preserve"> 95C est un système à composants architecturaux avec des lames fixes en  « C ».</w:t>
      </w:r>
      <w:r w:rsidRPr="005964DF">
        <w:rPr>
          <w:lang w:val="fr-FR"/>
        </w:rPr>
        <w:t xml:space="preserve"> </w:t>
      </w:r>
      <w:r w:rsidRPr="005964DF">
        <w:rPr>
          <w:lang w:val="fr-FR"/>
        </w:rPr>
        <w:t>Grâce au système « glisser-cliquer » breveté de DUCO, les lames se fixent rapidement et aisément à la structure portante sous un angle d'inclinaison fixe.</w:t>
      </w:r>
    </w:p>
    <w:p w14:paraId="563CD3D8" w14:textId="44367902" w:rsidR="00C63555" w:rsidRDefault="005964DF" w:rsidP="00C63555">
      <w:pPr>
        <w:pStyle w:val="Kop2"/>
      </w:pPr>
      <w:proofErr w:type="spellStart"/>
      <w:r>
        <w:t>Modèle</w:t>
      </w:r>
      <w:proofErr w:type="spellEnd"/>
    </w:p>
    <w:p w14:paraId="5FE91142" w14:textId="702353ED" w:rsidR="00C63555" w:rsidRDefault="005964DF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964DF">
        <w:t>Forme</w:t>
      </w:r>
      <w:proofErr w:type="spellEnd"/>
      <w:r w:rsidRPr="005964DF">
        <w:t xml:space="preserve"> des </w:t>
      </w:r>
      <w:proofErr w:type="spellStart"/>
      <w:r w:rsidRPr="005964DF">
        <w:t>lames</w:t>
      </w:r>
      <w:proofErr w:type="spellEnd"/>
      <w:r w:rsidR="00C63555"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0926B4FF" w14:textId="0EB50EA4" w:rsidR="00621A44" w:rsidRDefault="005964DF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964DF">
        <w:t>Largeur</w:t>
      </w:r>
      <w:proofErr w:type="spellEnd"/>
      <w:r w:rsidRPr="005964DF">
        <w:t xml:space="preserve"> de </w:t>
      </w:r>
      <w:proofErr w:type="spellStart"/>
      <w:r w:rsidRPr="005964DF">
        <w:t>lame</w:t>
      </w:r>
      <w:proofErr w:type="spellEnd"/>
      <w:r w:rsidR="00621A44">
        <w:rPr>
          <w:lang w:val="da-DK"/>
        </w:rPr>
        <w:tab/>
        <w:t>95 mm</w:t>
      </w:r>
    </w:p>
    <w:p w14:paraId="67F63FD5" w14:textId="7A9DB1A5" w:rsidR="00621A44" w:rsidRDefault="005964DF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964DF">
        <w:t>Hauteur</w:t>
      </w:r>
      <w:proofErr w:type="spellEnd"/>
      <w:r w:rsidRPr="005964DF">
        <w:t xml:space="preserve"> de </w:t>
      </w:r>
      <w:proofErr w:type="spellStart"/>
      <w:r w:rsidRPr="005964DF">
        <w:t>lame</w:t>
      </w:r>
      <w:proofErr w:type="spellEnd"/>
      <w:r w:rsidR="00621A44">
        <w:rPr>
          <w:lang w:val="da-DK"/>
        </w:rPr>
        <w:tab/>
        <w:t>21 mm</w:t>
      </w:r>
    </w:p>
    <w:p w14:paraId="26FB88FC" w14:textId="7F18EF35" w:rsidR="00F3167A" w:rsidRDefault="005964DF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964DF">
        <w:t>Angle</w:t>
      </w:r>
      <w:proofErr w:type="spellEnd"/>
      <w:r w:rsidRPr="005964DF">
        <w:t xml:space="preserve"> des </w:t>
      </w:r>
      <w:proofErr w:type="spellStart"/>
      <w:r w:rsidRPr="005964DF">
        <w:t>lames</w:t>
      </w:r>
      <w:proofErr w:type="spellEnd"/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013F7803" w:rsidR="00C63555" w:rsidRDefault="005964DF" w:rsidP="009C2556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</w:r>
      <w:r w:rsidR="009C2556">
        <w:t>100 mm</w:t>
      </w:r>
    </w:p>
    <w:p w14:paraId="3961C7CF" w14:textId="322389E3" w:rsidR="000D622F" w:rsidRPr="005964DF" w:rsidRDefault="005964DF" w:rsidP="009C2556">
      <w:pPr>
        <w:pStyle w:val="Lijstalinea"/>
        <w:numPr>
          <w:ilvl w:val="0"/>
          <w:numId w:val="19"/>
        </w:numPr>
        <w:rPr>
          <w:lang w:val="fr-FR"/>
        </w:rPr>
      </w:pPr>
      <w:r w:rsidRPr="005964DF">
        <w:rPr>
          <w:lang w:val="fr-FR"/>
        </w:rPr>
        <w:t>Longueur de lame</w:t>
      </w:r>
      <w:r w:rsidR="000D622F" w:rsidRPr="005964DF">
        <w:rPr>
          <w:lang w:val="fr-FR"/>
        </w:rPr>
        <w:tab/>
        <w:t>Maximum 6000 mm</w:t>
      </w:r>
    </w:p>
    <w:p w14:paraId="2FA0C5D6" w14:textId="32741701" w:rsidR="00581C3D" w:rsidRDefault="0013600B" w:rsidP="009C2556">
      <w:pPr>
        <w:pStyle w:val="Lijstalinea"/>
        <w:numPr>
          <w:ilvl w:val="0"/>
          <w:numId w:val="19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 w:rsidRPr="0013600B">
        <w:t>porteur</w:t>
      </w:r>
      <w:proofErr w:type="spellEnd"/>
      <w:r w:rsidR="00581C3D">
        <w:tab/>
      </w:r>
      <w:r w:rsidR="00581C3D">
        <w:tab/>
        <w:t>42</w:t>
      </w:r>
      <w:r>
        <w:t>/</w:t>
      </w:r>
      <w:r w:rsidR="00581C3D">
        <w:t>62</w:t>
      </w:r>
    </w:p>
    <w:p w14:paraId="5C64C6EA" w14:textId="55062D0F" w:rsidR="00581C3D" w:rsidRDefault="00581C3D" w:rsidP="00581C3D">
      <w:pPr>
        <w:pStyle w:val="Lijstalinea"/>
        <w:ind w:left="2832"/>
      </w:pPr>
      <w:r>
        <w:t>42</w:t>
      </w:r>
      <w:r w:rsidR="0013600B">
        <w:t>/</w:t>
      </w:r>
      <w:r>
        <w:t>72</w:t>
      </w:r>
    </w:p>
    <w:p w14:paraId="43E9F363" w14:textId="77777777" w:rsidR="0013600B" w:rsidRDefault="0013600B" w:rsidP="00A43AC9">
      <w:pPr>
        <w:pStyle w:val="Lijstalinea"/>
        <w:numPr>
          <w:ilvl w:val="0"/>
          <w:numId w:val="23"/>
        </w:numPr>
        <w:rPr>
          <w:lang w:val="fr-FR"/>
        </w:rPr>
      </w:pPr>
      <w:r w:rsidRPr="0013600B">
        <w:rPr>
          <w:lang w:val="fr-FR"/>
        </w:rPr>
        <w:t>Fixation murale</w:t>
      </w:r>
      <w:r w:rsidR="00A4370B" w:rsidRPr="0013600B">
        <w:rPr>
          <w:lang w:val="fr-FR"/>
        </w:rPr>
        <w:tab/>
      </w:r>
      <w:r w:rsidRPr="0013600B">
        <w:rPr>
          <w:lang w:val="fr-FR"/>
        </w:rPr>
        <w:t xml:space="preserve">Les deux profils porteurs peuvent être combinés avec toutes les </w:t>
      </w:r>
    </w:p>
    <w:p w14:paraId="14B5BE1A" w14:textId="0DBA6CBB" w:rsidR="0057586A" w:rsidRPr="0013600B" w:rsidRDefault="0013600B" w:rsidP="0013600B">
      <w:pPr>
        <w:pStyle w:val="Lijstalinea"/>
        <w:ind w:left="2136" w:firstLine="696"/>
        <w:rPr>
          <w:lang w:val="fr-FR"/>
        </w:rPr>
      </w:pPr>
      <w:r w:rsidRPr="0013600B">
        <w:rPr>
          <w:lang w:val="fr-FR"/>
        </w:rPr>
        <w:t>fixations murales.</w:t>
      </w:r>
    </w:p>
    <w:tbl>
      <w:tblPr>
        <w:tblStyle w:val="Tabelraster"/>
        <w:tblpPr w:leftFromText="141" w:rightFromText="141" w:vertAnchor="text" w:horzAnchor="margin" w:tblpXSpec="center" w:tblpY="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13600B" w14:paraId="1DA2C93C" w14:textId="77777777" w:rsidTr="0013600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BC745CA" w14:textId="6936E60E" w:rsidR="0013600B" w:rsidRPr="00C63555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13600B">
              <w:rPr>
                <w:b/>
                <w:bCs/>
                <w:color w:val="FFFFFF"/>
              </w:rPr>
              <w:t>Profil</w:t>
            </w:r>
            <w:proofErr w:type="spellEnd"/>
            <w:r w:rsidRPr="0013600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13600B">
              <w:rPr>
                <w:b/>
                <w:bCs/>
                <w:color w:val="FFFFFF"/>
              </w:rPr>
              <w:t>porteur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46CD080F" w14:textId="6CD0523F" w:rsidR="0013600B" w:rsidRPr="004C0761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13600B">
              <w:rPr>
                <w:b/>
                <w:bCs/>
                <w:color w:val="FFFFFF"/>
              </w:rPr>
              <w:t xml:space="preserve">Plaque </w:t>
            </w:r>
            <w:proofErr w:type="spellStart"/>
            <w:r w:rsidRPr="0013600B">
              <w:rPr>
                <w:b/>
                <w:bCs/>
                <w:color w:val="FFFFFF"/>
              </w:rPr>
              <w:t>décorative</w:t>
            </w:r>
            <w:proofErr w:type="spellEnd"/>
            <w:r w:rsidRPr="0013600B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13600B">
              <w:rPr>
                <w:b/>
                <w:bCs/>
                <w:color w:val="FFFFFF"/>
              </w:rPr>
              <w:t>optionnel</w:t>
            </w:r>
            <w:proofErr w:type="spellEnd"/>
            <w:r w:rsidRPr="0013600B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2BB11B3" w14:textId="09801C1C" w:rsidR="0013600B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13600B">
              <w:rPr>
                <w:b/>
                <w:bCs/>
                <w:color w:val="FFFFFF"/>
              </w:rPr>
              <w:t>Déport</w:t>
            </w:r>
            <w:proofErr w:type="spellEnd"/>
            <w:r w:rsidRPr="0013600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13600B">
              <w:rPr>
                <w:b/>
                <w:bCs/>
                <w:color w:val="FFFFFF"/>
              </w:rPr>
              <w:t>maximal</w:t>
            </w:r>
            <w:proofErr w:type="spellEnd"/>
          </w:p>
        </w:tc>
      </w:tr>
      <w:tr w:rsidR="0013600B" w14:paraId="1335BB07" w14:textId="77777777" w:rsidTr="0013600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90EC809" w14:textId="77777777" w:rsidR="0013600B" w:rsidRPr="00C63555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CAE74" w14:textId="77777777" w:rsidR="0013600B" w:rsidRPr="00C63555" w:rsidRDefault="0013600B" w:rsidP="0013600B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425D5FEC" w14:textId="77777777" w:rsidR="0013600B" w:rsidRDefault="0013600B" w:rsidP="0013600B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13600B" w14:paraId="78E7D1EC" w14:textId="77777777" w:rsidTr="0013600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F54AA4D" w14:textId="77777777" w:rsidR="0013600B" w:rsidRPr="00C63555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60CA3" w14:textId="77777777" w:rsidR="0013600B" w:rsidRPr="00C63555" w:rsidRDefault="0013600B" w:rsidP="0013600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6EEF99AF" w14:textId="77777777" w:rsidR="0013600B" w:rsidRDefault="0013600B" w:rsidP="0013600B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13600B" w14:paraId="061F1FA1" w14:textId="77777777" w:rsidTr="0013600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06D349B" w14:textId="77777777" w:rsidR="0013600B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8117A" w14:textId="77777777" w:rsidR="0013600B" w:rsidRDefault="0013600B" w:rsidP="0013600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07132FD8" w14:textId="77777777" w:rsidR="0013600B" w:rsidRDefault="0013600B" w:rsidP="0013600B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13600B"/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margin" w:tblpXSpec="center" w:tblpY="4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13600B" w14:paraId="47BEF033" w14:textId="77777777" w:rsidTr="0013600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210DD20" w14:textId="77777777" w:rsidR="0013600B" w:rsidRPr="00C63555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13600B">
              <w:rPr>
                <w:b/>
                <w:bCs/>
                <w:color w:val="FFFFFF"/>
              </w:rPr>
              <w:t>Profil</w:t>
            </w:r>
            <w:proofErr w:type="spellEnd"/>
            <w:r w:rsidRPr="0013600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13600B">
              <w:rPr>
                <w:b/>
                <w:bCs/>
                <w:color w:val="FFFFFF"/>
              </w:rPr>
              <w:t>porteur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7BFFD270" w14:textId="77777777" w:rsidR="0013600B" w:rsidRPr="004C0761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13600B">
              <w:rPr>
                <w:b/>
                <w:bCs/>
                <w:color w:val="FFFFFF"/>
              </w:rPr>
              <w:t>Profil</w:t>
            </w:r>
            <w:proofErr w:type="spellEnd"/>
            <w:r w:rsidRPr="0013600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13600B">
              <w:rPr>
                <w:b/>
                <w:bCs/>
                <w:color w:val="FFFFFF"/>
              </w:rPr>
              <w:t>décorative</w:t>
            </w:r>
            <w:proofErr w:type="spellEnd"/>
            <w:r w:rsidRPr="0013600B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13600B">
              <w:rPr>
                <w:b/>
                <w:bCs/>
                <w:color w:val="FFFFFF"/>
              </w:rPr>
              <w:t>optionnel</w:t>
            </w:r>
            <w:proofErr w:type="spellEnd"/>
            <w:r w:rsidRPr="0013600B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20390D46" w14:textId="77777777" w:rsidR="0013600B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13600B">
              <w:rPr>
                <w:b/>
                <w:bCs/>
                <w:color w:val="FFFFFF"/>
              </w:rPr>
              <w:t>Tringle</w:t>
            </w:r>
            <w:proofErr w:type="spellEnd"/>
          </w:p>
        </w:tc>
      </w:tr>
      <w:tr w:rsidR="0013600B" w14:paraId="21145F1B" w14:textId="77777777" w:rsidTr="0013600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311B018" w14:textId="77777777" w:rsidR="0013600B" w:rsidRPr="00C63555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9D3AD8" w14:textId="77777777" w:rsidR="0013600B" w:rsidRPr="00C63555" w:rsidRDefault="0013600B" w:rsidP="0013600B">
            <w:pPr>
              <w:pStyle w:val="Lijstalinea"/>
              <w:ind w:left="0"/>
              <w:jc w:val="center"/>
            </w:pPr>
            <w:r w:rsidRPr="0013600B">
              <w:t>162 Plat</w:t>
            </w:r>
          </w:p>
        </w:tc>
        <w:tc>
          <w:tcPr>
            <w:tcW w:w="1984" w:type="dxa"/>
            <w:vAlign w:val="center"/>
          </w:tcPr>
          <w:p w14:paraId="22E75E2B" w14:textId="77777777" w:rsidR="0013600B" w:rsidRDefault="0013600B" w:rsidP="0013600B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13600B" w14:paraId="7D7D4CA0" w14:textId="77777777" w:rsidTr="0013600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5914D3A" w14:textId="77777777" w:rsidR="0013600B" w:rsidRPr="00C63555" w:rsidRDefault="0013600B" w:rsidP="0013600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4C694F" w14:textId="77777777" w:rsidR="0013600B" w:rsidRPr="00C63555" w:rsidRDefault="0013600B" w:rsidP="0013600B">
            <w:pPr>
              <w:pStyle w:val="Lijstalinea"/>
              <w:ind w:left="0"/>
              <w:jc w:val="center"/>
            </w:pPr>
            <w:r w:rsidRPr="0013600B">
              <w:t>175 Plat</w:t>
            </w:r>
          </w:p>
        </w:tc>
        <w:tc>
          <w:tcPr>
            <w:tcW w:w="1984" w:type="dxa"/>
            <w:vAlign w:val="center"/>
          </w:tcPr>
          <w:p w14:paraId="5870E13A" w14:textId="77777777" w:rsidR="0013600B" w:rsidRDefault="0013600B" w:rsidP="0013600B">
            <w:pPr>
              <w:pStyle w:val="Lijstalinea"/>
              <w:ind w:left="0"/>
              <w:jc w:val="center"/>
            </w:pPr>
            <w:proofErr w:type="spellStart"/>
            <w:r w:rsidRPr="0013600B">
              <w:t>Optionnel</w:t>
            </w:r>
            <w:proofErr w:type="spellEnd"/>
          </w:p>
        </w:tc>
      </w:tr>
    </w:tbl>
    <w:p w14:paraId="2C90B207" w14:textId="1262D70F" w:rsidR="00607809" w:rsidRDefault="0013600B" w:rsidP="0013600B">
      <w:pPr>
        <w:pStyle w:val="Lijstalinea"/>
        <w:numPr>
          <w:ilvl w:val="0"/>
          <w:numId w:val="23"/>
        </w:numPr>
      </w:pPr>
      <w:proofErr w:type="spellStart"/>
      <w:r w:rsidRPr="0013600B">
        <w:t>Profil</w:t>
      </w:r>
      <w:proofErr w:type="spellEnd"/>
      <w:r w:rsidRPr="0013600B">
        <w:t xml:space="preserve"> </w:t>
      </w:r>
      <w:proofErr w:type="spellStart"/>
      <w:r w:rsidRPr="0013600B">
        <w:t>décorative</w:t>
      </w:r>
      <w:proofErr w:type="spellEnd"/>
      <w:r w:rsidRPr="0013600B">
        <w:t xml:space="preserve"> et </w:t>
      </w:r>
      <w:proofErr w:type="spellStart"/>
      <w:r w:rsidRPr="0013600B">
        <w:t>tringle</w:t>
      </w:r>
      <w:proofErr w:type="spellEnd"/>
    </w:p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68503C49" w:rsidR="00C63555" w:rsidRPr="00A1751A" w:rsidRDefault="00A1751A" w:rsidP="00C63555">
      <w:pPr>
        <w:pStyle w:val="Kop2"/>
        <w:rPr>
          <w:lang w:val="fr-FR"/>
        </w:rPr>
      </w:pPr>
      <w:r w:rsidRPr="00A1751A">
        <w:rPr>
          <w:lang w:val="fr-FR"/>
        </w:rPr>
        <w:lastRenderedPageBreak/>
        <w:t>Matériel et traitement de surface</w:t>
      </w:r>
    </w:p>
    <w:p w14:paraId="0C6939BB" w14:textId="3D4EE1DC" w:rsidR="00A1799A" w:rsidRPr="00A1751A" w:rsidRDefault="00A1751A" w:rsidP="0085767E">
      <w:pPr>
        <w:pStyle w:val="Kop3"/>
        <w:rPr>
          <w:lang w:val="fr-FR"/>
        </w:rPr>
      </w:pPr>
      <w:r w:rsidRPr="00A1751A">
        <w:rPr>
          <w:lang w:val="fr-FR"/>
        </w:rPr>
        <w:t>Lames, profils porteurs et profils décoratifs</w:t>
      </w:r>
    </w:p>
    <w:p w14:paraId="2ED65CA1" w14:textId="2D2228AE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5E923009" w:rsidR="00C63555" w:rsidRPr="00A1751A" w:rsidRDefault="00A1751A" w:rsidP="00C63555">
      <w:pPr>
        <w:pStyle w:val="Lijstalinea"/>
        <w:ind w:left="2832"/>
        <w:rPr>
          <w:lang w:val="fr-FR"/>
        </w:rPr>
      </w:pPr>
      <w:r w:rsidRPr="00A1751A">
        <w:rPr>
          <w:lang w:val="fr-FR"/>
        </w:rPr>
        <w:t>Épaisseur du profil porteur :</w:t>
      </w:r>
      <w:r w:rsidR="00A1799A" w:rsidRPr="00A1751A">
        <w:rPr>
          <w:lang w:val="fr-FR"/>
        </w:rPr>
        <w:t xml:space="preserve"> </w:t>
      </w:r>
      <w:r w:rsidR="00C63555" w:rsidRPr="00A1751A">
        <w:rPr>
          <w:lang w:val="fr-FR"/>
        </w:rPr>
        <w:t xml:space="preserve">min. </w:t>
      </w:r>
      <w:r w:rsidR="00C40215" w:rsidRPr="00A1751A">
        <w:rPr>
          <w:lang w:val="fr-FR"/>
        </w:rPr>
        <w:t>2</w:t>
      </w:r>
      <w:r w:rsidR="00C63555" w:rsidRPr="00A1751A">
        <w:rPr>
          <w:lang w:val="fr-FR"/>
        </w:rPr>
        <w:t>,5 mm</w:t>
      </w:r>
    </w:p>
    <w:p w14:paraId="40C7449B" w14:textId="1186B960" w:rsidR="00C40215" w:rsidRPr="00A1751A" w:rsidRDefault="00A1751A" w:rsidP="00C63555">
      <w:pPr>
        <w:pStyle w:val="Lijstalinea"/>
        <w:ind w:left="2832"/>
        <w:rPr>
          <w:lang w:val="fr-FR"/>
        </w:rPr>
      </w:pPr>
      <w:r w:rsidRPr="00A1751A">
        <w:rPr>
          <w:lang w:val="fr-FR"/>
        </w:rPr>
        <w:t>Épaisseur de la lame :</w:t>
      </w:r>
      <w:r w:rsidR="00C40215" w:rsidRPr="00A1751A">
        <w:rPr>
          <w:lang w:val="fr-FR"/>
        </w:rPr>
        <w:t xml:space="preserve"> min. 1,3 mm</w:t>
      </w:r>
    </w:p>
    <w:p w14:paraId="398AFDF1" w14:textId="18F81750" w:rsidR="007808EA" w:rsidRDefault="00A1751A" w:rsidP="007808EA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0F1B45" w14:textId="25A52053" w:rsidR="00A1751A" w:rsidRPr="00975A43" w:rsidRDefault="00A1751A" w:rsidP="007808EA">
      <w:pPr>
        <w:pStyle w:val="Lijstalinea"/>
        <w:numPr>
          <w:ilvl w:val="1"/>
          <w:numId w:val="20"/>
        </w:numPr>
        <w:rPr>
          <w:lang w:val="fr-FR"/>
        </w:rPr>
      </w:pPr>
      <w:r w:rsidRPr="00975A43">
        <w:rPr>
          <w:lang w:val="fr-FR"/>
        </w:rPr>
        <w:t xml:space="preserve">Naturel anodisée (15-20 </w:t>
      </w:r>
      <w:r w:rsidRPr="00A1751A">
        <w:t>μ</w:t>
      </w:r>
      <w:r w:rsidRPr="00975A43">
        <w:rPr>
          <w:lang w:val="fr-FR"/>
        </w:rPr>
        <w:t xml:space="preserve">m) selon </w:t>
      </w:r>
      <w:proofErr w:type="spellStart"/>
      <w:r w:rsidRPr="00975A43">
        <w:rPr>
          <w:lang w:val="fr-FR"/>
        </w:rPr>
        <w:t>Qualanod</w:t>
      </w:r>
      <w:proofErr w:type="spellEnd"/>
    </w:p>
    <w:p w14:paraId="0871FA9E" w14:textId="57B916C7" w:rsidR="00A1799A" w:rsidRPr="00975A43" w:rsidRDefault="00975A43" w:rsidP="007808EA">
      <w:pPr>
        <w:pStyle w:val="Lijstalinea"/>
        <w:numPr>
          <w:ilvl w:val="1"/>
          <w:numId w:val="20"/>
        </w:numPr>
        <w:rPr>
          <w:lang w:val="fr-FR"/>
        </w:rPr>
      </w:pPr>
      <w:r w:rsidRPr="00975A43">
        <w:rPr>
          <w:lang w:val="fr-FR"/>
        </w:rPr>
        <w:t xml:space="preserve">Thermolaquée poudre </w:t>
      </w:r>
      <w:proofErr w:type="spellStart"/>
      <w:r w:rsidRPr="00975A43">
        <w:rPr>
          <w:lang w:val="fr-FR"/>
        </w:rPr>
        <w:t>polyster</w:t>
      </w:r>
      <w:proofErr w:type="spellEnd"/>
      <w:r w:rsidRPr="00975A43">
        <w:rPr>
          <w:lang w:val="fr-FR"/>
        </w:rPr>
        <w:t xml:space="preserve"> (60-80 </w:t>
      </w:r>
      <w:r w:rsidRPr="00975A43">
        <w:t>μ</w:t>
      </w:r>
      <w:r w:rsidRPr="00975A43">
        <w:rPr>
          <w:lang w:val="fr-FR"/>
        </w:rPr>
        <w:t xml:space="preserve">m) selon </w:t>
      </w:r>
      <w:proofErr w:type="spellStart"/>
      <w:r w:rsidRPr="00975A43">
        <w:rPr>
          <w:lang w:val="fr-FR"/>
        </w:rPr>
        <w:t>Qualicoat</w:t>
      </w:r>
      <w:proofErr w:type="spellEnd"/>
      <w:r w:rsidRPr="00975A43">
        <w:rPr>
          <w:lang w:val="fr-FR"/>
        </w:rPr>
        <w:t xml:space="preserve"> </w:t>
      </w:r>
      <w:proofErr w:type="spellStart"/>
      <w:r w:rsidRPr="00975A43">
        <w:rPr>
          <w:lang w:val="fr-FR"/>
        </w:rPr>
        <w:t>Seaside</w:t>
      </w:r>
      <w:proofErr w:type="spellEnd"/>
      <w:r w:rsidRPr="00975A43">
        <w:rPr>
          <w:lang w:val="fr-FR"/>
        </w:rPr>
        <w:t xml:space="preserve"> type A (codes RAL spécifiques ou peinture texturée sur demande)</w:t>
      </w:r>
    </w:p>
    <w:p w14:paraId="754D86B5" w14:textId="209F4E8A" w:rsidR="0085767E" w:rsidRDefault="00A1799A" w:rsidP="0085767E">
      <w:pPr>
        <w:pStyle w:val="Kop3"/>
      </w:pPr>
      <w:r>
        <w:t>Clips</w:t>
      </w:r>
    </w:p>
    <w:p w14:paraId="3C66FF03" w14:textId="7B99AB8A" w:rsidR="00934447" w:rsidRPr="00975A43" w:rsidRDefault="00A1799A" w:rsidP="0085767E">
      <w:pPr>
        <w:pStyle w:val="Lijstalinea"/>
        <w:numPr>
          <w:ilvl w:val="0"/>
          <w:numId w:val="20"/>
        </w:numPr>
        <w:rPr>
          <w:lang w:val="fr-FR"/>
        </w:rPr>
      </w:pPr>
      <w:r w:rsidRPr="00975A43">
        <w:rPr>
          <w:lang w:val="fr-FR"/>
        </w:rPr>
        <w:t>Plasti</w:t>
      </w:r>
      <w:r w:rsidR="00975A43" w:rsidRPr="00975A43">
        <w:rPr>
          <w:lang w:val="fr-FR"/>
        </w:rPr>
        <w:t>que</w:t>
      </w:r>
      <w:r w:rsidR="00C40215" w:rsidRPr="00975A43">
        <w:rPr>
          <w:lang w:val="fr-FR"/>
        </w:rPr>
        <w:tab/>
      </w:r>
      <w:r w:rsidR="00C40215" w:rsidRPr="00975A43">
        <w:rPr>
          <w:lang w:val="fr-FR"/>
        </w:rPr>
        <w:tab/>
      </w:r>
      <w:r w:rsidR="00975A43" w:rsidRPr="00975A43">
        <w:rPr>
          <w:lang w:val="fr-FR"/>
        </w:rPr>
        <w:t>Polyamide PA 6.6 – renforcé de fibres de verre</w:t>
      </w:r>
    </w:p>
    <w:p w14:paraId="27DF89FB" w14:textId="700888DF" w:rsidR="0085767E" w:rsidRDefault="00975A43" w:rsidP="0085767E">
      <w:pPr>
        <w:pStyle w:val="Kop3"/>
      </w:pPr>
      <w:proofErr w:type="spellStart"/>
      <w:r w:rsidRPr="00975A43">
        <w:t>Fixations</w:t>
      </w:r>
      <w:proofErr w:type="spellEnd"/>
      <w:r w:rsidRPr="00975A43">
        <w:t xml:space="preserve"> </w:t>
      </w:r>
      <w:proofErr w:type="spellStart"/>
      <w:r w:rsidRPr="00975A43">
        <w:t>murales</w:t>
      </w:r>
      <w:proofErr w:type="spellEnd"/>
    </w:p>
    <w:p w14:paraId="3AD676AC" w14:textId="6B431FBA" w:rsidR="00A1799A" w:rsidRPr="00975A43" w:rsidRDefault="00975A43" w:rsidP="0085767E">
      <w:pPr>
        <w:pStyle w:val="Lijstalinea"/>
        <w:numPr>
          <w:ilvl w:val="0"/>
          <w:numId w:val="20"/>
        </w:numPr>
        <w:rPr>
          <w:lang w:val="fr-FR"/>
        </w:rPr>
      </w:pPr>
      <w:r w:rsidRPr="00975A43">
        <w:rPr>
          <w:lang w:val="fr-FR"/>
        </w:rPr>
        <w:t>Acier</w:t>
      </w:r>
      <w:r w:rsidR="00F90524" w:rsidRPr="00975A43">
        <w:rPr>
          <w:lang w:val="fr-FR"/>
        </w:rPr>
        <w:tab/>
      </w:r>
      <w:r w:rsidR="00F90524" w:rsidRPr="00975A43">
        <w:rPr>
          <w:lang w:val="fr-FR"/>
        </w:rPr>
        <w:tab/>
      </w:r>
      <w:r w:rsidR="00F90524" w:rsidRPr="00975A43">
        <w:rPr>
          <w:lang w:val="fr-FR"/>
        </w:rPr>
        <w:tab/>
      </w:r>
      <w:r w:rsidRPr="00975A43">
        <w:rPr>
          <w:lang w:val="fr-FR"/>
        </w:rPr>
        <w:t xml:space="preserve">Galvanisé à chaud (50-60 </w:t>
      </w:r>
      <w:r w:rsidRPr="00975A43">
        <w:t>μ</w:t>
      </w:r>
      <w:r w:rsidRPr="00975A43">
        <w:rPr>
          <w:lang w:val="fr-FR"/>
        </w:rPr>
        <w:t>m)</w:t>
      </w:r>
    </w:p>
    <w:p w14:paraId="4C0BD0F4" w14:textId="4AA6B257" w:rsidR="00642002" w:rsidRPr="00975A43" w:rsidRDefault="00975A43" w:rsidP="00A1799A">
      <w:pPr>
        <w:pStyle w:val="Lijstalinea"/>
        <w:ind w:left="2832"/>
        <w:rPr>
          <w:lang w:val="fr-FR"/>
        </w:rPr>
      </w:pPr>
      <w:r w:rsidRPr="00975A43">
        <w:rPr>
          <w:lang w:val="fr-FR"/>
        </w:rPr>
        <w:t>Standard non laqué, plaque décorative en option</w:t>
      </w:r>
    </w:p>
    <w:sectPr w:rsidR="00642002" w:rsidRPr="00975A4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975A4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975A4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975A4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5562FE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63F1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4CBE"/>
    <w:rsid w:val="00111F4F"/>
    <w:rsid w:val="001137E7"/>
    <w:rsid w:val="0013600B"/>
    <w:rsid w:val="00143F8F"/>
    <w:rsid w:val="00146733"/>
    <w:rsid w:val="001470E4"/>
    <w:rsid w:val="00153EEE"/>
    <w:rsid w:val="0016518E"/>
    <w:rsid w:val="001865C8"/>
    <w:rsid w:val="0019366E"/>
    <w:rsid w:val="00195FFD"/>
    <w:rsid w:val="001B3290"/>
    <w:rsid w:val="001C73E5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7638B"/>
    <w:rsid w:val="00277847"/>
    <w:rsid w:val="002A46E2"/>
    <w:rsid w:val="002D28BD"/>
    <w:rsid w:val="002D2A9D"/>
    <w:rsid w:val="0036316A"/>
    <w:rsid w:val="003A228F"/>
    <w:rsid w:val="003B5A19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7586A"/>
    <w:rsid w:val="00581C3D"/>
    <w:rsid w:val="00584936"/>
    <w:rsid w:val="005950EA"/>
    <w:rsid w:val="005964DF"/>
    <w:rsid w:val="005C0FF6"/>
    <w:rsid w:val="005F05CA"/>
    <w:rsid w:val="00607809"/>
    <w:rsid w:val="00621A44"/>
    <w:rsid w:val="00626FE4"/>
    <w:rsid w:val="00632F30"/>
    <w:rsid w:val="00633BFB"/>
    <w:rsid w:val="0063663D"/>
    <w:rsid w:val="0064092A"/>
    <w:rsid w:val="00642002"/>
    <w:rsid w:val="00642AFD"/>
    <w:rsid w:val="00681107"/>
    <w:rsid w:val="006B03E9"/>
    <w:rsid w:val="006F2EC0"/>
    <w:rsid w:val="006F5C57"/>
    <w:rsid w:val="00737673"/>
    <w:rsid w:val="007626A3"/>
    <w:rsid w:val="007808EA"/>
    <w:rsid w:val="00786205"/>
    <w:rsid w:val="00791124"/>
    <w:rsid w:val="007926B3"/>
    <w:rsid w:val="007A274D"/>
    <w:rsid w:val="007B4030"/>
    <w:rsid w:val="007D5206"/>
    <w:rsid w:val="00804567"/>
    <w:rsid w:val="00807143"/>
    <w:rsid w:val="00810649"/>
    <w:rsid w:val="00837BC1"/>
    <w:rsid w:val="00843129"/>
    <w:rsid w:val="0085767E"/>
    <w:rsid w:val="008754B4"/>
    <w:rsid w:val="008D1CFA"/>
    <w:rsid w:val="008D679E"/>
    <w:rsid w:val="008E518E"/>
    <w:rsid w:val="008F001D"/>
    <w:rsid w:val="00915D2C"/>
    <w:rsid w:val="00915E31"/>
    <w:rsid w:val="00934447"/>
    <w:rsid w:val="00937C56"/>
    <w:rsid w:val="009532FF"/>
    <w:rsid w:val="009604A4"/>
    <w:rsid w:val="00975A43"/>
    <w:rsid w:val="009A17EA"/>
    <w:rsid w:val="009C2556"/>
    <w:rsid w:val="009D03FC"/>
    <w:rsid w:val="009D1646"/>
    <w:rsid w:val="009D16F0"/>
    <w:rsid w:val="009E7FF6"/>
    <w:rsid w:val="00A02B4F"/>
    <w:rsid w:val="00A0750F"/>
    <w:rsid w:val="00A1751A"/>
    <w:rsid w:val="00A1799A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613E"/>
    <w:rsid w:val="00BE43D2"/>
    <w:rsid w:val="00C25E4C"/>
    <w:rsid w:val="00C26544"/>
    <w:rsid w:val="00C40215"/>
    <w:rsid w:val="00C437AC"/>
    <w:rsid w:val="00C63555"/>
    <w:rsid w:val="00C76EBD"/>
    <w:rsid w:val="00CB5A3D"/>
    <w:rsid w:val="00CB7DE2"/>
    <w:rsid w:val="00D0178E"/>
    <w:rsid w:val="00D34B9C"/>
    <w:rsid w:val="00D35796"/>
    <w:rsid w:val="00D56A9A"/>
    <w:rsid w:val="00D60B2A"/>
    <w:rsid w:val="00D70C41"/>
    <w:rsid w:val="00D762B7"/>
    <w:rsid w:val="00D84209"/>
    <w:rsid w:val="00D9760C"/>
    <w:rsid w:val="00DF66DF"/>
    <w:rsid w:val="00E25306"/>
    <w:rsid w:val="00E520D6"/>
    <w:rsid w:val="00E623A1"/>
    <w:rsid w:val="00E72991"/>
    <w:rsid w:val="00E94C9C"/>
    <w:rsid w:val="00EA3BDC"/>
    <w:rsid w:val="00EC6E2F"/>
    <w:rsid w:val="00ED011E"/>
    <w:rsid w:val="00EE0F23"/>
    <w:rsid w:val="00F01670"/>
    <w:rsid w:val="00F1061E"/>
    <w:rsid w:val="00F310D0"/>
    <w:rsid w:val="00F3167A"/>
    <w:rsid w:val="00F51EBA"/>
    <w:rsid w:val="00F90524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0E07C-968A-4571-913D-15B15FBFE65D}"/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2024-10-08T11:40:00Z</dcterms:created>
  <dcterms:modified xsi:type="dcterms:W3CDTF">2024-10-08T11:49:00Z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