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7295CF2C" w:rsidR="00C63555" w:rsidRPr="00960C4B" w:rsidRDefault="00960C4B" w:rsidP="00C63555">
      <w:pPr>
        <w:pStyle w:val="Kop1"/>
        <w:rPr>
          <w:lang w:val="fr-FR"/>
        </w:rPr>
      </w:pPr>
      <w:r w:rsidRPr="00960C4B">
        <w:rPr>
          <w:lang w:val="fr-FR"/>
        </w:rPr>
        <w:t>B</w:t>
      </w:r>
      <w:r>
        <w:rPr>
          <w:lang w:val="fr-FR"/>
        </w:rPr>
        <w:t>rise-soleil</w:t>
      </w:r>
      <w:r w:rsidR="00C63555" w:rsidRPr="00960C4B">
        <w:rPr>
          <w:lang w:val="fr-FR"/>
        </w:rPr>
        <w:t xml:space="preserve"> – DUCO Ventilation &amp; Sun Control</w:t>
      </w:r>
      <w:r w:rsidR="001D6DEB" w:rsidRPr="00960C4B">
        <w:rPr>
          <w:lang w:val="fr-FR"/>
        </w:rPr>
        <w:br/>
      </w:r>
      <w:proofErr w:type="spellStart"/>
      <w:r w:rsidR="00C63555" w:rsidRPr="00960C4B">
        <w:rPr>
          <w:lang w:val="fr-FR"/>
        </w:rPr>
        <w:t>Duco</w:t>
      </w:r>
      <w:r w:rsidR="009E7FF6" w:rsidRPr="00960C4B">
        <w:rPr>
          <w:lang w:val="fr-FR"/>
        </w:rPr>
        <w:t>Sun</w:t>
      </w:r>
      <w:proofErr w:type="spellEnd"/>
      <w:r w:rsidR="009E7FF6" w:rsidRPr="00960C4B">
        <w:rPr>
          <w:lang w:val="fr-FR"/>
        </w:rPr>
        <w:t xml:space="preserve"> </w:t>
      </w:r>
      <w:r w:rsidR="005B0151" w:rsidRPr="00960C4B">
        <w:rPr>
          <w:lang w:val="fr-FR"/>
        </w:rPr>
        <w:t>1</w:t>
      </w:r>
      <w:r w:rsidR="002713F5" w:rsidRPr="00960C4B">
        <w:rPr>
          <w:lang w:val="fr-FR"/>
        </w:rPr>
        <w:t>50CF</w:t>
      </w:r>
      <w:r w:rsidR="009E7FF6" w:rsidRPr="00960C4B">
        <w:rPr>
          <w:lang w:val="fr-FR"/>
        </w:rPr>
        <w:t xml:space="preserve"> </w:t>
      </w:r>
      <w:r w:rsidR="005D79D2" w:rsidRPr="00960C4B">
        <w:rPr>
          <w:lang w:val="fr-FR"/>
        </w:rPr>
        <w:t>Vertical</w:t>
      </w:r>
    </w:p>
    <w:p w14:paraId="2349B33C" w14:textId="3641EB7D" w:rsidR="00C63555" w:rsidRPr="00960C4B" w:rsidRDefault="00960C4B" w:rsidP="00C63555">
      <w:pPr>
        <w:pStyle w:val="Kop2"/>
        <w:rPr>
          <w:lang w:val="fr-FR"/>
        </w:rPr>
      </w:pPr>
      <w:r w:rsidRPr="00960C4B">
        <w:rPr>
          <w:lang w:val="fr-FR"/>
        </w:rPr>
        <w:t>Description</w:t>
      </w:r>
    </w:p>
    <w:p w14:paraId="71026D6E" w14:textId="7FC02B17" w:rsidR="00960C4B" w:rsidRPr="00960C4B" w:rsidRDefault="00960C4B" w:rsidP="00C63555">
      <w:pPr>
        <w:rPr>
          <w:shd w:val="clear" w:color="auto" w:fill="FFFFFF"/>
          <w:lang w:val="fr-FR"/>
        </w:rPr>
      </w:pPr>
      <w:proofErr w:type="spellStart"/>
      <w:r w:rsidRPr="00960C4B">
        <w:rPr>
          <w:shd w:val="clear" w:color="auto" w:fill="FFFFFF"/>
          <w:lang w:val="fr-FR"/>
        </w:rPr>
        <w:t>DucoSun</w:t>
      </w:r>
      <w:proofErr w:type="spellEnd"/>
      <w:r w:rsidRPr="00960C4B">
        <w:rPr>
          <w:shd w:val="clear" w:color="auto" w:fill="FFFFFF"/>
          <w:lang w:val="fr-FR"/>
        </w:rPr>
        <w:t xml:space="preserve"> 150CF est un système à composants architecturaux avec des lames fixes.</w:t>
      </w:r>
      <w:r w:rsidRPr="00960C4B">
        <w:rPr>
          <w:lang w:val="fr-FR"/>
        </w:rPr>
        <w:t xml:space="preserve"> </w:t>
      </w:r>
      <w:r w:rsidRPr="00960C4B">
        <w:rPr>
          <w:shd w:val="clear" w:color="auto" w:fill="FFFFFF"/>
          <w:lang w:val="fr-FR"/>
        </w:rPr>
        <w:t>Grâce au système « glisser-cliquer » breveté de DUCO, les lames se fixent rapidement et aisément à la structure portante sous un angle d'inclinaison fixe.</w:t>
      </w:r>
      <w:r w:rsidRPr="00960C4B">
        <w:rPr>
          <w:lang w:val="fr-FR"/>
        </w:rPr>
        <w:t xml:space="preserve"> </w:t>
      </w:r>
      <w:r w:rsidRPr="00960C4B">
        <w:rPr>
          <w:shd w:val="clear" w:color="auto" w:fill="FFFFFF"/>
          <w:lang w:val="fr-FR"/>
        </w:rPr>
        <w:t xml:space="preserve">Les lames 150CF combinent les avantages fonctionnels de la lame de base 95C et le design elliptique et élégant de la lame </w:t>
      </w:r>
      <w:proofErr w:type="spellStart"/>
      <w:r w:rsidRPr="00960C4B">
        <w:rPr>
          <w:shd w:val="clear" w:color="auto" w:fill="FFFFFF"/>
          <w:lang w:val="fr-FR"/>
        </w:rPr>
        <w:t>DucoSun</w:t>
      </w:r>
      <w:proofErr w:type="spellEnd"/>
      <w:r w:rsidRPr="00960C4B">
        <w:rPr>
          <w:shd w:val="clear" w:color="auto" w:fill="FFFFFF"/>
          <w:lang w:val="fr-FR"/>
        </w:rPr>
        <w:t xml:space="preserve"> </w:t>
      </w:r>
      <w:proofErr w:type="spellStart"/>
      <w:r w:rsidRPr="00960C4B">
        <w:rPr>
          <w:shd w:val="clear" w:color="auto" w:fill="FFFFFF"/>
          <w:lang w:val="fr-FR"/>
        </w:rPr>
        <w:t>Ellips</w:t>
      </w:r>
      <w:proofErr w:type="spellEnd"/>
      <w:r w:rsidRPr="00960C4B">
        <w:rPr>
          <w:shd w:val="clear" w:color="auto" w:fill="FFFFFF"/>
          <w:lang w:val="fr-FR"/>
        </w:rPr>
        <w:t>.</w:t>
      </w:r>
    </w:p>
    <w:p w14:paraId="563CD3D8" w14:textId="772DD96D" w:rsidR="00C63555" w:rsidRDefault="00960C4B" w:rsidP="00C63555">
      <w:pPr>
        <w:pStyle w:val="Kop2"/>
      </w:pPr>
      <w:proofErr w:type="spellStart"/>
      <w:r>
        <w:t>Modèle</w:t>
      </w:r>
      <w:proofErr w:type="spellEnd"/>
    </w:p>
    <w:p w14:paraId="5FE91142" w14:textId="2C2F4E1A" w:rsidR="00C63555" w:rsidRDefault="00960C4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960C4B">
        <w:t>Forme</w:t>
      </w:r>
      <w:proofErr w:type="spellEnd"/>
      <w:r w:rsidRPr="00960C4B">
        <w:t xml:space="preserve"> des </w:t>
      </w:r>
      <w:proofErr w:type="spellStart"/>
      <w:r w:rsidRPr="00960C4B">
        <w:t>lames</w:t>
      </w:r>
      <w:proofErr w:type="spellEnd"/>
      <w:r w:rsidR="00C63555" w:rsidRPr="00F3167A">
        <w:rPr>
          <w:lang w:val="da-DK"/>
        </w:rPr>
        <w:tab/>
      </w:r>
      <w:r w:rsidR="005B0151">
        <w:rPr>
          <w:lang w:val="da-DK"/>
        </w:rPr>
        <w:t>1</w:t>
      </w:r>
      <w:r w:rsidR="00044008">
        <w:rPr>
          <w:lang w:val="da-DK"/>
        </w:rPr>
        <w:t>50CF</w:t>
      </w:r>
    </w:p>
    <w:p w14:paraId="67F63FD5" w14:textId="55E4D4E4" w:rsidR="00621A44" w:rsidRDefault="00960C4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960C4B">
        <w:t>Hauteur</w:t>
      </w:r>
      <w:proofErr w:type="spellEnd"/>
      <w:r w:rsidRPr="00960C4B">
        <w:t xml:space="preserve"> de </w:t>
      </w:r>
      <w:proofErr w:type="spellStart"/>
      <w:r w:rsidRPr="00960C4B">
        <w:t>lame</w:t>
      </w:r>
      <w:proofErr w:type="spellEnd"/>
      <w:r w:rsidR="00621A44">
        <w:rPr>
          <w:lang w:val="da-DK"/>
        </w:rPr>
        <w:tab/>
      </w:r>
      <w:r w:rsidR="009A015A">
        <w:rPr>
          <w:lang w:val="da-DK"/>
        </w:rPr>
        <w:t>117,4</w:t>
      </w:r>
      <w:r w:rsidR="00621A44">
        <w:rPr>
          <w:lang w:val="da-DK"/>
        </w:rPr>
        <w:t xml:space="preserve"> mm</w:t>
      </w:r>
    </w:p>
    <w:p w14:paraId="604BAA02" w14:textId="5CCA9B68" w:rsidR="00E9736E" w:rsidRDefault="00960C4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960C4B">
        <w:t>Profondeur</w:t>
      </w:r>
      <w:proofErr w:type="spellEnd"/>
      <w:r w:rsidRPr="00960C4B">
        <w:t xml:space="preserve"> de </w:t>
      </w:r>
      <w:proofErr w:type="spellStart"/>
      <w:r w:rsidRPr="00960C4B">
        <w:t>lame</w:t>
      </w:r>
      <w:proofErr w:type="spellEnd"/>
      <w:r w:rsidR="00E9736E">
        <w:rPr>
          <w:lang w:val="da-DK"/>
        </w:rPr>
        <w:tab/>
      </w:r>
      <w:r w:rsidR="009A015A">
        <w:rPr>
          <w:lang w:val="da-DK"/>
        </w:rPr>
        <w:t>105</w:t>
      </w:r>
      <w:r w:rsidR="00E9736E">
        <w:rPr>
          <w:lang w:val="da-DK"/>
        </w:rPr>
        <w:t xml:space="preserve"> mm</w:t>
      </w:r>
    </w:p>
    <w:p w14:paraId="26FB88FC" w14:textId="18989E28" w:rsidR="00F3167A" w:rsidRDefault="00960C4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960C4B">
        <w:t>Angle</w:t>
      </w:r>
      <w:proofErr w:type="spellEnd"/>
      <w:r w:rsidRPr="00960C4B">
        <w:t xml:space="preserve"> des </w:t>
      </w:r>
      <w:proofErr w:type="spellStart"/>
      <w:r w:rsidRPr="00960C4B">
        <w:t>lames</w:t>
      </w:r>
      <w:proofErr w:type="spellEnd"/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05498360" w:rsidR="00C63555" w:rsidRDefault="00960C4B" w:rsidP="009C2556">
      <w:pPr>
        <w:pStyle w:val="Lijstalinea"/>
        <w:numPr>
          <w:ilvl w:val="0"/>
          <w:numId w:val="19"/>
        </w:numPr>
      </w:pPr>
      <w:r>
        <w:t>Pas</w:t>
      </w:r>
      <w:r w:rsidR="00C63555">
        <w:tab/>
      </w:r>
      <w:r w:rsidR="00C63555">
        <w:tab/>
      </w:r>
      <w:r w:rsidR="00C63555">
        <w:tab/>
      </w:r>
      <w:r w:rsidR="009C2556">
        <w:t>1</w:t>
      </w:r>
      <w:r w:rsidR="009A015A">
        <w:t>90</w:t>
      </w:r>
      <w:r w:rsidR="009C2556">
        <w:t xml:space="preserve"> mm</w:t>
      </w:r>
    </w:p>
    <w:p w14:paraId="3961C7CF" w14:textId="1D11D98F" w:rsidR="000D622F" w:rsidRPr="00960C4B" w:rsidRDefault="00960C4B" w:rsidP="009C2556">
      <w:pPr>
        <w:pStyle w:val="Lijstalinea"/>
        <w:numPr>
          <w:ilvl w:val="0"/>
          <w:numId w:val="19"/>
        </w:numPr>
        <w:rPr>
          <w:lang w:val="fr-FR"/>
        </w:rPr>
      </w:pPr>
      <w:r w:rsidRPr="00960C4B">
        <w:rPr>
          <w:lang w:val="fr-FR"/>
        </w:rPr>
        <w:t>Longueur de lame</w:t>
      </w:r>
      <w:r w:rsidR="000D622F" w:rsidRPr="00960C4B">
        <w:rPr>
          <w:lang w:val="fr-FR"/>
        </w:rPr>
        <w:tab/>
        <w:t>Maximum 6000 mm</w:t>
      </w:r>
    </w:p>
    <w:p w14:paraId="5C64C6EA" w14:textId="48F71270" w:rsidR="00581C3D" w:rsidRDefault="00960C4B" w:rsidP="00002FA2">
      <w:pPr>
        <w:pStyle w:val="Lijstalinea"/>
        <w:numPr>
          <w:ilvl w:val="0"/>
          <w:numId w:val="19"/>
        </w:numPr>
      </w:pPr>
      <w:proofErr w:type="spellStart"/>
      <w:r w:rsidRPr="00960C4B">
        <w:t>Profondeur</w:t>
      </w:r>
      <w:proofErr w:type="spellEnd"/>
      <w:r w:rsidRPr="00960C4B">
        <w:t xml:space="preserve"> </w:t>
      </w:r>
      <w:proofErr w:type="spellStart"/>
      <w:r w:rsidRPr="00960C4B">
        <w:t>d'installation</w:t>
      </w:r>
      <w:proofErr w:type="spellEnd"/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092DCBF7" w:rsidR="00A800A1" w:rsidRPr="00C63555" w:rsidRDefault="00960C4B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960C4B">
              <w:rPr>
                <w:b/>
                <w:bCs/>
                <w:color w:val="FFFFFF"/>
              </w:rPr>
              <w:t>Profil</w:t>
            </w:r>
            <w:proofErr w:type="spellEnd"/>
            <w:r w:rsidRPr="00960C4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960C4B">
              <w:rPr>
                <w:b/>
                <w:bCs/>
                <w:color w:val="FFFFFF"/>
              </w:rPr>
              <w:t>porteur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392D7B1C" w:rsidR="00A800A1" w:rsidRPr="004C0761" w:rsidRDefault="00960C4B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960C4B">
              <w:rPr>
                <w:b/>
                <w:bCs/>
                <w:color w:val="FFFFFF"/>
              </w:rPr>
              <w:t>Profondeur</w:t>
            </w:r>
            <w:proofErr w:type="spellEnd"/>
            <w:r w:rsidRPr="00960C4B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960C4B">
              <w:rPr>
                <w:b/>
                <w:bCs/>
                <w:color w:val="FFFFFF"/>
              </w:rPr>
              <w:t>d'installation</w:t>
            </w:r>
            <w:proofErr w:type="spellEnd"/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7F2508B2" w:rsidR="00A800A1" w:rsidRPr="00C63555" w:rsidRDefault="009A015A" w:rsidP="00A800A1">
            <w:pPr>
              <w:pStyle w:val="Lijstalinea"/>
              <w:ind w:left="0"/>
              <w:jc w:val="center"/>
            </w:pPr>
            <w:r>
              <w:t>123</w:t>
            </w:r>
            <w:r w:rsidR="00A800A1">
              <w:t xml:space="preserve">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194CE776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31D2ECA0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33A38776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08085B5C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74</w:t>
            </w:r>
            <w:r>
              <w:t xml:space="preserve">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70C9A415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183</w:t>
            </w:r>
            <w:r>
              <w:t xml:space="preserve">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025989AD" w:rsidR="00A800A1" w:rsidRDefault="00A800A1" w:rsidP="00A800A1">
            <w:pPr>
              <w:pStyle w:val="Lijstalinea"/>
              <w:ind w:left="0"/>
              <w:jc w:val="center"/>
            </w:pPr>
            <w:r>
              <w:t>2</w:t>
            </w:r>
            <w:r w:rsidR="009A015A">
              <w:t>36</w:t>
            </w:r>
            <w:r>
              <w:t xml:space="preserve"> mm</w:t>
            </w:r>
          </w:p>
        </w:tc>
      </w:tr>
    </w:tbl>
    <w:p w14:paraId="747AD2FD" w14:textId="77777777" w:rsidR="00002FA2" w:rsidRDefault="00002FA2" w:rsidP="00E8255C">
      <w:pPr>
        <w:spacing w:line="240" w:lineRule="auto"/>
      </w:pPr>
    </w:p>
    <w:p w14:paraId="52A01122" w14:textId="77777777" w:rsidR="00002FA2" w:rsidRDefault="00002FA2" w:rsidP="00E8255C">
      <w:pPr>
        <w:spacing w:line="240" w:lineRule="auto"/>
      </w:pPr>
    </w:p>
    <w:p w14:paraId="6ED99DE2" w14:textId="77777777" w:rsidR="00002FA2" w:rsidRDefault="00002FA2" w:rsidP="00E8255C">
      <w:pPr>
        <w:spacing w:line="240" w:lineRule="auto"/>
      </w:pPr>
    </w:p>
    <w:p w14:paraId="4514CA4B" w14:textId="77777777" w:rsidR="00002FA2" w:rsidRDefault="00002FA2" w:rsidP="00E8255C">
      <w:pPr>
        <w:spacing w:line="240" w:lineRule="auto"/>
      </w:pPr>
    </w:p>
    <w:p w14:paraId="51254462" w14:textId="77777777" w:rsidR="00002FA2" w:rsidRDefault="00002FA2" w:rsidP="00E8255C">
      <w:pPr>
        <w:spacing w:line="240" w:lineRule="auto"/>
      </w:pPr>
    </w:p>
    <w:p w14:paraId="40FF6857" w14:textId="77777777" w:rsidR="00002FA2" w:rsidRDefault="00002FA2" w:rsidP="00E8255C">
      <w:pPr>
        <w:spacing w:line="240" w:lineRule="auto"/>
      </w:pPr>
    </w:p>
    <w:p w14:paraId="7AB62F86" w14:textId="77777777" w:rsidR="00002FA2" w:rsidRDefault="00002FA2" w:rsidP="00E8255C">
      <w:pPr>
        <w:spacing w:line="240" w:lineRule="auto"/>
      </w:pPr>
    </w:p>
    <w:p w14:paraId="50ED49F1" w14:textId="77777777" w:rsidR="00A800A1" w:rsidRDefault="00A800A1" w:rsidP="00E8255C">
      <w:pPr>
        <w:spacing w:line="240" w:lineRule="auto"/>
      </w:pPr>
    </w:p>
    <w:p w14:paraId="723E48ED" w14:textId="77777777" w:rsidR="00A800A1" w:rsidRDefault="00A800A1" w:rsidP="00E8255C">
      <w:pPr>
        <w:spacing w:line="240" w:lineRule="auto"/>
      </w:pPr>
    </w:p>
    <w:p w14:paraId="523ADC43" w14:textId="77777777" w:rsidR="00BC5852" w:rsidRDefault="00BC5852" w:rsidP="00E8255C">
      <w:pPr>
        <w:spacing w:line="240" w:lineRule="auto"/>
      </w:pPr>
    </w:p>
    <w:p w14:paraId="14452465" w14:textId="38F6C94F" w:rsidR="00850743" w:rsidRDefault="0020148B" w:rsidP="0020148B">
      <w:pPr>
        <w:pStyle w:val="Lijstalinea"/>
        <w:numPr>
          <w:ilvl w:val="0"/>
          <w:numId w:val="24"/>
        </w:numPr>
      </w:pPr>
      <w:r>
        <w:t>Opti</w:t>
      </w:r>
      <w:r w:rsidR="00960C4B">
        <w:t>on</w:t>
      </w:r>
      <w:r w:rsidR="00BC5852">
        <w:tab/>
      </w:r>
      <w:r w:rsidR="00BC5852">
        <w:tab/>
      </w:r>
      <w:proofErr w:type="spellStart"/>
      <w:r w:rsidR="00960C4B" w:rsidRPr="00960C4B">
        <w:t>Obturateur</w:t>
      </w:r>
      <w:proofErr w:type="spellEnd"/>
      <w:r w:rsidR="00960C4B" w:rsidRPr="00960C4B">
        <w:t xml:space="preserve"> (</w:t>
      </w:r>
      <w:proofErr w:type="spellStart"/>
      <w:r w:rsidR="00960C4B" w:rsidRPr="00960C4B">
        <w:t>plastique</w:t>
      </w:r>
      <w:proofErr w:type="spellEnd"/>
      <w:r w:rsidR="00960C4B" w:rsidRPr="00960C4B">
        <w:t>)</w:t>
      </w:r>
    </w:p>
    <w:p w14:paraId="20A8063F" w14:textId="77777777" w:rsidR="00850743" w:rsidRDefault="00850743">
      <w:r>
        <w:br w:type="page"/>
      </w:r>
    </w:p>
    <w:p w14:paraId="6CA9FCBA" w14:textId="6946CD14" w:rsidR="00C63555" w:rsidRDefault="00960C4B" w:rsidP="00C63555">
      <w:pPr>
        <w:pStyle w:val="Kop2"/>
      </w:pPr>
      <w:r w:rsidRPr="00960C4B">
        <w:lastRenderedPageBreak/>
        <w:t xml:space="preserve">Matériel et </w:t>
      </w:r>
      <w:proofErr w:type="spellStart"/>
      <w:r w:rsidRPr="00960C4B">
        <w:t>traitement</w:t>
      </w:r>
      <w:proofErr w:type="spellEnd"/>
      <w:r w:rsidRPr="00960C4B">
        <w:t xml:space="preserve"> de </w:t>
      </w:r>
      <w:proofErr w:type="spellStart"/>
      <w:r w:rsidRPr="00960C4B">
        <w:t>surface</w:t>
      </w:r>
      <w:proofErr w:type="spellEnd"/>
    </w:p>
    <w:p w14:paraId="0636CCE7" w14:textId="77777777" w:rsidR="00960C4B" w:rsidRDefault="00960C4B" w:rsidP="002F3027">
      <w:pPr>
        <w:pStyle w:val="Kop3"/>
      </w:pPr>
      <w:proofErr w:type="spellStart"/>
      <w:r w:rsidRPr="00960C4B">
        <w:t>Lames</w:t>
      </w:r>
      <w:proofErr w:type="spellEnd"/>
      <w:r w:rsidRPr="00960C4B">
        <w:t xml:space="preserve"> et </w:t>
      </w:r>
      <w:proofErr w:type="spellStart"/>
      <w:r w:rsidRPr="00960C4B">
        <w:t>profils</w:t>
      </w:r>
      <w:proofErr w:type="spellEnd"/>
      <w:r w:rsidRPr="00960C4B">
        <w:t xml:space="preserve"> </w:t>
      </w:r>
      <w:proofErr w:type="spellStart"/>
      <w:r w:rsidRPr="00960C4B">
        <w:t>porteurs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40C7449B" w14:textId="4532ABF0" w:rsidR="00C40215" w:rsidRPr="00960C4B" w:rsidRDefault="00960C4B" w:rsidP="00C63555">
      <w:pPr>
        <w:pStyle w:val="Lijstalinea"/>
        <w:ind w:left="2832"/>
        <w:rPr>
          <w:lang w:val="fr-FR"/>
        </w:rPr>
      </w:pPr>
      <w:r w:rsidRPr="00960C4B">
        <w:rPr>
          <w:lang w:val="fr-FR"/>
        </w:rPr>
        <w:t>Épaisseur du profil :</w:t>
      </w:r>
      <w:r w:rsidR="00C40215" w:rsidRPr="00960C4B">
        <w:rPr>
          <w:lang w:val="fr-FR"/>
        </w:rPr>
        <w:t xml:space="preserve"> min. 1,3 mm</w:t>
      </w:r>
    </w:p>
    <w:p w14:paraId="0DB59C09" w14:textId="13FD52B2" w:rsidR="005B5CD7" w:rsidRDefault="00960C4B" w:rsidP="005B5CD7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8271806" w14:textId="77777777" w:rsidR="00025A82" w:rsidRDefault="00025A82" w:rsidP="005B5CD7">
      <w:pPr>
        <w:pStyle w:val="Lijstalinea"/>
        <w:numPr>
          <w:ilvl w:val="1"/>
          <w:numId w:val="20"/>
        </w:numPr>
      </w:pPr>
      <w:r w:rsidRPr="00025A82">
        <w:t xml:space="preserve">Naturel </w:t>
      </w:r>
      <w:proofErr w:type="spellStart"/>
      <w:r w:rsidRPr="00025A82">
        <w:t>anodisée</w:t>
      </w:r>
      <w:proofErr w:type="spellEnd"/>
      <w:r w:rsidRPr="00025A82">
        <w:t xml:space="preserve"> (15-20 μm) </w:t>
      </w:r>
      <w:proofErr w:type="spellStart"/>
      <w:r w:rsidRPr="00025A82">
        <w:t>selon</w:t>
      </w:r>
      <w:proofErr w:type="spellEnd"/>
      <w:r w:rsidRPr="00025A82">
        <w:t xml:space="preserve"> </w:t>
      </w:r>
      <w:proofErr w:type="spellStart"/>
      <w:r w:rsidRPr="00025A82">
        <w:t>Qualanod</w:t>
      </w:r>
      <w:proofErr w:type="spellEnd"/>
    </w:p>
    <w:p w14:paraId="313054F1" w14:textId="010F5F78" w:rsidR="00025A82" w:rsidRPr="00025A82" w:rsidRDefault="00025A82" w:rsidP="005B5CD7">
      <w:pPr>
        <w:pStyle w:val="Lijstalinea"/>
        <w:numPr>
          <w:ilvl w:val="1"/>
          <w:numId w:val="20"/>
        </w:numPr>
        <w:rPr>
          <w:lang w:val="fr-FR"/>
        </w:rPr>
      </w:pPr>
      <w:r w:rsidRPr="00025A82">
        <w:rPr>
          <w:lang w:val="fr-FR"/>
        </w:rPr>
        <w:t xml:space="preserve">Thermolaquée poudre </w:t>
      </w:r>
      <w:proofErr w:type="spellStart"/>
      <w:r w:rsidRPr="00025A82">
        <w:rPr>
          <w:lang w:val="fr-FR"/>
        </w:rPr>
        <w:t>polyster</w:t>
      </w:r>
      <w:proofErr w:type="spellEnd"/>
      <w:r w:rsidRPr="00025A82">
        <w:rPr>
          <w:lang w:val="fr-FR"/>
        </w:rPr>
        <w:t xml:space="preserve"> (60-80 </w:t>
      </w:r>
      <w:r w:rsidRPr="00025A82">
        <w:t>μ</w:t>
      </w:r>
      <w:r w:rsidRPr="00025A82">
        <w:rPr>
          <w:lang w:val="fr-FR"/>
        </w:rPr>
        <w:t xml:space="preserve">m) selon </w:t>
      </w:r>
      <w:proofErr w:type="spellStart"/>
      <w:r w:rsidRPr="00025A82">
        <w:rPr>
          <w:lang w:val="fr-FR"/>
        </w:rPr>
        <w:t>Qualicoat</w:t>
      </w:r>
      <w:proofErr w:type="spellEnd"/>
      <w:r w:rsidRPr="00025A82">
        <w:rPr>
          <w:lang w:val="fr-FR"/>
        </w:rPr>
        <w:t xml:space="preserve"> </w:t>
      </w:r>
      <w:proofErr w:type="spellStart"/>
      <w:r w:rsidRPr="00025A82">
        <w:rPr>
          <w:lang w:val="fr-FR"/>
        </w:rPr>
        <w:t>Seaside</w:t>
      </w:r>
      <w:proofErr w:type="spellEnd"/>
      <w:r w:rsidRPr="00025A82">
        <w:rPr>
          <w:lang w:val="fr-FR"/>
        </w:rPr>
        <w:t xml:space="preserve"> type A (codes RAL spécifiques ou peinture texturée sur demande)</w:t>
      </w:r>
    </w:p>
    <w:p w14:paraId="711002AC" w14:textId="0F594EB9" w:rsidR="005B5CD7" w:rsidRDefault="00025A82" w:rsidP="005B5CD7">
      <w:pPr>
        <w:pStyle w:val="Kop3"/>
      </w:pPr>
      <w:r>
        <w:t>Clips</w:t>
      </w:r>
    </w:p>
    <w:p w14:paraId="3C66FF03" w14:textId="2898FCC8" w:rsidR="00934447" w:rsidRPr="00025A82" w:rsidRDefault="00025A82" w:rsidP="005B5CD7">
      <w:pPr>
        <w:pStyle w:val="Lijstalinea"/>
        <w:numPr>
          <w:ilvl w:val="0"/>
          <w:numId w:val="20"/>
        </w:numPr>
        <w:rPr>
          <w:lang w:val="fr-FR"/>
        </w:rPr>
      </w:pPr>
      <w:r w:rsidRPr="00025A82">
        <w:rPr>
          <w:lang w:val="fr-FR"/>
        </w:rPr>
        <w:t>Plastique</w:t>
      </w:r>
      <w:r w:rsidR="00C40215" w:rsidRPr="00025A82">
        <w:rPr>
          <w:lang w:val="fr-FR"/>
        </w:rPr>
        <w:tab/>
      </w:r>
      <w:r w:rsidR="00C40215" w:rsidRPr="00025A82">
        <w:rPr>
          <w:lang w:val="fr-FR"/>
        </w:rPr>
        <w:tab/>
      </w:r>
      <w:r w:rsidRPr="00025A82">
        <w:rPr>
          <w:lang w:val="fr-FR"/>
        </w:rPr>
        <w:t>Polyamide PA 6.6 – renforcé de fibres de verre</w:t>
      </w:r>
    </w:p>
    <w:sectPr w:rsidR="00934447" w:rsidRPr="00025A8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025A8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025A8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025A8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F39F9"/>
    <w:multiLevelType w:val="hybridMultilevel"/>
    <w:tmpl w:val="94D8CE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19"/>
  </w:num>
  <w:num w:numId="21" w16cid:durableId="1993635232">
    <w:abstractNumId w:val="17"/>
  </w:num>
  <w:num w:numId="22" w16cid:durableId="2034380254">
    <w:abstractNumId w:val="20"/>
  </w:num>
  <w:num w:numId="23" w16cid:durableId="1193109698">
    <w:abstractNumId w:val="16"/>
  </w:num>
  <w:num w:numId="24" w16cid:durableId="1895389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25A82"/>
    <w:rsid w:val="000309BB"/>
    <w:rsid w:val="00044008"/>
    <w:rsid w:val="000603D6"/>
    <w:rsid w:val="000679CD"/>
    <w:rsid w:val="000974F5"/>
    <w:rsid w:val="000A4893"/>
    <w:rsid w:val="000B341C"/>
    <w:rsid w:val="000B4888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30B12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148B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713F5"/>
    <w:rsid w:val="002A46E2"/>
    <w:rsid w:val="002D28BD"/>
    <w:rsid w:val="002D2A9D"/>
    <w:rsid w:val="002F3027"/>
    <w:rsid w:val="0036316A"/>
    <w:rsid w:val="003A228F"/>
    <w:rsid w:val="003B5A19"/>
    <w:rsid w:val="003E70B5"/>
    <w:rsid w:val="0047072A"/>
    <w:rsid w:val="004863B0"/>
    <w:rsid w:val="004901CD"/>
    <w:rsid w:val="004A6709"/>
    <w:rsid w:val="004A71B1"/>
    <w:rsid w:val="004B10FD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B0151"/>
    <w:rsid w:val="005B3764"/>
    <w:rsid w:val="005B5CD7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64284"/>
    <w:rsid w:val="006949EA"/>
    <w:rsid w:val="006B03E9"/>
    <w:rsid w:val="006F2EC0"/>
    <w:rsid w:val="006F5C57"/>
    <w:rsid w:val="00737673"/>
    <w:rsid w:val="00786205"/>
    <w:rsid w:val="00791124"/>
    <w:rsid w:val="007926B3"/>
    <w:rsid w:val="00796E88"/>
    <w:rsid w:val="007A274D"/>
    <w:rsid w:val="007B4030"/>
    <w:rsid w:val="007D5206"/>
    <w:rsid w:val="00807143"/>
    <w:rsid w:val="00827A11"/>
    <w:rsid w:val="00837BC1"/>
    <w:rsid w:val="00843129"/>
    <w:rsid w:val="00850743"/>
    <w:rsid w:val="008754B4"/>
    <w:rsid w:val="008D1CFA"/>
    <w:rsid w:val="008E518E"/>
    <w:rsid w:val="008F001D"/>
    <w:rsid w:val="008F540C"/>
    <w:rsid w:val="00915D2C"/>
    <w:rsid w:val="00915E31"/>
    <w:rsid w:val="00934447"/>
    <w:rsid w:val="00937C56"/>
    <w:rsid w:val="009532FF"/>
    <w:rsid w:val="009604A4"/>
    <w:rsid w:val="00960C4B"/>
    <w:rsid w:val="00963551"/>
    <w:rsid w:val="00986ADE"/>
    <w:rsid w:val="009A015A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65FE8"/>
    <w:rsid w:val="00A769DD"/>
    <w:rsid w:val="00A800A1"/>
    <w:rsid w:val="00AB1051"/>
    <w:rsid w:val="00AB406C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5852"/>
    <w:rsid w:val="00BC613E"/>
    <w:rsid w:val="00BE43D2"/>
    <w:rsid w:val="00BF27A8"/>
    <w:rsid w:val="00C25E4C"/>
    <w:rsid w:val="00C26544"/>
    <w:rsid w:val="00C40215"/>
    <w:rsid w:val="00C63555"/>
    <w:rsid w:val="00C76EBD"/>
    <w:rsid w:val="00CB5A3D"/>
    <w:rsid w:val="00D0178E"/>
    <w:rsid w:val="00D326A3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F66DF"/>
    <w:rsid w:val="00E25306"/>
    <w:rsid w:val="00E279FB"/>
    <w:rsid w:val="00E520D6"/>
    <w:rsid w:val="00E623A1"/>
    <w:rsid w:val="00E72991"/>
    <w:rsid w:val="00E8255C"/>
    <w:rsid w:val="00E94C9C"/>
    <w:rsid w:val="00E9736E"/>
    <w:rsid w:val="00EA3BDC"/>
    <w:rsid w:val="00EC6E2F"/>
    <w:rsid w:val="00ED011E"/>
    <w:rsid w:val="00F01670"/>
    <w:rsid w:val="00F1061E"/>
    <w:rsid w:val="00F17E04"/>
    <w:rsid w:val="00F310D0"/>
    <w:rsid w:val="00F3167A"/>
    <w:rsid w:val="00F51EBA"/>
    <w:rsid w:val="00F70688"/>
    <w:rsid w:val="00F90524"/>
    <w:rsid w:val="00F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A7395-E04A-43D5-BC55-1F0F72D7F122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168</Words>
  <Characters>1023</Characters>
  <Application>Microsoft Office Word</Application>
  <DocSecurity>0</DocSecurity>
  <Lines>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2024-10-09T12:03:00Z</dcterms:created>
  <dcterms:modified xsi:type="dcterms:W3CDTF">2024-10-09T12:05:00Z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