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74ADF18" w:rsidR="00C63555" w:rsidRPr="00E901CB" w:rsidRDefault="008A2A2A" w:rsidP="00C63555">
      <w:pPr>
        <w:pStyle w:val="Kop1"/>
      </w:pPr>
      <w:r w:rsidRPr="00E901CB">
        <w:t>Zonweringsysteem</w:t>
      </w:r>
      <w:r w:rsidR="007460C7" w:rsidRPr="00E901CB">
        <w:br/>
        <w:t>D</w:t>
      </w:r>
      <w:r w:rsidR="00C63555" w:rsidRPr="00E901CB">
        <w:t>UCO Ventilation &amp; Sun Control</w:t>
      </w:r>
      <w:r w:rsidR="001D6DEB" w:rsidRPr="00E901CB">
        <w:br/>
      </w:r>
      <w:r w:rsidR="00C63555" w:rsidRPr="00E901CB">
        <w:t>Duco</w:t>
      </w:r>
      <w:r w:rsidRPr="00E901CB">
        <w:t xml:space="preserve">Sun </w:t>
      </w:r>
      <w:r w:rsidR="00E901CB" w:rsidRPr="00E901CB">
        <w:t>L</w:t>
      </w:r>
      <w:r w:rsidR="00E901CB">
        <w:t>inear</w:t>
      </w:r>
      <w:r w:rsidRPr="00E901CB">
        <w:t xml:space="preserve"> </w:t>
      </w:r>
      <w:r w:rsidR="00E901CB">
        <w:t>2</w:t>
      </w:r>
      <w:r w:rsidRPr="00E901CB">
        <w:t xml:space="preserve">00 </w:t>
      </w:r>
      <w:r w:rsidR="00B34FF4" w:rsidRPr="00E901CB">
        <w:t>Unifit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677F7A3D" w:rsidR="00E74826" w:rsidRPr="001C2807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1C2807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1C2807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1C2807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 w:rsidRPr="001C2807">
        <w:rPr>
          <w:rFonts w:ascii="Arial" w:eastAsiaTheme="minorHAnsi" w:hAnsi="Arial" w:cstheme="minorBidi"/>
          <w:shd w:val="clear" w:color="auto" w:fill="FFFFFF"/>
          <w:lang w:val="nl-BE"/>
        </w:rPr>
        <w:t xml:space="preserve">De lamellen worden ter plaatse in de draagconstructie gemonteerd (horizontaal of verticaal). De </w:t>
      </w:r>
      <w:r w:rsidR="00E84461" w:rsidRPr="001C2807">
        <w:rPr>
          <w:rFonts w:ascii="Arial" w:eastAsiaTheme="minorHAnsi" w:hAnsi="Arial" w:cstheme="minorBidi"/>
          <w:shd w:val="clear" w:color="auto" w:fill="FFFFFF"/>
          <w:lang w:val="nl-BE"/>
        </w:rPr>
        <w:t>Linear 2</w:t>
      </w:r>
      <w:r w:rsidR="00212D85" w:rsidRPr="001C2807">
        <w:rPr>
          <w:rFonts w:ascii="Arial" w:eastAsiaTheme="minorHAnsi" w:hAnsi="Arial" w:cstheme="minorBidi"/>
          <w:shd w:val="clear" w:color="auto" w:fill="FFFFFF"/>
          <w:lang w:val="nl-BE"/>
        </w:rPr>
        <w:t xml:space="preserve">00 lamellen worden onder een vaste hellingshoek van </w:t>
      </w:r>
      <w:r w:rsidR="00E84461" w:rsidRPr="001C2807">
        <w:rPr>
          <w:rFonts w:ascii="Arial" w:eastAsiaTheme="minorHAnsi" w:hAnsi="Arial" w:cstheme="minorBidi"/>
          <w:shd w:val="clear" w:color="auto" w:fill="FFFFFF"/>
          <w:lang w:val="nl-BE"/>
        </w:rPr>
        <w:t>45</w:t>
      </w:r>
      <w:r w:rsidR="00212D85" w:rsidRPr="001C2807">
        <w:rPr>
          <w:rFonts w:ascii="Arial" w:eastAsiaTheme="minorHAnsi" w:hAnsi="Arial" w:cstheme="minorBidi"/>
          <w:shd w:val="clear" w:color="auto" w:fill="FFFFFF"/>
          <w:lang w:val="nl-BE"/>
        </w:rPr>
        <w:t>° geplaatst</w:t>
      </w:r>
      <w:r w:rsidR="00CD655F" w:rsidRPr="001C2807">
        <w:rPr>
          <w:rFonts w:ascii="Arial" w:eastAsiaTheme="minorHAnsi" w:hAnsi="Arial" w:cstheme="minorBidi"/>
          <w:shd w:val="clear" w:color="auto" w:fill="FFFFFF"/>
          <w:lang w:val="nl-BE"/>
        </w:rPr>
        <w:t xml:space="preserve"> met een ‘Unifit’-vork. Samen met de </w:t>
      </w:r>
      <w:r w:rsidR="001C2807" w:rsidRPr="001C2807">
        <w:rPr>
          <w:rFonts w:ascii="Arial" w:eastAsiaTheme="minorHAnsi" w:hAnsi="Arial" w:cstheme="minorBidi"/>
          <w:shd w:val="clear" w:color="auto" w:fill="FFFFFF"/>
          <w:lang w:val="nl-BE"/>
        </w:rPr>
        <w:t>lamel, die de vorm heeft van een parallellogram, zorgt dit voor een bijzonder mooi effect</w:t>
      </w:r>
      <w:r w:rsidR="00CD655F" w:rsidRPr="001C2807">
        <w:rPr>
          <w:rFonts w:ascii="Arial" w:eastAsiaTheme="minorHAnsi" w:hAnsi="Arial" w:cstheme="minorBidi"/>
          <w:shd w:val="clear" w:color="auto" w:fill="FFFFFF"/>
          <w:lang w:val="nl-BE"/>
        </w:rPr>
        <w:t>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399243AB" w:rsidR="00082990" w:rsidRPr="00CA095A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CA095A">
        <w:rPr>
          <w:lang w:val="en-US"/>
        </w:rPr>
        <w:t>Type</w:t>
      </w:r>
      <w:r w:rsidR="00C63555" w:rsidRPr="00CA095A">
        <w:rPr>
          <w:lang w:val="en-US"/>
        </w:rPr>
        <w:t xml:space="preserve"> lamel</w:t>
      </w:r>
      <w:r w:rsidR="00C63555" w:rsidRPr="00CA095A">
        <w:rPr>
          <w:lang w:val="en-US"/>
        </w:rPr>
        <w:tab/>
      </w:r>
      <w:r w:rsidR="00C63555" w:rsidRPr="00CA095A">
        <w:rPr>
          <w:lang w:val="en-US"/>
        </w:rPr>
        <w:tab/>
      </w:r>
      <w:r w:rsidR="00CA095A" w:rsidRPr="00CA095A">
        <w:rPr>
          <w:lang w:val="en-US"/>
        </w:rPr>
        <w:t>Linear</w:t>
      </w:r>
      <w:r w:rsidR="00B44488" w:rsidRPr="00CA095A">
        <w:rPr>
          <w:lang w:val="en-US"/>
        </w:rPr>
        <w:t xml:space="preserve"> </w:t>
      </w:r>
      <w:r w:rsidR="00CA095A" w:rsidRPr="00CA095A">
        <w:rPr>
          <w:lang w:val="en-US"/>
        </w:rPr>
        <w:t>2</w:t>
      </w:r>
      <w:r w:rsidR="00B44488" w:rsidRPr="00CA095A">
        <w:rPr>
          <w:lang w:val="en-US"/>
        </w:rPr>
        <w:t>00</w:t>
      </w:r>
    </w:p>
    <w:p w14:paraId="4EE18A19" w14:textId="53ED2DA5" w:rsidR="00737B72" w:rsidRPr="00CA095A" w:rsidRDefault="00797400" w:rsidP="00C63555">
      <w:pPr>
        <w:pStyle w:val="Lijstalinea"/>
        <w:numPr>
          <w:ilvl w:val="0"/>
          <w:numId w:val="19"/>
        </w:numPr>
      </w:pPr>
      <w:r w:rsidRPr="00CA095A">
        <w:t>Vorm lamel</w:t>
      </w:r>
      <w:r w:rsidRPr="00CA095A">
        <w:tab/>
      </w:r>
      <w:r w:rsidRPr="00CA095A">
        <w:tab/>
      </w:r>
      <w:r w:rsidR="00CA095A" w:rsidRPr="00CA095A">
        <w:t>parallellogram</w:t>
      </w:r>
    </w:p>
    <w:p w14:paraId="6DEAF48C" w14:textId="380D2867" w:rsidR="001618AE" w:rsidRPr="004812B6" w:rsidRDefault="001618AE" w:rsidP="001618AE">
      <w:pPr>
        <w:pStyle w:val="Lijstalinea"/>
        <w:numPr>
          <w:ilvl w:val="0"/>
          <w:numId w:val="19"/>
        </w:numPr>
      </w:pPr>
      <w:r w:rsidRPr="004812B6">
        <w:t>Lamelhoogte</w:t>
      </w:r>
      <w:r w:rsidRPr="004812B6">
        <w:tab/>
      </w:r>
      <w:r w:rsidRPr="004812B6">
        <w:tab/>
      </w:r>
      <w:r w:rsidR="004812B6" w:rsidRPr="004812B6">
        <w:t>200</w:t>
      </w:r>
      <w:r w:rsidRPr="004812B6">
        <w:t> mm</w:t>
      </w:r>
    </w:p>
    <w:p w14:paraId="7F9E48FB" w14:textId="754B8F9D" w:rsidR="001618AE" w:rsidRPr="004812B6" w:rsidRDefault="00395F55" w:rsidP="001618AE">
      <w:pPr>
        <w:pStyle w:val="Lijstalinea"/>
        <w:numPr>
          <w:ilvl w:val="0"/>
          <w:numId w:val="19"/>
        </w:numPr>
      </w:pPr>
      <w:r w:rsidRPr="004812B6">
        <w:t>Lamelbreedte</w:t>
      </w:r>
      <w:r w:rsidR="001618AE" w:rsidRPr="004812B6">
        <w:tab/>
      </w:r>
      <w:r w:rsidR="001618AE" w:rsidRPr="004812B6">
        <w:tab/>
      </w:r>
      <w:r w:rsidR="004812B6" w:rsidRPr="004812B6">
        <w:t>37</w:t>
      </w:r>
      <w:r w:rsidR="001618AE" w:rsidRPr="004812B6">
        <w:t> mm</w:t>
      </w:r>
    </w:p>
    <w:p w14:paraId="5575FD53" w14:textId="5A6EF6EA" w:rsidR="009F3887" w:rsidRDefault="00AC0E91" w:rsidP="006A026B">
      <w:pPr>
        <w:pStyle w:val="Kop3"/>
      </w:pPr>
      <w:r>
        <w:t>Beugel</w:t>
      </w:r>
    </w:p>
    <w:p w14:paraId="0F7647EC" w14:textId="77777777" w:rsidR="00ED42E3" w:rsidRPr="00122060" w:rsidRDefault="009F3887" w:rsidP="009F3887">
      <w:pPr>
        <w:pStyle w:val="Lijstalinea"/>
        <w:numPr>
          <w:ilvl w:val="0"/>
          <w:numId w:val="24"/>
        </w:numPr>
      </w:pPr>
      <w:r w:rsidRPr="00122060">
        <w:t>Type</w:t>
      </w:r>
      <w:r w:rsidRPr="00122060">
        <w:tab/>
      </w:r>
      <w:r w:rsidRPr="00122060">
        <w:tab/>
      </w:r>
      <w:r w:rsidRPr="00122060">
        <w:tab/>
        <w:t>Unifit</w:t>
      </w:r>
    </w:p>
    <w:p w14:paraId="17821B5E" w14:textId="4EE3D10B" w:rsidR="009F3887" w:rsidRPr="00122060" w:rsidRDefault="00ED42E3" w:rsidP="009F3887">
      <w:pPr>
        <w:pStyle w:val="Lijstalinea"/>
        <w:numPr>
          <w:ilvl w:val="0"/>
          <w:numId w:val="24"/>
        </w:numPr>
      </w:pPr>
      <w:r w:rsidRPr="00122060">
        <w:t>Hellingshoek</w:t>
      </w:r>
      <w:r w:rsidRPr="00122060">
        <w:tab/>
      </w:r>
      <w:r w:rsidRPr="00122060">
        <w:tab/>
      </w:r>
      <w:r w:rsidR="00122060" w:rsidRPr="00122060">
        <w:t>45</w:t>
      </w:r>
      <w:r w:rsidR="009F3887" w:rsidRPr="00122060">
        <w:t>°</w:t>
      </w:r>
    </w:p>
    <w:p w14:paraId="3F7E95D2" w14:textId="7CB0CD80" w:rsidR="00846E21" w:rsidRPr="00122060" w:rsidRDefault="00846E21" w:rsidP="009F3887">
      <w:pPr>
        <w:pStyle w:val="Lijstalinea"/>
        <w:numPr>
          <w:ilvl w:val="0"/>
          <w:numId w:val="24"/>
        </w:numPr>
      </w:pPr>
      <w:r w:rsidRPr="00122060">
        <w:t>Hoogte</w:t>
      </w:r>
      <w:r w:rsidRPr="00122060">
        <w:tab/>
      </w:r>
      <w:r w:rsidRPr="00122060">
        <w:tab/>
      </w:r>
      <w:r w:rsidR="00122060" w:rsidRPr="00122060">
        <w:t>125</w:t>
      </w:r>
      <w:r w:rsidRPr="00122060">
        <w:t> mm</w:t>
      </w:r>
    </w:p>
    <w:p w14:paraId="7A5DF44B" w14:textId="1F2C86D3" w:rsidR="00DA0288" w:rsidRPr="00122060" w:rsidRDefault="00DA0288" w:rsidP="009F3887">
      <w:pPr>
        <w:pStyle w:val="Lijstalinea"/>
        <w:numPr>
          <w:ilvl w:val="0"/>
          <w:numId w:val="24"/>
        </w:numPr>
      </w:pPr>
      <w:r w:rsidRPr="00122060">
        <w:t>Breedte</w:t>
      </w:r>
      <w:r w:rsidRPr="00122060">
        <w:tab/>
      </w:r>
      <w:r w:rsidRPr="00122060">
        <w:tab/>
      </w:r>
      <w:r w:rsidR="00122060" w:rsidRPr="00122060">
        <w:t>4</w:t>
      </w:r>
      <w:r w:rsidRPr="00122060">
        <w:t>0 mm</w:t>
      </w:r>
    </w:p>
    <w:p w14:paraId="0FA3F7C8" w14:textId="2D4B52DF" w:rsidR="00AC0E91" w:rsidRDefault="00AC0E91" w:rsidP="00AD4820">
      <w:pPr>
        <w:pStyle w:val="Kop3"/>
      </w:pPr>
      <w:r>
        <w:t>Bevestiging lamel</w:t>
      </w:r>
    </w:p>
    <w:p w14:paraId="01A3CAEA" w14:textId="77777777" w:rsidR="00A52811" w:rsidRPr="00937770" w:rsidRDefault="00A52811" w:rsidP="00A52811">
      <w:pPr>
        <w:pStyle w:val="Lijstalinea"/>
        <w:numPr>
          <w:ilvl w:val="0"/>
          <w:numId w:val="24"/>
        </w:numPr>
      </w:pPr>
      <w:r w:rsidRPr="00937770">
        <w:t>2 x verzonken schroef met binnenzeskant DIN 7991 M5 x 55</w:t>
      </w:r>
    </w:p>
    <w:p w14:paraId="03AC35B3" w14:textId="13D6A026" w:rsidR="00A52811" w:rsidRPr="00937770" w:rsidRDefault="00A52811" w:rsidP="00A52811">
      <w:pPr>
        <w:pStyle w:val="Lijstalinea"/>
        <w:numPr>
          <w:ilvl w:val="0"/>
          <w:numId w:val="24"/>
        </w:numPr>
      </w:pPr>
      <w:r w:rsidRPr="00937770">
        <w:t xml:space="preserve">2 x rondsel </w:t>
      </w:r>
      <w:r w:rsidRPr="00937770">
        <w:rPr>
          <w:lang w:val="sv-SE"/>
        </w:rPr>
        <w:t>DIN 125-1A</w:t>
      </w:r>
      <w:r w:rsidR="008C2C1A">
        <w:rPr>
          <w:lang w:val="sv-SE"/>
        </w:rPr>
        <w:t xml:space="preserve"> M5</w:t>
      </w:r>
    </w:p>
    <w:p w14:paraId="0094BA79" w14:textId="77777777" w:rsidR="00A52811" w:rsidRPr="00937770" w:rsidRDefault="00A52811" w:rsidP="00A52811">
      <w:pPr>
        <w:pStyle w:val="Lijstalinea"/>
        <w:numPr>
          <w:ilvl w:val="0"/>
          <w:numId w:val="24"/>
        </w:numPr>
      </w:pPr>
      <w:r w:rsidRPr="00937770">
        <w:t>2 x borgmoer DIN 985 M5</w:t>
      </w:r>
    </w:p>
    <w:p w14:paraId="7C0B3F4F" w14:textId="6E034CBE" w:rsidR="00AD4820" w:rsidRDefault="00AD4820" w:rsidP="00AD4820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27398D" w14:paraId="41CCA006" w14:textId="77777777" w:rsidTr="00547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42859DF" w14:textId="77777777" w:rsidR="0027398D" w:rsidRPr="00582691" w:rsidRDefault="0027398D" w:rsidP="005470FE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4B0CB6C6" w14:textId="77777777" w:rsidR="0027398D" w:rsidRPr="002E58AD" w:rsidRDefault="0027398D" w:rsidP="005470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27398D" w14:paraId="36003515" w14:textId="77777777" w:rsidTr="00547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223D4B4" w14:textId="77777777" w:rsidR="0027398D" w:rsidRPr="00107CF0" w:rsidRDefault="0027398D" w:rsidP="005470F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13A3E505" w14:textId="77777777" w:rsidR="0027398D" w:rsidRPr="005A55E5" w:rsidRDefault="0027398D" w:rsidP="0027398D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zeskantbout DIN 933 M8 x 16</w:t>
            </w:r>
          </w:p>
          <w:p w14:paraId="1195AC50" w14:textId="77777777" w:rsidR="0027398D" w:rsidRPr="005A55E5" w:rsidRDefault="0027398D" w:rsidP="0027398D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rondsel DIN 125-1A M8</w:t>
            </w:r>
          </w:p>
        </w:tc>
      </w:tr>
      <w:tr w:rsidR="0027398D" w14:paraId="0990541A" w14:textId="77777777" w:rsidTr="005470F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1012D10" w14:textId="77777777" w:rsidR="0027398D" w:rsidRPr="00107CF0" w:rsidRDefault="0027398D" w:rsidP="005470F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652A8EC2" w14:textId="77777777" w:rsidR="0027398D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>2 x zeskantbout DIN 933 M8 x 16</w:t>
            </w:r>
          </w:p>
          <w:p w14:paraId="2CB3A16A" w14:textId="77777777" w:rsidR="0027398D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Pr="00466D03">
              <w:rPr>
                <w:lang w:val="sv-SE"/>
              </w:rPr>
              <w:t>rondsel DIN 125-1A</w:t>
            </w:r>
            <w:r>
              <w:rPr>
                <w:lang w:val="sv-SE"/>
              </w:rPr>
              <w:t xml:space="preserve"> M8</w:t>
            </w:r>
          </w:p>
          <w:p w14:paraId="0244196E" w14:textId="77777777" w:rsidR="0027398D" w:rsidRPr="005A55E5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>2 x 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Default="006D5320" w:rsidP="006D5320">
      <w:pPr>
        <w:pStyle w:val="Lijstalinea"/>
        <w:numPr>
          <w:ilvl w:val="0"/>
          <w:numId w:val="23"/>
        </w:numPr>
      </w:pPr>
      <w:r>
        <w:t>Zijplaten verkrijgbaar</w:t>
      </w:r>
    </w:p>
    <w:p w14:paraId="7F29789F" w14:textId="59D8924F" w:rsidR="00293BA6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 xml:space="preserve">, </w:t>
      </w:r>
      <w:r w:rsidR="00CF1E46" w:rsidRPr="00394A1F">
        <w:rPr>
          <w:lang w:val="de-DE"/>
        </w:rPr>
        <w:t>gelaserd, 3 mm dik</w:t>
      </w:r>
    </w:p>
    <w:p w14:paraId="6471C241" w14:textId="77777777" w:rsidR="00293BA6" w:rsidRDefault="00293BA6">
      <w:pPr>
        <w:rPr>
          <w:lang w:val="de-DE"/>
        </w:rPr>
      </w:pPr>
      <w:r>
        <w:rPr>
          <w:lang w:val="de-DE"/>
        </w:rPr>
        <w:br w:type="page"/>
      </w:r>
    </w:p>
    <w:p w14:paraId="6CA9FCBA" w14:textId="5BDE98B3" w:rsidR="00C63555" w:rsidRDefault="00C63555" w:rsidP="00C63555">
      <w:pPr>
        <w:pStyle w:val="Kop2"/>
      </w:pPr>
      <w:r>
        <w:lastRenderedPageBreak/>
        <w:t>Materiaal en oppervlaktebehandeling</w:t>
      </w:r>
    </w:p>
    <w:p w14:paraId="5CE965C5" w14:textId="6E9CAB40" w:rsidR="00DB74AA" w:rsidRPr="00DB74AA" w:rsidRDefault="00DB74AA" w:rsidP="00DB74AA">
      <w:pPr>
        <w:pStyle w:val="Kop3"/>
      </w:pPr>
      <w:r>
        <w:t>Lamel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666D77CE" w:rsidR="00C63555" w:rsidRPr="00236326" w:rsidRDefault="00C63555" w:rsidP="00C63555">
      <w:pPr>
        <w:pStyle w:val="Lijstalinea"/>
        <w:ind w:left="2832"/>
      </w:pPr>
      <w:r w:rsidRPr="00236326">
        <w:t>Profieldikte: min. 1,</w:t>
      </w:r>
      <w:r w:rsidR="007B153D" w:rsidRPr="00236326">
        <w:t>7</w:t>
      </w:r>
      <w:r w:rsidR="00CF0E22" w:rsidRPr="00236326">
        <w:t> </w:t>
      </w:r>
      <w:r w:rsidRPr="00236326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39CF49BE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CF0E22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4584180C" w:rsidR="0070709D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CF0E22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64E47320" w14:textId="1B628FF0" w:rsidR="00DB74AA" w:rsidRDefault="00DB74AA" w:rsidP="00DB74AA">
      <w:pPr>
        <w:pStyle w:val="Kop3"/>
      </w:pPr>
      <w:r>
        <w:t>Beugel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77777777" w:rsidR="00DB74AA" w:rsidRDefault="00DB74AA" w:rsidP="00DB74AA">
      <w:pPr>
        <w:pStyle w:val="Lijstalinea"/>
        <w:numPr>
          <w:ilvl w:val="0"/>
          <w:numId w:val="20"/>
        </w:numPr>
      </w:pPr>
      <w:r>
        <w:t>Afwerking</w:t>
      </w:r>
    </w:p>
    <w:p w14:paraId="21834CD1" w14:textId="7BE86CE5" w:rsidR="00DB74AA" w:rsidRDefault="00DB74AA" w:rsidP="00DB74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CF0E22">
        <w:t> </w:t>
      </w:r>
      <w:r w:rsidRPr="00442DB3">
        <w:rPr>
          <w:rFonts w:cs="Calibri"/>
        </w:rPr>
        <w:t>μ</w:t>
      </w:r>
      <w:r w:rsidRPr="00351F07">
        <w:t>m)</w:t>
      </w:r>
      <w:r w:rsidR="00CF0E22">
        <w:t xml:space="preserve"> </w:t>
      </w:r>
      <w:r w:rsidRPr="00351F07">
        <w:t>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184A" w14:textId="77777777" w:rsidR="00B5175A" w:rsidRDefault="00B5175A" w:rsidP="00584936">
      <w:pPr>
        <w:spacing w:after="0" w:line="240" w:lineRule="auto"/>
      </w:pPr>
      <w:r>
        <w:separator/>
      </w:r>
    </w:p>
  </w:endnote>
  <w:endnote w:type="continuationSeparator" w:id="0">
    <w:p w14:paraId="2FAA5F18" w14:textId="77777777" w:rsidR="00B5175A" w:rsidRDefault="00B5175A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BABA1" w14:textId="77777777" w:rsidR="00B5175A" w:rsidRDefault="00B5175A" w:rsidP="00584936">
      <w:pPr>
        <w:spacing w:after="0" w:line="240" w:lineRule="auto"/>
      </w:pPr>
      <w:r>
        <w:separator/>
      </w:r>
    </w:p>
  </w:footnote>
  <w:footnote w:type="continuationSeparator" w:id="0">
    <w:p w14:paraId="1AC1CF5B" w14:textId="77777777" w:rsidR="00B5175A" w:rsidRDefault="00B5175A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2060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2807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326"/>
    <w:rsid w:val="002364D9"/>
    <w:rsid w:val="002539E9"/>
    <w:rsid w:val="0027232C"/>
    <w:rsid w:val="0027398D"/>
    <w:rsid w:val="00291144"/>
    <w:rsid w:val="00293BA6"/>
    <w:rsid w:val="00296034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4A1F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12B6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83A73"/>
    <w:rsid w:val="00584936"/>
    <w:rsid w:val="005950EA"/>
    <w:rsid w:val="005C0FF6"/>
    <w:rsid w:val="005C1A0F"/>
    <w:rsid w:val="005C3A68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3CE4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A2A2A"/>
    <w:rsid w:val="008B3288"/>
    <w:rsid w:val="008C2C1A"/>
    <w:rsid w:val="008D1CFA"/>
    <w:rsid w:val="008D5AAD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2811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175A"/>
    <w:rsid w:val="00B52544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63555"/>
    <w:rsid w:val="00C679A4"/>
    <w:rsid w:val="00C717B3"/>
    <w:rsid w:val="00C76EBD"/>
    <w:rsid w:val="00CA095A"/>
    <w:rsid w:val="00CB5A3D"/>
    <w:rsid w:val="00CD5940"/>
    <w:rsid w:val="00CD655F"/>
    <w:rsid w:val="00CD65E4"/>
    <w:rsid w:val="00CF0E22"/>
    <w:rsid w:val="00CF1E46"/>
    <w:rsid w:val="00CF7168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84461"/>
    <w:rsid w:val="00E901CB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739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12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16</cp:revision>
  <cp:lastPrinted>2016-03-07T09:51:00Z</cp:lastPrinted>
  <dcterms:created xsi:type="dcterms:W3CDTF">2025-02-19T13:38:00Z</dcterms:created>
  <dcterms:modified xsi:type="dcterms:W3CDTF">2025-03-12T10:43:00Z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