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8E19DFB" w:rsidR="00C63555" w:rsidRPr="009F2D90" w:rsidRDefault="008A2A2A" w:rsidP="00C63555">
      <w:pPr>
        <w:pStyle w:val="Kop1"/>
      </w:pPr>
      <w:r w:rsidRPr="009F2D90">
        <w:t>Zonweringsysteem</w:t>
      </w:r>
      <w:r w:rsidR="007460C7" w:rsidRPr="009F2D90">
        <w:br/>
        <w:t>D</w:t>
      </w:r>
      <w:r w:rsidR="00C63555" w:rsidRPr="009F2D90">
        <w:t xml:space="preserve">UCO </w:t>
      </w:r>
      <w:proofErr w:type="spellStart"/>
      <w:r w:rsidR="00C63555" w:rsidRPr="009F2D90">
        <w:t>Ventilation</w:t>
      </w:r>
      <w:proofErr w:type="spellEnd"/>
      <w:r w:rsidR="00C63555" w:rsidRPr="009F2D90">
        <w:t xml:space="preserve"> &amp; Sun Control</w:t>
      </w:r>
      <w:r w:rsidR="001D6DEB" w:rsidRPr="009F2D90">
        <w:br/>
      </w:r>
      <w:r w:rsidR="00C63555" w:rsidRPr="009F2D90">
        <w:t>Duco</w:t>
      </w:r>
      <w:r w:rsidRPr="009F2D90">
        <w:t xml:space="preserve">Sun </w:t>
      </w:r>
      <w:r w:rsidR="009F2D90" w:rsidRPr="009F2D90">
        <w:t>E</w:t>
      </w:r>
      <w:r w:rsidR="009F2D90">
        <w:t>llips</w:t>
      </w:r>
      <w:r w:rsidRPr="009F2D90">
        <w:t xml:space="preserve"> </w:t>
      </w:r>
      <w:r w:rsidR="00C83C17">
        <w:t>2</w:t>
      </w:r>
      <w:r w:rsidR="00464984">
        <w:t>5</w:t>
      </w:r>
      <w:r w:rsidRPr="009F2D90">
        <w:t xml:space="preserve">0 </w:t>
      </w:r>
      <w:proofErr w:type="spellStart"/>
      <w:r w:rsidR="00B34FF4" w:rsidRPr="009F2D90">
        <w:t>Unifit</w:t>
      </w:r>
      <w:proofErr w:type="spellEnd"/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6E89CFD8" w14:textId="69BCD9E7" w:rsidR="00875624" w:rsidRDefault="00EB4B4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 w:rsidRPr="00875624"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 w:rsidRPr="00875624">
        <w:rPr>
          <w:rFonts w:ascii="Arial" w:eastAsiaTheme="minorHAnsi" w:hAnsi="Arial" w:cstheme="minorBidi"/>
          <w:shd w:val="clear" w:color="auto" w:fill="FFFFFF"/>
          <w:lang w:val="nl-BE"/>
        </w:rPr>
        <w:t>De lamellen worden ter plaatse in de draagconstructie gemonteerd (horizontaal of verticaal).</w:t>
      </w:r>
      <w:r w:rsidR="007C7C89">
        <w:rPr>
          <w:rFonts w:ascii="Arial" w:eastAsiaTheme="minorHAnsi" w:hAnsi="Arial" w:cstheme="minorBidi"/>
          <w:shd w:val="clear" w:color="auto" w:fill="FFFFFF"/>
          <w:lang w:val="nl-BE"/>
        </w:rPr>
        <w:t xml:space="preserve"> De Ellips </w:t>
      </w:r>
      <w:r w:rsidR="00C83C17">
        <w:rPr>
          <w:rFonts w:ascii="Arial" w:eastAsiaTheme="minorHAnsi" w:hAnsi="Arial" w:cstheme="minorBidi"/>
          <w:shd w:val="clear" w:color="auto" w:fill="FFFFFF"/>
          <w:lang w:val="nl-BE"/>
        </w:rPr>
        <w:t>2</w:t>
      </w:r>
      <w:r w:rsidR="00464984">
        <w:rPr>
          <w:rFonts w:ascii="Arial" w:eastAsiaTheme="minorHAnsi" w:hAnsi="Arial" w:cstheme="minorBidi"/>
          <w:shd w:val="clear" w:color="auto" w:fill="FFFFFF"/>
          <w:lang w:val="nl-BE"/>
        </w:rPr>
        <w:t>5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>0 lam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ellen worden onder een vaste hellingshoek van 0°</w:t>
      </w:r>
      <w:r w:rsidR="00715E0C">
        <w:rPr>
          <w:rFonts w:ascii="Arial" w:eastAsiaTheme="minorHAnsi" w:hAnsi="Arial" w:cstheme="minorBidi"/>
          <w:shd w:val="clear" w:color="auto" w:fill="FFFFFF"/>
          <w:lang w:val="nl-BE"/>
        </w:rPr>
        <w:t>, 30° of 45°</w:t>
      </w:r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geplaatst met een ‘</w:t>
      </w:r>
      <w:proofErr w:type="spellStart"/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Unifit</w:t>
      </w:r>
      <w:proofErr w:type="spellEnd"/>
      <w:r w:rsidR="00C2684D" w:rsidRPr="00C2684D">
        <w:rPr>
          <w:rFonts w:ascii="Arial" w:eastAsiaTheme="minorHAnsi" w:hAnsi="Arial" w:cstheme="minorBidi"/>
          <w:shd w:val="clear" w:color="auto" w:fill="FFFFFF"/>
          <w:lang w:val="nl-BE"/>
        </w:rPr>
        <w:t>’-vork.</w:t>
      </w:r>
      <w:r w:rsidR="00C2684D">
        <w:rPr>
          <w:rFonts w:ascii="Arial" w:eastAsiaTheme="minorHAnsi" w:hAnsi="Arial" w:cstheme="minorBidi"/>
          <w:shd w:val="clear" w:color="auto" w:fill="FFFFFF"/>
          <w:lang w:val="nl-BE"/>
        </w:rPr>
        <w:t xml:space="preserve"> </w:t>
      </w:r>
      <w:r w:rsidR="00875624" w:rsidRPr="000717FD">
        <w:rPr>
          <w:rFonts w:ascii="Arial" w:eastAsiaTheme="minorHAnsi" w:hAnsi="Arial" w:cstheme="minorBidi"/>
          <w:shd w:val="clear" w:color="auto" w:fill="FFFFFF"/>
          <w:lang w:val="nl-BE"/>
        </w:rPr>
        <w:t>De ellipsvormige lamellen zorgen voor een maximum aan diffuus daglicht.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7D17A5C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</w:t>
      </w:r>
      <w:proofErr w:type="spellStart"/>
      <w:r w:rsidR="00C63555" w:rsidRPr="00295C2F">
        <w:rPr>
          <w:lang w:val="en-US"/>
        </w:rPr>
        <w:t>lamel</w:t>
      </w:r>
      <w:proofErr w:type="spellEnd"/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proofErr w:type="spellStart"/>
      <w:r w:rsidR="00295C2F" w:rsidRPr="00295C2F">
        <w:rPr>
          <w:lang w:val="en-US"/>
        </w:rPr>
        <w:t>Ellips</w:t>
      </w:r>
      <w:proofErr w:type="spellEnd"/>
      <w:r w:rsidR="00295C2F" w:rsidRPr="00295C2F">
        <w:rPr>
          <w:lang w:val="en-US"/>
        </w:rPr>
        <w:t xml:space="preserve"> </w:t>
      </w:r>
      <w:r w:rsidR="00C83C17">
        <w:rPr>
          <w:lang w:val="en-US"/>
        </w:rPr>
        <w:t>2</w:t>
      </w:r>
      <w:r w:rsidR="00464984">
        <w:rPr>
          <w:lang w:val="en-US"/>
        </w:rPr>
        <w:t>5</w:t>
      </w:r>
      <w:r w:rsidR="00C83C17">
        <w:rPr>
          <w:lang w:val="en-US"/>
        </w:rPr>
        <w:t>0</w:t>
      </w:r>
    </w:p>
    <w:p w14:paraId="4EE18A19" w14:textId="63A2EAF3" w:rsidR="00737B72" w:rsidRPr="00295C2F" w:rsidRDefault="00797400" w:rsidP="00C63555">
      <w:pPr>
        <w:pStyle w:val="Lijstalinea"/>
        <w:numPr>
          <w:ilvl w:val="0"/>
          <w:numId w:val="19"/>
        </w:numPr>
      </w:pPr>
      <w:r w:rsidRPr="00295C2F">
        <w:t>Vorm lamel</w:t>
      </w:r>
      <w:r w:rsidRPr="00295C2F">
        <w:tab/>
      </w:r>
      <w:r w:rsidRPr="00295C2F">
        <w:tab/>
      </w:r>
      <w:r w:rsidR="00295C2F" w:rsidRPr="00295C2F">
        <w:t>ellips</w:t>
      </w:r>
    </w:p>
    <w:p w14:paraId="6DEAF48C" w14:textId="7873BA08" w:rsidR="001618AE" w:rsidRPr="00CD52A4" w:rsidRDefault="001618AE" w:rsidP="001618AE">
      <w:pPr>
        <w:pStyle w:val="Lijstalinea"/>
        <w:numPr>
          <w:ilvl w:val="0"/>
          <w:numId w:val="19"/>
        </w:numPr>
      </w:pPr>
      <w:r w:rsidRPr="00CD52A4">
        <w:t>Lamelhoogte</w:t>
      </w:r>
      <w:r w:rsidRPr="00CD52A4">
        <w:tab/>
      </w:r>
      <w:r w:rsidRPr="00CD52A4">
        <w:tab/>
      </w:r>
      <w:r w:rsidR="00AA6A00" w:rsidRPr="00CD52A4">
        <w:t>2</w:t>
      </w:r>
      <w:r w:rsidR="00CD52A4" w:rsidRPr="00CD52A4">
        <w:t>5</w:t>
      </w:r>
      <w:r w:rsidR="00A545B6" w:rsidRPr="00CD52A4">
        <w:t>0</w:t>
      </w:r>
      <w:r w:rsidRPr="00CD52A4">
        <w:t> mm</w:t>
      </w:r>
    </w:p>
    <w:p w14:paraId="7F9E48FB" w14:textId="45739475" w:rsidR="001618AE" w:rsidRPr="00CD52A4" w:rsidRDefault="00395F55" w:rsidP="001618AE">
      <w:pPr>
        <w:pStyle w:val="Lijstalinea"/>
        <w:numPr>
          <w:ilvl w:val="0"/>
          <w:numId w:val="19"/>
        </w:numPr>
      </w:pPr>
      <w:r w:rsidRPr="00CD52A4">
        <w:t>Lamelbreedte</w:t>
      </w:r>
      <w:r w:rsidR="001618AE" w:rsidRPr="00CD52A4">
        <w:tab/>
      </w:r>
      <w:r w:rsidR="001618AE" w:rsidRPr="00CD52A4">
        <w:tab/>
      </w:r>
      <w:r w:rsidR="00CD52A4" w:rsidRPr="00CD52A4">
        <w:t>43</w:t>
      </w:r>
      <w:r w:rsidR="001618AE" w:rsidRPr="00CD52A4">
        <w:t> mm</w:t>
      </w:r>
    </w:p>
    <w:p w14:paraId="5575FD53" w14:textId="788ED9E4" w:rsidR="009F3887" w:rsidRDefault="00DC6A91" w:rsidP="006A026B">
      <w:pPr>
        <w:pStyle w:val="Kop3"/>
      </w:pPr>
      <w:r>
        <w:t>Beugel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789B" w14:paraId="76FA6BD0" w14:textId="77777777" w:rsidTr="00E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DDB8F16" w14:textId="77777777" w:rsidR="0066789B" w:rsidRPr="00582691" w:rsidRDefault="0066789B" w:rsidP="00E15FF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5B0CF9CF" w14:textId="77777777" w:rsidR="0066789B" w:rsidRPr="002E58AD" w:rsidRDefault="0066789B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07CF0">
              <w:rPr>
                <w:color w:val="54AF2E"/>
              </w:rPr>
              <w:t>Hellingshoek</w:t>
            </w:r>
          </w:p>
        </w:tc>
        <w:tc>
          <w:tcPr>
            <w:tcW w:w="1250" w:type="pct"/>
          </w:tcPr>
          <w:p w14:paraId="1BD86A98" w14:textId="77777777" w:rsidR="0066789B" w:rsidRPr="00107CF0" w:rsidRDefault="0066789B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Hoogte</w:t>
            </w:r>
          </w:p>
        </w:tc>
        <w:tc>
          <w:tcPr>
            <w:tcW w:w="1250" w:type="pct"/>
          </w:tcPr>
          <w:p w14:paraId="587E0E60" w14:textId="77777777" w:rsidR="0066789B" w:rsidRPr="00107CF0" w:rsidRDefault="0066789B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Breedte</w:t>
            </w:r>
          </w:p>
        </w:tc>
      </w:tr>
      <w:tr w:rsidR="0066789B" w14:paraId="4A63F2BF" w14:textId="77777777" w:rsidTr="00E15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006FCD5" w14:textId="77777777" w:rsidR="0066789B" w:rsidRPr="00107CF0" w:rsidRDefault="0066789B" w:rsidP="00E15FF3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0°</w:t>
            </w:r>
          </w:p>
        </w:tc>
        <w:tc>
          <w:tcPr>
            <w:tcW w:w="1250" w:type="pct"/>
            <w:vAlign w:val="center"/>
          </w:tcPr>
          <w:p w14:paraId="271E2B02" w14:textId="77777777" w:rsidR="0066789B" w:rsidRDefault="0066789B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4B64A4F9" w14:textId="77777777" w:rsidR="0066789B" w:rsidRDefault="0066789B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6F19C33D" w14:textId="77777777" w:rsidR="0066789B" w:rsidRDefault="0066789B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66789B" w14:paraId="0A0902A2" w14:textId="77777777" w:rsidTr="00E15FF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26F28B5" w14:textId="422D1D84" w:rsidR="0066789B" w:rsidRPr="0066789B" w:rsidRDefault="0066789B" w:rsidP="00E15FF3">
            <w:pPr>
              <w:jc w:val="center"/>
              <w:rPr>
                <w:b w:val="0"/>
                <w:bCs w:val="0"/>
              </w:rPr>
            </w:pPr>
            <w:proofErr w:type="spellStart"/>
            <w:r w:rsidRPr="0066789B">
              <w:rPr>
                <w:b w:val="0"/>
                <w:bCs w:val="0"/>
              </w:rPr>
              <w:t>Unifit</w:t>
            </w:r>
            <w:proofErr w:type="spellEnd"/>
            <w:r w:rsidRPr="0066789B">
              <w:rPr>
                <w:b w:val="0"/>
                <w:bCs w:val="0"/>
              </w:rPr>
              <w:t xml:space="preserve"> 30°</w:t>
            </w:r>
          </w:p>
        </w:tc>
        <w:tc>
          <w:tcPr>
            <w:tcW w:w="1250" w:type="pct"/>
            <w:vAlign w:val="center"/>
          </w:tcPr>
          <w:p w14:paraId="4D7957DB" w14:textId="0CB47045" w:rsidR="0066789B" w:rsidRDefault="0066789B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30°</w:t>
            </w:r>
          </w:p>
        </w:tc>
        <w:tc>
          <w:tcPr>
            <w:tcW w:w="1250" w:type="pct"/>
          </w:tcPr>
          <w:p w14:paraId="432C5DED" w14:textId="57CF1D4C" w:rsidR="0066789B" w:rsidRDefault="0066789B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181C201F" w14:textId="234EED94" w:rsidR="0066789B" w:rsidRDefault="0066789B" w:rsidP="00E15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66789B" w14:paraId="7556BBCA" w14:textId="77777777" w:rsidTr="00E15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7645F54" w14:textId="77777777" w:rsidR="0066789B" w:rsidRPr="00107CF0" w:rsidRDefault="0066789B" w:rsidP="00E15FF3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Unifit</w:t>
            </w:r>
            <w:proofErr w:type="spellEnd"/>
            <w:r>
              <w:rPr>
                <w:b w:val="0"/>
                <w:bCs w:val="0"/>
              </w:rPr>
              <w:t xml:space="preserve"> 45°</w:t>
            </w:r>
          </w:p>
        </w:tc>
        <w:tc>
          <w:tcPr>
            <w:tcW w:w="1250" w:type="pct"/>
            <w:vAlign w:val="center"/>
          </w:tcPr>
          <w:p w14:paraId="60AA0077" w14:textId="77777777" w:rsidR="0066789B" w:rsidRDefault="0066789B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74E0C53F" w14:textId="77777777" w:rsidR="0066789B" w:rsidRDefault="0066789B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6DFBF0EE" w14:textId="77777777" w:rsidR="0066789B" w:rsidRDefault="0066789B" w:rsidP="00E15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0F3FF341" w:rsidR="00AD4820" w:rsidRDefault="00AD4820" w:rsidP="00AD4820">
      <w:pPr>
        <w:pStyle w:val="Kop3"/>
      </w:pPr>
      <w:r>
        <w:t xml:space="preserve">Bevestiging </w:t>
      </w:r>
      <w:r w:rsidR="00DC6A91">
        <w:t>lamel</w:t>
      </w:r>
    </w:p>
    <w:p w14:paraId="248E4DF2" w14:textId="77777777" w:rsidR="00E82B55" w:rsidRPr="00A37F50" w:rsidRDefault="00E82B55" w:rsidP="00E82B55">
      <w:pPr>
        <w:pStyle w:val="Lijstalinea"/>
        <w:numPr>
          <w:ilvl w:val="0"/>
          <w:numId w:val="24"/>
        </w:numPr>
      </w:pPr>
      <w:r w:rsidRPr="00A37F50">
        <w:t xml:space="preserve">2 x verzonken schroef met </w:t>
      </w:r>
      <w:proofErr w:type="spellStart"/>
      <w:r w:rsidRPr="00A37F50">
        <w:t>binnenzeskant</w:t>
      </w:r>
      <w:proofErr w:type="spellEnd"/>
      <w:r w:rsidRPr="00A37F50">
        <w:t xml:space="preserve"> DIN 7991 M5 x 55</w:t>
      </w:r>
    </w:p>
    <w:p w14:paraId="0251073F" w14:textId="46D77EFD" w:rsidR="00E82B55" w:rsidRPr="00A37F50" w:rsidRDefault="00E82B55" w:rsidP="00E82B55">
      <w:pPr>
        <w:pStyle w:val="Lijstalinea"/>
        <w:numPr>
          <w:ilvl w:val="0"/>
          <w:numId w:val="24"/>
        </w:numPr>
      </w:pPr>
      <w:r w:rsidRPr="00A37F50">
        <w:t xml:space="preserve">2 x rondsel </w:t>
      </w:r>
      <w:r w:rsidRPr="00A37F50">
        <w:rPr>
          <w:lang w:val="sv-SE"/>
        </w:rPr>
        <w:t>DIN 125-1A</w:t>
      </w:r>
      <w:r w:rsidR="00484CCF">
        <w:rPr>
          <w:lang w:val="sv-SE"/>
        </w:rPr>
        <w:t xml:space="preserve"> M5</w:t>
      </w:r>
    </w:p>
    <w:p w14:paraId="7E89A6CC" w14:textId="7A871A65" w:rsidR="00F660FB" w:rsidRDefault="00E82B55" w:rsidP="00791AAE">
      <w:pPr>
        <w:pStyle w:val="Lijstalinea"/>
        <w:numPr>
          <w:ilvl w:val="0"/>
          <w:numId w:val="24"/>
        </w:numPr>
      </w:pPr>
      <w:r w:rsidRPr="00A37F50">
        <w:t>2 x borgmoer DIN 985 M5</w:t>
      </w:r>
    </w:p>
    <w:p w14:paraId="45158AF5" w14:textId="4039A703" w:rsidR="00DC6A91" w:rsidRDefault="00DC6A91" w:rsidP="00DC6A91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791AAE" w14:paraId="41F88961" w14:textId="77777777" w:rsidTr="00E15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FAA6D95" w14:textId="77777777" w:rsidR="00791AAE" w:rsidRPr="00582691" w:rsidRDefault="00791AAE" w:rsidP="00E15FF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83AC732" w14:textId="77777777" w:rsidR="00791AAE" w:rsidRPr="002E58AD" w:rsidRDefault="00791AAE" w:rsidP="00E15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791AAE" w14:paraId="23A9F131" w14:textId="77777777" w:rsidTr="00E15F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6BB1B43" w14:textId="77777777" w:rsidR="00791AAE" w:rsidRPr="00107CF0" w:rsidRDefault="00791AAE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0311CF0E" w14:textId="77777777" w:rsidR="00791AAE" w:rsidRPr="005A55E5" w:rsidRDefault="00791AAE" w:rsidP="00791AA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5D410D59" w14:textId="77777777" w:rsidR="00791AAE" w:rsidRPr="005A55E5" w:rsidRDefault="00791AAE" w:rsidP="00791AA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791AAE" w14:paraId="066D6004" w14:textId="77777777" w:rsidTr="00E15FF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996B7D2" w14:textId="77777777" w:rsidR="00791AAE" w:rsidRPr="00107CF0" w:rsidRDefault="00791AAE" w:rsidP="00E15FF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3616D705" w14:textId="77777777" w:rsidR="00791AAE" w:rsidRDefault="00791AAE" w:rsidP="00791AA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2543AB97" w14:textId="77777777" w:rsidR="00791AAE" w:rsidRDefault="00791AAE" w:rsidP="00791AA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301A925A" w14:textId="77777777" w:rsidR="00791AAE" w:rsidRPr="005A55E5" w:rsidRDefault="00791AAE" w:rsidP="00791AA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1D66C0" w:rsidRDefault="006D5320" w:rsidP="006D5320">
      <w:pPr>
        <w:pStyle w:val="Lijstalinea"/>
        <w:numPr>
          <w:ilvl w:val="0"/>
          <w:numId w:val="23"/>
        </w:numPr>
      </w:pPr>
      <w:r w:rsidRPr="001D66C0">
        <w:t>Zijplaten verkrijgbaar</w:t>
      </w:r>
    </w:p>
    <w:p w14:paraId="7F29789F" w14:textId="61B90136" w:rsidR="0026566E" w:rsidRPr="001D66C0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1D66C0">
        <w:rPr>
          <w:lang w:val="de-DE"/>
        </w:rPr>
        <w:t xml:space="preserve">Aluminium </w:t>
      </w:r>
      <w:r w:rsidRPr="00E700C3">
        <w:rPr>
          <w:lang w:val="de-DE"/>
        </w:rPr>
        <w:t>AlMg3</w:t>
      </w:r>
      <w:r w:rsidR="00CF1E46" w:rsidRPr="00E700C3">
        <w:rPr>
          <w:lang w:val="de-DE"/>
        </w:rPr>
        <w:t xml:space="preserve">, </w:t>
      </w:r>
      <w:proofErr w:type="spellStart"/>
      <w:r w:rsidR="00CF1E46" w:rsidRPr="00E700C3">
        <w:rPr>
          <w:lang w:val="de-DE"/>
        </w:rPr>
        <w:t>gelaserd</w:t>
      </w:r>
      <w:proofErr w:type="spellEnd"/>
      <w:r w:rsidR="00CF1E46" w:rsidRPr="00E700C3">
        <w:rPr>
          <w:lang w:val="de-DE"/>
        </w:rPr>
        <w:t xml:space="preserve">, 3 mm </w:t>
      </w:r>
      <w:proofErr w:type="spellStart"/>
      <w:r w:rsidR="00CF1E46" w:rsidRPr="00E700C3">
        <w:rPr>
          <w:lang w:val="de-DE"/>
        </w:rPr>
        <w:t>dik</w:t>
      </w:r>
      <w:proofErr w:type="spellEnd"/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7EF34546" w:rsidR="00C63555" w:rsidRPr="00333396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 xml:space="preserve">EN </w:t>
      </w:r>
      <w:r w:rsidRPr="00333396">
        <w:t>AW-6063 T66 (EN</w:t>
      </w:r>
      <w:r w:rsidR="00C83C17">
        <w:t> </w:t>
      </w:r>
      <w:r w:rsidRPr="00333396">
        <w:t>573-3)</w:t>
      </w:r>
    </w:p>
    <w:p w14:paraId="33EB4DE2" w14:textId="20C056F5" w:rsidR="00C63555" w:rsidRPr="0000057D" w:rsidRDefault="00C63555" w:rsidP="00C63555">
      <w:pPr>
        <w:pStyle w:val="Lijstalinea"/>
        <w:ind w:left="2832"/>
      </w:pPr>
      <w:r w:rsidRPr="0000057D">
        <w:t>Profieldikte: min. 1,</w:t>
      </w:r>
      <w:r w:rsidR="0000057D" w:rsidRPr="0000057D">
        <w:t>5</w:t>
      </w:r>
      <w:r w:rsidR="00333396" w:rsidRPr="0000057D">
        <w:t> </w:t>
      </w:r>
      <w:r w:rsidRPr="0000057D"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362802FD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C83C17">
        <w:t> </w:t>
      </w:r>
      <w:r w:rsidRPr="00BD5A8C">
        <w:rPr>
          <w:rFonts w:cs="Calibri"/>
        </w:rPr>
        <w:t>μ</w:t>
      </w:r>
      <w:r>
        <w:t xml:space="preserve">m) volgens </w:t>
      </w:r>
      <w:proofErr w:type="spellStart"/>
      <w:r>
        <w:t>Qualanod</w:t>
      </w:r>
      <w:proofErr w:type="spellEnd"/>
    </w:p>
    <w:p w14:paraId="4C0BD0F4" w14:textId="2EB1BD41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C83C17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0F9BA104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83C17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307A8355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C83C17">
        <w:t> </w:t>
      </w:r>
      <w:r w:rsidRPr="00442DB3">
        <w:rPr>
          <w:rFonts w:cs="Calibri"/>
        </w:rPr>
        <w:t>μ</w:t>
      </w:r>
      <w:r w:rsidRPr="00351F07">
        <w:t xml:space="preserve">m) volgens </w:t>
      </w:r>
      <w:proofErr w:type="spellStart"/>
      <w:r w:rsidRPr="00351F07">
        <w:t>Qualicoat</w:t>
      </w:r>
      <w:proofErr w:type="spellEnd"/>
      <w:r w:rsidRPr="00351F07">
        <w:t xml:space="preserve"> </w:t>
      </w:r>
      <w:proofErr w:type="spellStart"/>
      <w:r w:rsidRPr="00351F07">
        <w:t>Seaside</w:t>
      </w:r>
      <w:proofErr w:type="spellEnd"/>
      <w:r w:rsidRPr="00351F07">
        <w:t xml:space="preserve">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A03DA" w14:textId="77777777" w:rsidR="00F77EE2" w:rsidRDefault="00F77EE2" w:rsidP="00584936">
      <w:pPr>
        <w:spacing w:after="0" w:line="240" w:lineRule="auto"/>
      </w:pPr>
      <w:r>
        <w:separator/>
      </w:r>
    </w:p>
  </w:endnote>
  <w:endnote w:type="continuationSeparator" w:id="0">
    <w:p w14:paraId="38C4CCA7" w14:textId="77777777" w:rsidR="00F77EE2" w:rsidRDefault="00F77EE2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763B8" w14:textId="77777777" w:rsidR="00F77EE2" w:rsidRDefault="00F77EE2" w:rsidP="00584936">
      <w:pPr>
        <w:spacing w:after="0" w:line="240" w:lineRule="auto"/>
      </w:pPr>
      <w:r>
        <w:separator/>
      </w:r>
    </w:p>
  </w:footnote>
  <w:footnote w:type="continuationSeparator" w:id="0">
    <w:p w14:paraId="04780CC9" w14:textId="77777777" w:rsidR="00F77EE2" w:rsidRDefault="00F77EE2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91AA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91AA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91AA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057D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1CE3"/>
    <w:rsid w:val="00153EEE"/>
    <w:rsid w:val="00155E71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8599C"/>
    <w:rsid w:val="00291144"/>
    <w:rsid w:val="00295C2F"/>
    <w:rsid w:val="002A46E2"/>
    <w:rsid w:val="002B02C6"/>
    <w:rsid w:val="002C7CC9"/>
    <w:rsid w:val="002D210F"/>
    <w:rsid w:val="002D28BD"/>
    <w:rsid w:val="002D2A9D"/>
    <w:rsid w:val="002D4157"/>
    <w:rsid w:val="002E26E7"/>
    <w:rsid w:val="002F7AB6"/>
    <w:rsid w:val="00305E0E"/>
    <w:rsid w:val="00306BA4"/>
    <w:rsid w:val="00333396"/>
    <w:rsid w:val="00355C3C"/>
    <w:rsid w:val="0036316A"/>
    <w:rsid w:val="00364DCE"/>
    <w:rsid w:val="003741A2"/>
    <w:rsid w:val="00395F55"/>
    <w:rsid w:val="003A228F"/>
    <w:rsid w:val="003B13D8"/>
    <w:rsid w:val="003B5A19"/>
    <w:rsid w:val="003B5C75"/>
    <w:rsid w:val="003B617A"/>
    <w:rsid w:val="003B69AE"/>
    <w:rsid w:val="003D6909"/>
    <w:rsid w:val="003F2525"/>
    <w:rsid w:val="00434DFD"/>
    <w:rsid w:val="00436303"/>
    <w:rsid w:val="00442DB3"/>
    <w:rsid w:val="0044389B"/>
    <w:rsid w:val="00464984"/>
    <w:rsid w:val="00484CCF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1433"/>
    <w:rsid w:val="00522424"/>
    <w:rsid w:val="00522F42"/>
    <w:rsid w:val="00583A73"/>
    <w:rsid w:val="00584936"/>
    <w:rsid w:val="005950EA"/>
    <w:rsid w:val="005B71B3"/>
    <w:rsid w:val="005C0FF6"/>
    <w:rsid w:val="005C1A0F"/>
    <w:rsid w:val="005C3A68"/>
    <w:rsid w:val="005D07B9"/>
    <w:rsid w:val="005D7DF3"/>
    <w:rsid w:val="005F05CA"/>
    <w:rsid w:val="00607025"/>
    <w:rsid w:val="006150CF"/>
    <w:rsid w:val="00632F30"/>
    <w:rsid w:val="00642002"/>
    <w:rsid w:val="00642AFD"/>
    <w:rsid w:val="00654CEB"/>
    <w:rsid w:val="0066789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67D2"/>
    <w:rsid w:val="00715E0C"/>
    <w:rsid w:val="00737673"/>
    <w:rsid w:val="00737B72"/>
    <w:rsid w:val="007460C7"/>
    <w:rsid w:val="0077114E"/>
    <w:rsid w:val="00775812"/>
    <w:rsid w:val="007765B3"/>
    <w:rsid w:val="00791124"/>
    <w:rsid w:val="00791AAE"/>
    <w:rsid w:val="007926B3"/>
    <w:rsid w:val="00797400"/>
    <w:rsid w:val="007A274D"/>
    <w:rsid w:val="007A3A88"/>
    <w:rsid w:val="007B153D"/>
    <w:rsid w:val="007B3226"/>
    <w:rsid w:val="007B4030"/>
    <w:rsid w:val="007C7C89"/>
    <w:rsid w:val="007D5206"/>
    <w:rsid w:val="007D7588"/>
    <w:rsid w:val="0080548E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0229"/>
    <w:rsid w:val="008B3288"/>
    <w:rsid w:val="008B3E2B"/>
    <w:rsid w:val="008B433C"/>
    <w:rsid w:val="008D1CFA"/>
    <w:rsid w:val="008E518E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E2926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85C05"/>
    <w:rsid w:val="00A9332C"/>
    <w:rsid w:val="00A968CC"/>
    <w:rsid w:val="00AA3AF1"/>
    <w:rsid w:val="00AA6A00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1F5D"/>
    <w:rsid w:val="00C63555"/>
    <w:rsid w:val="00C679A4"/>
    <w:rsid w:val="00C717B3"/>
    <w:rsid w:val="00C76EBD"/>
    <w:rsid w:val="00C83C17"/>
    <w:rsid w:val="00C85CC5"/>
    <w:rsid w:val="00CA79E7"/>
    <w:rsid w:val="00CB5A3D"/>
    <w:rsid w:val="00CD52A4"/>
    <w:rsid w:val="00CD5940"/>
    <w:rsid w:val="00CD655F"/>
    <w:rsid w:val="00CD65E4"/>
    <w:rsid w:val="00CF1E46"/>
    <w:rsid w:val="00D0178E"/>
    <w:rsid w:val="00D02DA0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00C3"/>
    <w:rsid w:val="00E72991"/>
    <w:rsid w:val="00E74826"/>
    <w:rsid w:val="00E82B55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60FB"/>
    <w:rsid w:val="00F67EC1"/>
    <w:rsid w:val="00F77EE2"/>
    <w:rsid w:val="00FA22AA"/>
    <w:rsid w:val="00FB453D"/>
    <w:rsid w:val="00FE52EF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6678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13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17</cp:revision>
  <cp:lastPrinted>2016-03-07T09:51:00Z</cp:lastPrinted>
  <dcterms:created xsi:type="dcterms:W3CDTF">2025-02-19T13:26:00Z</dcterms:created>
  <dcterms:modified xsi:type="dcterms:W3CDTF">2025-03-11T16:03:00Z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