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C40FDA2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 xml:space="preserve">UCO </w:t>
      </w:r>
      <w:proofErr w:type="spellStart"/>
      <w:r w:rsidR="00C63555" w:rsidRPr="00025397">
        <w:t>Ventilation</w:t>
      </w:r>
      <w:proofErr w:type="spellEnd"/>
      <w:r w:rsidR="00C63555" w:rsidRPr="00025397">
        <w:t xml:space="preserve">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</w:t>
      </w:r>
      <w:r w:rsidR="00F61FA1">
        <w:t>2</w:t>
      </w:r>
      <w:r w:rsidR="00293F65">
        <w:t>5</w:t>
      </w:r>
      <w:r w:rsidRPr="00025397">
        <w:t xml:space="preserve">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59FB974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</w:t>
      </w:r>
      <w:r w:rsidR="00F61FA1">
        <w:rPr>
          <w:lang w:val="en-US"/>
        </w:rPr>
        <w:t>2</w:t>
      </w:r>
      <w:r w:rsidR="00293F65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23656EE5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E436EB">
        <w:t>ellips</w:t>
      </w:r>
    </w:p>
    <w:p w14:paraId="6DEAF48C" w14:textId="6B201F89" w:rsidR="001618AE" w:rsidRPr="000515E9" w:rsidRDefault="001618AE" w:rsidP="001618AE">
      <w:pPr>
        <w:pStyle w:val="Lijstalinea"/>
        <w:numPr>
          <w:ilvl w:val="0"/>
          <w:numId w:val="19"/>
        </w:numPr>
      </w:pPr>
      <w:r w:rsidRPr="000515E9">
        <w:t>Lamelhoogte</w:t>
      </w:r>
      <w:r w:rsidRPr="000515E9">
        <w:tab/>
      </w:r>
      <w:r w:rsidRPr="000515E9">
        <w:tab/>
      </w:r>
      <w:r w:rsidR="00C068BF" w:rsidRPr="000515E9">
        <w:t>2</w:t>
      </w:r>
      <w:r w:rsidR="000515E9" w:rsidRPr="000515E9">
        <w:t>5</w:t>
      </w:r>
      <w:r w:rsidR="00A545B6" w:rsidRPr="000515E9">
        <w:t>0</w:t>
      </w:r>
      <w:r w:rsidRPr="000515E9">
        <w:t> mm</w:t>
      </w:r>
    </w:p>
    <w:p w14:paraId="7F9E48FB" w14:textId="28AE37BF" w:rsidR="001618AE" w:rsidRPr="000515E9" w:rsidRDefault="00395F55" w:rsidP="001618AE">
      <w:pPr>
        <w:pStyle w:val="Lijstalinea"/>
        <w:numPr>
          <w:ilvl w:val="0"/>
          <w:numId w:val="19"/>
        </w:numPr>
      </w:pPr>
      <w:r w:rsidRPr="000515E9">
        <w:t>Lamelbreedte</w:t>
      </w:r>
      <w:r w:rsidR="001618AE" w:rsidRPr="000515E9">
        <w:tab/>
      </w:r>
      <w:r w:rsidR="001618AE" w:rsidRPr="000515E9">
        <w:tab/>
      </w:r>
      <w:r w:rsidR="000515E9" w:rsidRPr="000515E9">
        <w:t>43</w:t>
      </w:r>
      <w:r w:rsidR="001618AE" w:rsidRPr="000515E9">
        <w:t> mm</w:t>
      </w:r>
    </w:p>
    <w:p w14:paraId="5575FD53" w14:textId="4C170F8E" w:rsidR="009F3887" w:rsidRPr="00EC4CB9" w:rsidRDefault="00DB0655" w:rsidP="006A026B">
      <w:pPr>
        <w:pStyle w:val="Kop3"/>
        <w:rPr>
          <w:color w:val="auto"/>
        </w:rPr>
      </w:pPr>
      <w:r>
        <w:t>Beugel</w:t>
      </w:r>
    </w:p>
    <w:p w14:paraId="0F7647EC" w14:textId="7B3602D7" w:rsidR="00ED42E3" w:rsidRPr="00EC4CB9" w:rsidRDefault="009F3887" w:rsidP="009F3887">
      <w:pPr>
        <w:pStyle w:val="Lijstalinea"/>
        <w:numPr>
          <w:ilvl w:val="0"/>
          <w:numId w:val="24"/>
        </w:numPr>
      </w:pPr>
      <w:r w:rsidRPr="00EC4CB9">
        <w:t>Type</w:t>
      </w:r>
      <w:r w:rsidRPr="00EC4CB9">
        <w:tab/>
      </w:r>
      <w:r w:rsidRPr="00EC4CB9">
        <w:tab/>
      </w:r>
      <w:r w:rsidRPr="00EC4CB9">
        <w:tab/>
      </w:r>
      <w:r w:rsidR="00E436EB" w:rsidRPr="00EC4CB9">
        <w:t xml:space="preserve">Multifit </w:t>
      </w:r>
      <w:r w:rsidR="00EC3FC8" w:rsidRPr="00EC4CB9">
        <w:t>8</w:t>
      </w:r>
      <w:r w:rsidR="009B0749" w:rsidRPr="00EC4CB9">
        <w:t>0</w:t>
      </w:r>
    </w:p>
    <w:p w14:paraId="17821B5E" w14:textId="48387DDE" w:rsidR="009F3887" w:rsidRDefault="00ED42E3" w:rsidP="00BD2EBE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of</w:t>
      </w:r>
      <w:r w:rsidR="00E72EC2">
        <w:t xml:space="preserve"> 75°</w:t>
      </w:r>
    </w:p>
    <w:p w14:paraId="3F7E95D2" w14:textId="2209C877" w:rsidR="00846E21" w:rsidRPr="00EC3FC8" w:rsidRDefault="00846E21" w:rsidP="009F3887">
      <w:pPr>
        <w:pStyle w:val="Lijstalinea"/>
        <w:numPr>
          <w:ilvl w:val="0"/>
          <w:numId w:val="24"/>
        </w:numPr>
      </w:pPr>
      <w:r w:rsidRPr="00EC3FC8">
        <w:t>Hoogte</w:t>
      </w:r>
      <w:r w:rsidRPr="00EC3FC8">
        <w:tab/>
      </w:r>
      <w:r w:rsidRPr="00EC3FC8">
        <w:tab/>
        <w:t>90 mm</w:t>
      </w:r>
    </w:p>
    <w:p w14:paraId="7A5DF44B" w14:textId="113FD9D5" w:rsidR="00DA0288" w:rsidRPr="00A628FD" w:rsidRDefault="00DA0288" w:rsidP="009F3887">
      <w:pPr>
        <w:pStyle w:val="Lijstalinea"/>
        <w:numPr>
          <w:ilvl w:val="0"/>
          <w:numId w:val="24"/>
        </w:numPr>
      </w:pPr>
      <w:r w:rsidRPr="00A628FD">
        <w:t>Breedte</w:t>
      </w:r>
      <w:r w:rsidRPr="00A628FD">
        <w:tab/>
      </w:r>
      <w:r w:rsidRPr="00A628FD">
        <w:tab/>
      </w:r>
      <w:r w:rsidR="00A628FD" w:rsidRPr="00A628FD">
        <w:t>5</w:t>
      </w:r>
      <w:r w:rsidRPr="00A628FD">
        <w:t>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023CDEF1" w14:textId="77777777" w:rsidR="00F3402B" w:rsidRPr="00A37F50" w:rsidRDefault="00F3402B" w:rsidP="00F3402B">
      <w:pPr>
        <w:pStyle w:val="Lijstalinea"/>
        <w:numPr>
          <w:ilvl w:val="0"/>
          <w:numId w:val="24"/>
        </w:numPr>
      </w:pPr>
      <w:r w:rsidRPr="00A37F50">
        <w:t xml:space="preserve">2 x verzonken schroef met </w:t>
      </w:r>
      <w:proofErr w:type="spellStart"/>
      <w:r w:rsidRPr="00A37F50">
        <w:t>binnenzeskant</w:t>
      </w:r>
      <w:proofErr w:type="spellEnd"/>
      <w:r w:rsidRPr="00A37F50">
        <w:t xml:space="preserve"> DIN 7991 M5 x 55</w:t>
      </w:r>
    </w:p>
    <w:p w14:paraId="74417B72" w14:textId="77777777" w:rsidR="00F3402B" w:rsidRPr="00A37F50" w:rsidRDefault="00F3402B" w:rsidP="00F3402B">
      <w:pPr>
        <w:pStyle w:val="Lijstalinea"/>
        <w:numPr>
          <w:ilvl w:val="0"/>
          <w:numId w:val="24"/>
        </w:numPr>
      </w:pPr>
      <w:r w:rsidRPr="00A37F50">
        <w:t xml:space="preserve">2 x rondsel </w:t>
      </w:r>
      <w:r w:rsidRPr="00A37F50">
        <w:rPr>
          <w:lang w:val="sv-SE"/>
        </w:rPr>
        <w:t>DIN 125-1A</w:t>
      </w:r>
      <w:r>
        <w:rPr>
          <w:lang w:val="sv-SE"/>
        </w:rPr>
        <w:t xml:space="preserve"> M5</w:t>
      </w:r>
    </w:p>
    <w:p w14:paraId="0F29B197" w14:textId="77777777" w:rsidR="00F3402B" w:rsidRPr="00A37F50" w:rsidRDefault="00F3402B" w:rsidP="00F3402B">
      <w:pPr>
        <w:pStyle w:val="Lijstalinea"/>
        <w:numPr>
          <w:ilvl w:val="0"/>
          <w:numId w:val="24"/>
        </w:numPr>
      </w:pPr>
      <w:r w:rsidRPr="00A37F50">
        <w:t>2 x borgmoer DIN 985 M5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317251" w14:paraId="4AA81384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E4FD29E" w14:textId="77777777" w:rsidR="00317251" w:rsidRPr="00582691" w:rsidRDefault="00317251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774FC792" w14:textId="77777777" w:rsidR="00317251" w:rsidRPr="002E58AD" w:rsidRDefault="00317251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317251" w14:paraId="2C240FC0" w14:textId="77777777" w:rsidTr="00EB4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0182F3" w14:textId="77777777" w:rsidR="00317251" w:rsidRPr="00107CF0" w:rsidRDefault="00317251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2E096F82" w14:textId="77777777" w:rsidR="00317251" w:rsidRPr="001E111F" w:rsidRDefault="00317251" w:rsidP="00317251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zeskantbout DIN 933 M8 x 20</w:t>
            </w:r>
          </w:p>
          <w:p w14:paraId="3B078FCA" w14:textId="77777777" w:rsidR="00317251" w:rsidRDefault="00317251" w:rsidP="00317251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rondsel DIN 125-1A M8</w:t>
            </w:r>
          </w:p>
        </w:tc>
      </w:tr>
      <w:tr w:rsidR="00317251" w14:paraId="3EB20FDD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7D0AA5" w14:textId="77777777" w:rsidR="00317251" w:rsidRPr="00107CF0" w:rsidRDefault="00317251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1E0E4A3D" w14:textId="77777777" w:rsidR="00317251" w:rsidRPr="00D455BE" w:rsidRDefault="00317251" w:rsidP="0031725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zeskantbout DIN 933 M8 x 20</w:t>
            </w:r>
          </w:p>
          <w:p w14:paraId="2542C806" w14:textId="77777777" w:rsidR="00317251" w:rsidRPr="00C125E8" w:rsidRDefault="00317251" w:rsidP="0031725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rondsel DIN 125-1A M8</w:t>
            </w:r>
          </w:p>
          <w:p w14:paraId="0E005B0F" w14:textId="50A66353" w:rsidR="00317251" w:rsidRDefault="00317251" w:rsidP="0031725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D455BE">
              <w:rPr>
                <w:lang w:val="sv-SE"/>
              </w:rPr>
              <w:t>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Pr="00C068B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068BF">
        <w:rPr>
          <w:lang w:val="de-DE"/>
        </w:rPr>
        <w:t>Aluminium AlMg3</w:t>
      </w:r>
      <w:r w:rsidR="00CF1E46" w:rsidRPr="00C068BF">
        <w:rPr>
          <w:lang w:val="de-DE"/>
        </w:rPr>
        <w:t xml:space="preserve">, </w:t>
      </w:r>
      <w:proofErr w:type="spellStart"/>
      <w:r w:rsidR="00CF1E46" w:rsidRPr="00C068BF">
        <w:rPr>
          <w:lang w:val="de-DE"/>
        </w:rPr>
        <w:t>gelaserd</w:t>
      </w:r>
      <w:proofErr w:type="spellEnd"/>
      <w:r w:rsidR="00CF1E46" w:rsidRPr="00C068BF">
        <w:rPr>
          <w:lang w:val="de-DE"/>
        </w:rPr>
        <w:t xml:space="preserve">, 3 mm </w:t>
      </w:r>
      <w:proofErr w:type="spellStart"/>
      <w:r w:rsidR="00CF1E46" w:rsidRPr="00C068BF">
        <w:rPr>
          <w:lang w:val="de-DE"/>
        </w:rPr>
        <w:t>dik</w:t>
      </w:r>
      <w:proofErr w:type="spellEnd"/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3FC78FF3" w:rsidR="00C63555" w:rsidRPr="00C068BF" w:rsidRDefault="00C63555" w:rsidP="00C63555">
      <w:pPr>
        <w:pStyle w:val="Lijstalinea"/>
        <w:ind w:left="2832"/>
      </w:pPr>
      <w:r w:rsidRPr="00C068BF">
        <w:t xml:space="preserve">Profieldikte: </w:t>
      </w:r>
      <w:r w:rsidRPr="000515E9">
        <w:t>min. 1,</w:t>
      </w:r>
      <w:r w:rsidR="000515E9" w:rsidRPr="000515E9">
        <w:t>5</w:t>
      </w:r>
      <w:r w:rsidR="00BC4973" w:rsidRPr="000515E9">
        <w:t> </w:t>
      </w:r>
      <w:r w:rsidRPr="000515E9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F6F3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F6F3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F6F3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15E9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465C"/>
    <w:rsid w:val="000D78C8"/>
    <w:rsid w:val="000F6049"/>
    <w:rsid w:val="000F6BCF"/>
    <w:rsid w:val="000F6F34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93F65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17251"/>
    <w:rsid w:val="00355C3C"/>
    <w:rsid w:val="0036316A"/>
    <w:rsid w:val="00364DCE"/>
    <w:rsid w:val="003741A2"/>
    <w:rsid w:val="003775C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1904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4699"/>
    <w:rsid w:val="006A026B"/>
    <w:rsid w:val="006A0A1D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52EE"/>
    <w:rsid w:val="00A0750F"/>
    <w:rsid w:val="00A231A8"/>
    <w:rsid w:val="00A24D46"/>
    <w:rsid w:val="00A300C4"/>
    <w:rsid w:val="00A323E3"/>
    <w:rsid w:val="00A33E7A"/>
    <w:rsid w:val="00A545B6"/>
    <w:rsid w:val="00A628F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068BF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D23F1"/>
    <w:rsid w:val="00DE212D"/>
    <w:rsid w:val="00DE503F"/>
    <w:rsid w:val="00DF4675"/>
    <w:rsid w:val="00DF66DF"/>
    <w:rsid w:val="00E0287B"/>
    <w:rsid w:val="00E139F3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3FC8"/>
    <w:rsid w:val="00EC4CB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402B"/>
    <w:rsid w:val="00F36FAA"/>
    <w:rsid w:val="00F51EBA"/>
    <w:rsid w:val="00F61FA1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317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2025-02-19T14:57:00Z</dcterms:created>
  <dcterms:modified xsi:type="dcterms:W3CDTF">2025-03-11T13:11:00Z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