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BB8C6FA" w:rsidR="00C63555" w:rsidRPr="00025397" w:rsidRDefault="008A2A2A" w:rsidP="00C63555">
      <w:pPr>
        <w:pStyle w:val="Kop1"/>
      </w:pPr>
      <w:r w:rsidRPr="00025397">
        <w:t>Zonweringsysteem</w:t>
      </w:r>
      <w:r w:rsidR="007460C7" w:rsidRPr="00025397">
        <w:br/>
        <w:t>D</w:t>
      </w:r>
      <w:r w:rsidR="00C63555" w:rsidRPr="00025397">
        <w:t xml:space="preserve">UCO </w:t>
      </w:r>
      <w:proofErr w:type="spellStart"/>
      <w:r w:rsidR="00C63555" w:rsidRPr="00025397">
        <w:t>Ventilation</w:t>
      </w:r>
      <w:proofErr w:type="spellEnd"/>
      <w:r w:rsidR="00C63555" w:rsidRPr="00025397">
        <w:t xml:space="preserve"> &amp; Sun Control</w:t>
      </w:r>
      <w:r w:rsidR="001D6DEB" w:rsidRPr="00025397">
        <w:br/>
      </w:r>
      <w:r w:rsidR="00C63555" w:rsidRPr="00025397">
        <w:t>Duco</w:t>
      </w:r>
      <w:r w:rsidRPr="00025397">
        <w:t xml:space="preserve">Sun </w:t>
      </w:r>
      <w:r w:rsidR="00025397" w:rsidRPr="00025397">
        <w:t>E</w:t>
      </w:r>
      <w:r w:rsidR="00025397">
        <w:t>llips</w:t>
      </w:r>
      <w:r w:rsidRPr="00025397">
        <w:t xml:space="preserve"> </w:t>
      </w:r>
      <w:r w:rsidR="00F61FA1">
        <w:t>2</w:t>
      </w:r>
      <w:r w:rsidRPr="00025397">
        <w:t xml:space="preserve">00 </w:t>
      </w:r>
      <w:r w:rsidR="00025397">
        <w:t>Multifit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428162D3" w14:textId="2FDF57A5" w:rsidR="002E5B3D" w:rsidRPr="000717FD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A54E4" w:rsidRPr="000717FD">
        <w:rPr>
          <w:rFonts w:ascii="Arial" w:eastAsiaTheme="minorHAnsi" w:hAnsi="Arial" w:cstheme="minorBidi"/>
          <w:shd w:val="clear" w:color="auto" w:fill="FFFFFF"/>
          <w:lang w:val="nl-BE"/>
        </w:rPr>
        <w:t>De lamellen worden ter plaatse in de draagconstructie gemonteerd (horizontaal of verticaal).</w:t>
      </w:r>
      <w:r w:rsidR="002E5B3D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De ellipsvormige lamellen zorgen voor een maximum aan diffuus daglicht.</w:t>
      </w:r>
    </w:p>
    <w:p w14:paraId="7E798385" w14:textId="003084AA" w:rsidR="00E74826" w:rsidRPr="000717FD" w:rsidRDefault="00F812FD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De bevestiging gebeurt </w:t>
      </w:r>
      <w:r w:rsidR="00551CFA" w:rsidRPr="000717FD">
        <w:rPr>
          <w:rFonts w:ascii="Arial" w:eastAsiaTheme="minorHAnsi" w:hAnsi="Arial" w:cstheme="minorBidi"/>
          <w:shd w:val="clear" w:color="auto" w:fill="FFFFFF"/>
          <w:lang w:val="nl-BE"/>
        </w:rPr>
        <w:t>met het gepatenteerd Multifit-systeem. Dit systeem bestaat uit één basis en een vork. De vert</w:t>
      </w:r>
      <w:r w:rsidR="002608E5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anding tussen de </w:t>
      </w:r>
      <w:r w:rsidR="007002A3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twee onderdelen maakt </w:t>
      </w:r>
      <w:r w:rsidR="00BC4973">
        <w:rPr>
          <w:rFonts w:ascii="Arial" w:eastAsiaTheme="minorHAnsi" w:hAnsi="Arial" w:cstheme="minorBidi"/>
          <w:shd w:val="clear" w:color="auto" w:fill="FFFFFF"/>
          <w:lang w:val="nl-BE"/>
        </w:rPr>
        <w:t>11</w:t>
      </w:r>
      <w:r w:rsidR="007002A3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verschillende posities mogelijk</w:t>
      </w:r>
      <w:r w:rsidR="00AA6602" w:rsidRPr="000717FD">
        <w:rPr>
          <w:rFonts w:ascii="Arial" w:eastAsiaTheme="minorHAnsi" w:hAnsi="Arial" w:cstheme="minorBidi"/>
          <w:shd w:val="clear" w:color="auto" w:fill="FFFFFF"/>
          <w:lang w:val="nl-BE"/>
        </w:rPr>
        <w:t>. De hellingshoek is instelbaar bij montage.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7BDF52F4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</w:t>
      </w:r>
      <w:proofErr w:type="spellStart"/>
      <w:r w:rsidR="00C63555" w:rsidRPr="00BE1D47">
        <w:rPr>
          <w:lang w:val="en-US"/>
        </w:rPr>
        <w:t>lamel</w:t>
      </w:r>
      <w:proofErr w:type="spellEnd"/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proofErr w:type="spellStart"/>
      <w:r w:rsidR="00E436EB">
        <w:rPr>
          <w:lang w:val="en-US"/>
        </w:rPr>
        <w:t>Ellips</w:t>
      </w:r>
      <w:proofErr w:type="spellEnd"/>
      <w:r w:rsidR="00B44488">
        <w:rPr>
          <w:lang w:val="en-US"/>
        </w:rPr>
        <w:t xml:space="preserve"> </w:t>
      </w:r>
      <w:r w:rsidR="00F61FA1">
        <w:rPr>
          <w:lang w:val="en-US"/>
        </w:rPr>
        <w:t>2</w:t>
      </w:r>
      <w:r w:rsidR="00B44488">
        <w:rPr>
          <w:lang w:val="en-US"/>
        </w:rPr>
        <w:t>00</w:t>
      </w:r>
    </w:p>
    <w:p w14:paraId="4EE18A19" w14:textId="23656EE5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</w:r>
      <w:r w:rsidR="00E436EB">
        <w:t>ellips</w:t>
      </w:r>
    </w:p>
    <w:p w14:paraId="6DEAF48C" w14:textId="190F2C85" w:rsidR="001618AE" w:rsidRPr="00C068BF" w:rsidRDefault="001618AE" w:rsidP="001618AE">
      <w:pPr>
        <w:pStyle w:val="Lijstalinea"/>
        <w:numPr>
          <w:ilvl w:val="0"/>
          <w:numId w:val="19"/>
        </w:numPr>
      </w:pPr>
      <w:r w:rsidRPr="00C068BF">
        <w:t>Lamelhoogte</w:t>
      </w:r>
      <w:r w:rsidRPr="00C068BF">
        <w:tab/>
      </w:r>
      <w:r w:rsidRPr="00C068BF">
        <w:tab/>
      </w:r>
      <w:r w:rsidR="00C068BF" w:rsidRPr="00C068BF">
        <w:t>2</w:t>
      </w:r>
      <w:r w:rsidR="00A545B6" w:rsidRPr="00C068BF">
        <w:t>00</w:t>
      </w:r>
      <w:r w:rsidRPr="00C068BF">
        <w:t> mm</w:t>
      </w:r>
    </w:p>
    <w:p w14:paraId="7F9E48FB" w14:textId="2CC7BDF3" w:rsidR="001618AE" w:rsidRPr="00C068BF" w:rsidRDefault="00395F55" w:rsidP="001618AE">
      <w:pPr>
        <w:pStyle w:val="Lijstalinea"/>
        <w:numPr>
          <w:ilvl w:val="0"/>
          <w:numId w:val="19"/>
        </w:numPr>
      </w:pPr>
      <w:r w:rsidRPr="00C068BF">
        <w:t>Lamelbreedte</w:t>
      </w:r>
      <w:r w:rsidR="001618AE" w:rsidRPr="00C068BF">
        <w:tab/>
      </w:r>
      <w:r w:rsidR="001618AE" w:rsidRPr="00C068BF">
        <w:tab/>
      </w:r>
      <w:r w:rsidR="00C068BF" w:rsidRPr="00C068BF">
        <w:t>37</w:t>
      </w:r>
      <w:r w:rsidR="001618AE" w:rsidRPr="00C068BF">
        <w:t> mm</w:t>
      </w:r>
    </w:p>
    <w:p w14:paraId="5575FD53" w14:textId="4C170F8E" w:rsidR="009F3887" w:rsidRDefault="00DB0655" w:rsidP="006A026B">
      <w:pPr>
        <w:pStyle w:val="Kop3"/>
      </w:pPr>
      <w:r>
        <w:t>Beugel</w:t>
      </w:r>
    </w:p>
    <w:p w14:paraId="0F7647EC" w14:textId="3ABA7B95" w:rsidR="00ED42E3" w:rsidRDefault="009F3887" w:rsidP="009F3887">
      <w:pPr>
        <w:pStyle w:val="Lijstalinea"/>
        <w:numPr>
          <w:ilvl w:val="0"/>
          <w:numId w:val="24"/>
        </w:numPr>
      </w:pPr>
      <w:r>
        <w:t>Type</w:t>
      </w:r>
      <w:r>
        <w:tab/>
      </w:r>
      <w:r>
        <w:tab/>
      </w:r>
      <w:r w:rsidRPr="004D1904">
        <w:tab/>
      </w:r>
      <w:r w:rsidR="00E436EB" w:rsidRPr="004D1904">
        <w:t xml:space="preserve">Multifit </w:t>
      </w:r>
      <w:r w:rsidR="006A0A1D" w:rsidRPr="004D1904">
        <w:t>6</w:t>
      </w:r>
      <w:r w:rsidR="009B0749" w:rsidRPr="004D1904">
        <w:t>0</w:t>
      </w:r>
    </w:p>
    <w:p w14:paraId="17821B5E" w14:textId="48387DDE" w:rsidR="009F3887" w:rsidRDefault="00ED42E3" w:rsidP="00BD2EBE">
      <w:pPr>
        <w:pStyle w:val="Lijstalinea"/>
        <w:numPr>
          <w:ilvl w:val="0"/>
          <w:numId w:val="24"/>
        </w:numPr>
      </w:pPr>
      <w:r>
        <w:t>Hellingshoek</w:t>
      </w:r>
      <w:r>
        <w:tab/>
      </w:r>
      <w:r>
        <w:tab/>
      </w:r>
      <w:r w:rsidR="002B1E11">
        <w:t xml:space="preserve">-75°, </w:t>
      </w:r>
      <w:r w:rsidR="00E72EC2">
        <w:t xml:space="preserve">-60°, -45°, -30°, -15°, 0°, 15°, 30°, 45°, 60° </w:t>
      </w:r>
      <w:r w:rsidR="00BD2EBE">
        <w:t>of</w:t>
      </w:r>
      <w:r w:rsidR="00E72EC2">
        <w:t xml:space="preserve"> 75°</w:t>
      </w:r>
    </w:p>
    <w:p w14:paraId="3F7E95D2" w14:textId="2209C877" w:rsidR="00846E21" w:rsidRPr="006A0A1D" w:rsidRDefault="00846E21" w:rsidP="009F3887">
      <w:pPr>
        <w:pStyle w:val="Lijstalinea"/>
        <w:numPr>
          <w:ilvl w:val="0"/>
          <w:numId w:val="24"/>
        </w:numPr>
      </w:pPr>
      <w:r w:rsidRPr="006A0A1D">
        <w:t>Hoogte</w:t>
      </w:r>
      <w:r w:rsidRPr="006A0A1D">
        <w:tab/>
      </w:r>
      <w:r w:rsidRPr="006A0A1D">
        <w:tab/>
        <w:t>90 mm</w:t>
      </w:r>
    </w:p>
    <w:p w14:paraId="7A5DF44B" w14:textId="5BB45066" w:rsidR="00DA0288" w:rsidRPr="006A0A1D" w:rsidRDefault="00DA0288" w:rsidP="009F3887">
      <w:pPr>
        <w:pStyle w:val="Lijstalinea"/>
        <w:numPr>
          <w:ilvl w:val="0"/>
          <w:numId w:val="24"/>
        </w:numPr>
      </w:pPr>
      <w:r w:rsidRPr="006A0A1D">
        <w:t>Breedte</w:t>
      </w:r>
      <w:r w:rsidRPr="006A0A1D">
        <w:tab/>
      </w:r>
      <w:r w:rsidRPr="006A0A1D">
        <w:tab/>
      </w:r>
      <w:r w:rsidR="00E139F3" w:rsidRPr="006A0A1D">
        <w:t>4</w:t>
      </w:r>
      <w:r w:rsidRPr="006A0A1D">
        <w:t>0 mm</w:t>
      </w:r>
    </w:p>
    <w:p w14:paraId="46A533EE" w14:textId="0D85CCF4" w:rsidR="00CE6B68" w:rsidRPr="00891CC9" w:rsidRDefault="00CE6B68" w:rsidP="00CE6B68">
      <w:pPr>
        <w:pStyle w:val="Kop3"/>
      </w:pPr>
      <w:r>
        <w:t xml:space="preserve">Bevestiging </w:t>
      </w:r>
      <w:r w:rsidR="00DB0655">
        <w:t>lamel</w:t>
      </w:r>
    </w:p>
    <w:p w14:paraId="5C38A69E" w14:textId="77777777" w:rsidR="00DB0655" w:rsidRDefault="00DB0655" w:rsidP="00DB0655">
      <w:pPr>
        <w:pStyle w:val="Lijstalinea"/>
        <w:numPr>
          <w:ilvl w:val="0"/>
          <w:numId w:val="24"/>
        </w:numPr>
      </w:pPr>
      <w:r w:rsidRPr="00CA79E7">
        <w:t xml:space="preserve">2 </w:t>
      </w:r>
      <w:r w:rsidRPr="00A052EE">
        <w:t xml:space="preserve">x </w:t>
      </w:r>
      <w:proofErr w:type="spellStart"/>
      <w:r w:rsidRPr="00A052EE">
        <w:t>zelfborende</w:t>
      </w:r>
      <w:proofErr w:type="spellEnd"/>
      <w:r w:rsidRPr="00A052EE">
        <w:t xml:space="preserve"> schroef DIN 7504-O Ø 4,8 x 16</w:t>
      </w:r>
    </w:p>
    <w:p w14:paraId="7E03FAD7" w14:textId="11459008" w:rsidR="00DB0655" w:rsidRDefault="00DB0655" w:rsidP="00DB0655">
      <w:pPr>
        <w:pStyle w:val="Kop3"/>
      </w:pPr>
      <w:r>
        <w:t>Bevestiging beugel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1569EB" w14:paraId="346BB3D0" w14:textId="77777777" w:rsidTr="00EB4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5F1091A" w14:textId="77777777" w:rsidR="001569EB" w:rsidRPr="00582691" w:rsidRDefault="001569EB" w:rsidP="00EB4A0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3AF7184A" w14:textId="77777777" w:rsidR="001569EB" w:rsidRPr="002E58AD" w:rsidRDefault="001569EB" w:rsidP="00EB4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Materiaal</w:t>
            </w:r>
          </w:p>
        </w:tc>
      </w:tr>
      <w:tr w:rsidR="001569EB" w14:paraId="5DB7FF58" w14:textId="77777777" w:rsidTr="00EB4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2DDFFBE" w14:textId="77777777" w:rsidR="001569EB" w:rsidRPr="00107CF0" w:rsidRDefault="001569EB" w:rsidP="00EB4A0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Rechtstreeks aan dragende constructie</w:t>
            </w:r>
          </w:p>
        </w:tc>
        <w:tc>
          <w:tcPr>
            <w:tcW w:w="3343" w:type="pct"/>
            <w:vAlign w:val="center"/>
          </w:tcPr>
          <w:p w14:paraId="39A8D2F2" w14:textId="77777777" w:rsidR="001569EB" w:rsidRPr="001E111F" w:rsidRDefault="001569EB" w:rsidP="001569EB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Pr="001E111F">
              <w:rPr>
                <w:lang w:val="sv-SE"/>
              </w:rPr>
              <w:t xml:space="preserve"> x zeskantbout DIN 933 M8 x 20</w:t>
            </w:r>
          </w:p>
          <w:p w14:paraId="1CB16D3A" w14:textId="77777777" w:rsidR="001569EB" w:rsidRDefault="001569EB" w:rsidP="001569EB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sv-SE"/>
              </w:rPr>
              <w:t>1</w:t>
            </w:r>
            <w:r w:rsidRPr="00CC375D">
              <w:rPr>
                <w:lang w:val="sv-SE"/>
              </w:rPr>
              <w:t xml:space="preserve"> x rondsel DIN 125-1A M8</w:t>
            </w:r>
          </w:p>
        </w:tc>
      </w:tr>
      <w:tr w:rsidR="001569EB" w14:paraId="57EC0F21" w14:textId="77777777" w:rsidTr="00EB4A0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6CBB26D" w14:textId="77777777" w:rsidR="001569EB" w:rsidRPr="00107CF0" w:rsidRDefault="001569EB" w:rsidP="00EB4A0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 DUCO draagprofiel</w:t>
            </w:r>
          </w:p>
        </w:tc>
        <w:tc>
          <w:tcPr>
            <w:tcW w:w="3343" w:type="pct"/>
            <w:vAlign w:val="center"/>
          </w:tcPr>
          <w:p w14:paraId="7F88E92B" w14:textId="77777777" w:rsidR="001569EB" w:rsidRPr="00D455BE" w:rsidRDefault="001569EB" w:rsidP="001569EB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Pr="00D455BE">
              <w:rPr>
                <w:lang w:val="sv-SE"/>
              </w:rPr>
              <w:t xml:space="preserve"> x zeskantbout DIN 933 M8 x 20</w:t>
            </w:r>
          </w:p>
          <w:p w14:paraId="42661447" w14:textId="77777777" w:rsidR="001569EB" w:rsidRPr="00C125E8" w:rsidRDefault="001569EB" w:rsidP="001569EB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sv-SE"/>
              </w:rPr>
              <w:t>1</w:t>
            </w:r>
            <w:r w:rsidRPr="00D455BE">
              <w:rPr>
                <w:lang w:val="sv-SE"/>
              </w:rPr>
              <w:t xml:space="preserve"> x rondsel DIN 125-1A M8</w:t>
            </w:r>
          </w:p>
          <w:p w14:paraId="6124B2CB" w14:textId="390C538D" w:rsidR="001569EB" w:rsidRDefault="001569EB" w:rsidP="001569EB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x </w:t>
            </w:r>
            <w:r w:rsidRPr="00D455BE">
              <w:rPr>
                <w:lang w:val="sv-SE"/>
              </w:rPr>
              <w:t>moerplaat M8</w:t>
            </w:r>
          </w:p>
        </w:tc>
      </w:tr>
    </w:tbl>
    <w:p w14:paraId="597C7F3D" w14:textId="76CCB83F" w:rsidR="00C112A3" w:rsidRDefault="00C112A3" w:rsidP="00C112A3">
      <w:pPr>
        <w:pStyle w:val="Kop3"/>
      </w:pPr>
      <w:r>
        <w:t>Toebehoren</w:t>
      </w:r>
    </w:p>
    <w:p w14:paraId="02316E07" w14:textId="1F00C570" w:rsidR="006D5320" w:rsidRDefault="006D5320" w:rsidP="006D5320">
      <w:pPr>
        <w:pStyle w:val="Lijstalinea"/>
        <w:numPr>
          <w:ilvl w:val="0"/>
          <w:numId w:val="23"/>
        </w:numPr>
      </w:pPr>
      <w:r>
        <w:t>Zijplaten verkrijgbaar</w:t>
      </w:r>
    </w:p>
    <w:p w14:paraId="7F29789F" w14:textId="7B25FA7F" w:rsidR="001C78A9" w:rsidRPr="00C068BF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C068BF">
        <w:rPr>
          <w:lang w:val="de-DE"/>
        </w:rPr>
        <w:t>Aluminium AlMg3</w:t>
      </w:r>
      <w:r w:rsidR="00CF1E46" w:rsidRPr="00C068BF">
        <w:rPr>
          <w:lang w:val="de-DE"/>
        </w:rPr>
        <w:t xml:space="preserve">, </w:t>
      </w:r>
      <w:proofErr w:type="spellStart"/>
      <w:r w:rsidR="00CF1E46" w:rsidRPr="00C068BF">
        <w:rPr>
          <w:lang w:val="de-DE"/>
        </w:rPr>
        <w:t>gelaserd</w:t>
      </w:r>
      <w:proofErr w:type="spellEnd"/>
      <w:r w:rsidR="00CF1E46" w:rsidRPr="00C068BF">
        <w:rPr>
          <w:lang w:val="de-DE"/>
        </w:rPr>
        <w:t xml:space="preserve">, 3 mm </w:t>
      </w:r>
      <w:proofErr w:type="spellStart"/>
      <w:r w:rsidR="00CF1E46" w:rsidRPr="00C068BF">
        <w:rPr>
          <w:lang w:val="de-DE"/>
        </w:rPr>
        <w:t>dik</w:t>
      </w:r>
      <w:proofErr w:type="spellEnd"/>
    </w:p>
    <w:p w14:paraId="7B07E653" w14:textId="77777777" w:rsidR="001C78A9" w:rsidRDefault="001C78A9">
      <w:pPr>
        <w:rPr>
          <w:lang w:val="de-DE"/>
        </w:rPr>
      </w:pPr>
      <w:r>
        <w:rPr>
          <w:lang w:val="de-DE"/>
        </w:rP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08D682A2" w14:textId="66A8ECB0" w:rsidR="000311AA" w:rsidRPr="000311AA" w:rsidRDefault="000311AA" w:rsidP="000311AA">
      <w:pPr>
        <w:pStyle w:val="Kop3"/>
      </w:pPr>
      <w:r>
        <w:t>Lamel</w:t>
      </w:r>
    </w:p>
    <w:p w14:paraId="2ED65CA1" w14:textId="1CD07B90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33EB4DE2" w14:textId="6BCAC7D5" w:rsidR="00C63555" w:rsidRPr="00C068BF" w:rsidRDefault="00C63555" w:rsidP="00C63555">
      <w:pPr>
        <w:pStyle w:val="Lijstalinea"/>
        <w:ind w:left="2832"/>
      </w:pPr>
      <w:r w:rsidRPr="00C068BF">
        <w:t>Profieldikte: min. 1,</w:t>
      </w:r>
      <w:r w:rsidR="00C068BF" w:rsidRPr="00C068BF">
        <w:t>4</w:t>
      </w:r>
      <w:r w:rsidR="00BC4973" w:rsidRPr="00C068BF">
        <w:t> </w:t>
      </w:r>
      <w:r w:rsidRPr="00C068BF"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62260A22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BC4973">
        <w:t>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4C0BD0F4" w14:textId="39BBB6D3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BC4973"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7136A888" w14:textId="507C0FE1" w:rsidR="000311AA" w:rsidRDefault="000311AA" w:rsidP="000311AA">
      <w:pPr>
        <w:pStyle w:val="Kop3"/>
      </w:pPr>
      <w:r>
        <w:t>Beugel</w:t>
      </w:r>
    </w:p>
    <w:p w14:paraId="52AFCADC" w14:textId="46DFFC91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31E8726B" w14:textId="77777777" w:rsidR="000311AA" w:rsidRDefault="000311AA" w:rsidP="000311AA">
      <w:pPr>
        <w:pStyle w:val="Lijstalinea"/>
        <w:numPr>
          <w:ilvl w:val="0"/>
          <w:numId w:val="20"/>
        </w:numPr>
      </w:pPr>
      <w:r>
        <w:t>Afwerking</w:t>
      </w:r>
    </w:p>
    <w:p w14:paraId="165F64FE" w14:textId="20DEAAA0" w:rsidR="000311AA" w:rsidRDefault="000311AA" w:rsidP="000311AA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BC4973"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FE75ED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FE75ED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FE75ED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C465C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569EB"/>
    <w:rsid w:val="001618AE"/>
    <w:rsid w:val="00163A6A"/>
    <w:rsid w:val="0016518E"/>
    <w:rsid w:val="00184CB7"/>
    <w:rsid w:val="001865C8"/>
    <w:rsid w:val="0019366E"/>
    <w:rsid w:val="001A06DA"/>
    <w:rsid w:val="001B3290"/>
    <w:rsid w:val="001C78A9"/>
    <w:rsid w:val="001D6DEB"/>
    <w:rsid w:val="001E100F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608E5"/>
    <w:rsid w:val="0027232C"/>
    <w:rsid w:val="00291144"/>
    <w:rsid w:val="002A46E2"/>
    <w:rsid w:val="002B02C6"/>
    <w:rsid w:val="002B1E11"/>
    <w:rsid w:val="002D210F"/>
    <w:rsid w:val="002D28BD"/>
    <w:rsid w:val="002D2A9D"/>
    <w:rsid w:val="002E26E7"/>
    <w:rsid w:val="002E5B3D"/>
    <w:rsid w:val="002F7AB6"/>
    <w:rsid w:val="00306BA4"/>
    <w:rsid w:val="0031435C"/>
    <w:rsid w:val="00355C3C"/>
    <w:rsid w:val="0036316A"/>
    <w:rsid w:val="00364DCE"/>
    <w:rsid w:val="003741A2"/>
    <w:rsid w:val="003775C4"/>
    <w:rsid w:val="00395F55"/>
    <w:rsid w:val="003A228F"/>
    <w:rsid w:val="003B5A19"/>
    <w:rsid w:val="003B5C75"/>
    <w:rsid w:val="003B617A"/>
    <w:rsid w:val="003D6909"/>
    <w:rsid w:val="00434DFD"/>
    <w:rsid w:val="00436303"/>
    <w:rsid w:val="00442DB3"/>
    <w:rsid w:val="0044389B"/>
    <w:rsid w:val="004754F3"/>
    <w:rsid w:val="004863B0"/>
    <w:rsid w:val="004901CD"/>
    <w:rsid w:val="0049675F"/>
    <w:rsid w:val="004A6709"/>
    <w:rsid w:val="004A71B1"/>
    <w:rsid w:val="004B10FD"/>
    <w:rsid w:val="004D1904"/>
    <w:rsid w:val="004D720C"/>
    <w:rsid w:val="004E7170"/>
    <w:rsid w:val="004F5036"/>
    <w:rsid w:val="00515344"/>
    <w:rsid w:val="00522424"/>
    <w:rsid w:val="00522F42"/>
    <w:rsid w:val="00544D1F"/>
    <w:rsid w:val="00551CFA"/>
    <w:rsid w:val="00583A73"/>
    <w:rsid w:val="00584936"/>
    <w:rsid w:val="005950EA"/>
    <w:rsid w:val="005C0FF6"/>
    <w:rsid w:val="005C1A0F"/>
    <w:rsid w:val="005C3A68"/>
    <w:rsid w:val="005F05CA"/>
    <w:rsid w:val="005F2B43"/>
    <w:rsid w:val="00601654"/>
    <w:rsid w:val="00607025"/>
    <w:rsid w:val="00632F30"/>
    <w:rsid w:val="00642002"/>
    <w:rsid w:val="00642AFD"/>
    <w:rsid w:val="006630C3"/>
    <w:rsid w:val="00685C6F"/>
    <w:rsid w:val="00686B2D"/>
    <w:rsid w:val="00694699"/>
    <w:rsid w:val="006A026B"/>
    <w:rsid w:val="006A0A1D"/>
    <w:rsid w:val="006B03E9"/>
    <w:rsid w:val="006C07B8"/>
    <w:rsid w:val="006D064B"/>
    <w:rsid w:val="006D5320"/>
    <w:rsid w:val="006E666C"/>
    <w:rsid w:val="006F0662"/>
    <w:rsid w:val="006F2EC0"/>
    <w:rsid w:val="006F5C57"/>
    <w:rsid w:val="007002A3"/>
    <w:rsid w:val="00704D08"/>
    <w:rsid w:val="00737673"/>
    <w:rsid w:val="00737B72"/>
    <w:rsid w:val="007460C7"/>
    <w:rsid w:val="00752814"/>
    <w:rsid w:val="0077114E"/>
    <w:rsid w:val="00775812"/>
    <w:rsid w:val="00787574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D1CFA"/>
    <w:rsid w:val="008D273A"/>
    <w:rsid w:val="008E518E"/>
    <w:rsid w:val="008F001D"/>
    <w:rsid w:val="008F4242"/>
    <w:rsid w:val="00901341"/>
    <w:rsid w:val="00906423"/>
    <w:rsid w:val="00915D2C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A052EE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57CB"/>
    <w:rsid w:val="00BB6650"/>
    <w:rsid w:val="00BC2A15"/>
    <w:rsid w:val="00BC4973"/>
    <w:rsid w:val="00BC613E"/>
    <w:rsid w:val="00BC7B37"/>
    <w:rsid w:val="00BD2EBE"/>
    <w:rsid w:val="00BD38EC"/>
    <w:rsid w:val="00BE1D47"/>
    <w:rsid w:val="00BE43D2"/>
    <w:rsid w:val="00BF25C6"/>
    <w:rsid w:val="00C068BF"/>
    <w:rsid w:val="00C112A3"/>
    <w:rsid w:val="00C139E4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E6B68"/>
    <w:rsid w:val="00CF1E46"/>
    <w:rsid w:val="00D0178E"/>
    <w:rsid w:val="00D07B94"/>
    <w:rsid w:val="00D34B9C"/>
    <w:rsid w:val="00D35796"/>
    <w:rsid w:val="00D4162E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0655"/>
    <w:rsid w:val="00DB6004"/>
    <w:rsid w:val="00DD23F1"/>
    <w:rsid w:val="00DE212D"/>
    <w:rsid w:val="00DF4675"/>
    <w:rsid w:val="00DF66DF"/>
    <w:rsid w:val="00E0287B"/>
    <w:rsid w:val="00E139F3"/>
    <w:rsid w:val="00E25306"/>
    <w:rsid w:val="00E319C8"/>
    <w:rsid w:val="00E42153"/>
    <w:rsid w:val="00E436EB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36FAA"/>
    <w:rsid w:val="00F51EBA"/>
    <w:rsid w:val="00F61FA1"/>
    <w:rsid w:val="00F67EC1"/>
    <w:rsid w:val="00F812FD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1569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3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10</cp:revision>
  <cp:lastPrinted>2016-03-07T09:51:00Z</cp:lastPrinted>
  <dcterms:created xsi:type="dcterms:W3CDTF">2025-02-19T14:53:00Z</dcterms:created>
  <dcterms:modified xsi:type="dcterms:W3CDTF">2025-03-11T13:10:00Z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