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DA10407" w:rsidR="00C63555" w:rsidRPr="005628DD" w:rsidRDefault="008A2A2A" w:rsidP="00C63555">
      <w:pPr>
        <w:pStyle w:val="Kop1"/>
        <w:rPr>
          <w:lang w:val="en-US"/>
        </w:rPr>
      </w:pPr>
      <w:proofErr w:type="spellStart"/>
      <w:r w:rsidRPr="005628DD">
        <w:rPr>
          <w:lang w:val="en-US"/>
        </w:rPr>
        <w:t>Zonweringsysteem</w:t>
      </w:r>
      <w:proofErr w:type="spellEnd"/>
      <w:r w:rsidR="007460C7" w:rsidRPr="005628DD">
        <w:rPr>
          <w:lang w:val="en-US"/>
        </w:rPr>
        <w:br/>
        <w:t>D</w:t>
      </w:r>
      <w:r w:rsidR="00C63555" w:rsidRPr="005628DD">
        <w:rPr>
          <w:lang w:val="en-US"/>
        </w:rPr>
        <w:t>UCO Ventilation &amp; Sun Control</w:t>
      </w:r>
      <w:r w:rsidR="001D6DEB" w:rsidRPr="005628DD">
        <w:rPr>
          <w:lang w:val="en-US"/>
        </w:rPr>
        <w:br/>
      </w:r>
      <w:proofErr w:type="spellStart"/>
      <w:r w:rsidR="00C63555" w:rsidRPr="005628DD">
        <w:rPr>
          <w:lang w:val="en-US"/>
        </w:rPr>
        <w:t>Duco</w:t>
      </w:r>
      <w:r w:rsidRPr="005628DD">
        <w:rPr>
          <w:lang w:val="en-US"/>
        </w:rPr>
        <w:t>Sun</w:t>
      </w:r>
      <w:proofErr w:type="spellEnd"/>
      <w:r w:rsidRPr="005628DD">
        <w:rPr>
          <w:lang w:val="en-US"/>
        </w:rPr>
        <w:t xml:space="preserve"> </w:t>
      </w:r>
      <w:r w:rsidR="005628DD" w:rsidRPr="005628DD">
        <w:rPr>
          <w:lang w:val="en-US"/>
        </w:rPr>
        <w:t>Cubic Design</w:t>
      </w:r>
      <w:r w:rsidRPr="005628DD">
        <w:rPr>
          <w:lang w:val="en-US"/>
        </w:rPr>
        <w:t xml:space="preserve"> </w:t>
      </w:r>
      <w:r w:rsidR="00A623AA">
        <w:rPr>
          <w:lang w:val="en-US"/>
        </w:rPr>
        <w:t>3</w:t>
      </w:r>
      <w:r w:rsidRPr="005628DD">
        <w:rPr>
          <w:lang w:val="en-US"/>
        </w:rPr>
        <w:t>00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1A397FD" w14:textId="2CBF0289" w:rsidR="009F46B9" w:rsidRDefault="00EB4B4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0040C8">
        <w:rPr>
          <w:rFonts w:ascii="Arial" w:eastAsiaTheme="minorHAnsi" w:hAnsi="Arial" w:cstheme="minorBidi"/>
          <w:shd w:val="clear" w:color="auto" w:fill="FFFFFF"/>
          <w:lang w:val="nl-BE"/>
        </w:rPr>
        <w:t>De lamellen hebben een design oppervlaktestructuur</w:t>
      </w:r>
      <w:r w:rsidR="008049C3">
        <w:rPr>
          <w:rFonts w:ascii="Arial" w:eastAsiaTheme="minorHAnsi" w:hAnsi="Arial" w:cstheme="minorBidi"/>
          <w:shd w:val="clear" w:color="auto" w:fill="FFFFFF"/>
          <w:lang w:val="nl-BE"/>
        </w:rPr>
        <w:t xml:space="preserve"> en kunnen </w:t>
      </w:r>
      <w:r w:rsidR="00E25050">
        <w:rPr>
          <w:rFonts w:ascii="Arial" w:eastAsiaTheme="minorHAnsi" w:hAnsi="Arial" w:cstheme="minorBidi"/>
          <w:shd w:val="clear" w:color="auto" w:fill="FFFFFF"/>
          <w:lang w:val="nl-BE"/>
        </w:rPr>
        <w:t xml:space="preserve">gemonteerd worden </w:t>
      </w:r>
      <w:r w:rsidR="000C0B6A">
        <w:rPr>
          <w:rFonts w:ascii="Arial" w:eastAsiaTheme="minorHAnsi" w:hAnsi="Arial" w:cstheme="minorBidi"/>
          <w:shd w:val="clear" w:color="auto" w:fill="FFFFFF"/>
          <w:lang w:val="nl-BE"/>
        </w:rPr>
        <w:t xml:space="preserve">onder een vaste hoek </w:t>
      </w:r>
      <w:r w:rsidR="00E25050">
        <w:rPr>
          <w:rFonts w:ascii="Arial" w:eastAsiaTheme="minorHAnsi" w:hAnsi="Arial" w:cstheme="minorBidi"/>
          <w:shd w:val="clear" w:color="auto" w:fill="FFFFFF"/>
          <w:lang w:val="nl-BE"/>
        </w:rPr>
        <w:t xml:space="preserve">via zijplaten aan de kopse kant </w:t>
      </w:r>
      <w:r w:rsidR="000C5EC8">
        <w:rPr>
          <w:rFonts w:ascii="Arial" w:eastAsiaTheme="minorHAnsi" w:hAnsi="Arial" w:cstheme="minorBidi"/>
          <w:shd w:val="clear" w:color="auto" w:fill="FFFFFF"/>
          <w:lang w:val="nl-BE"/>
        </w:rPr>
        <w:t>of met discrete muurbeugels die in de achterzijde weggewerkt zijn.</w:t>
      </w:r>
    </w:p>
    <w:p w14:paraId="293D8591" w14:textId="5F6FFCB1" w:rsidR="000C5EC8" w:rsidRDefault="000C5EC8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Om extra dynamiek in de gevel te creëren, kunnen optionele led-strips in de voorkant van de lamellen geïntegreerd worden.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3DBABE23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</w:t>
      </w:r>
      <w:proofErr w:type="spellStart"/>
      <w:r w:rsidR="00C63555" w:rsidRPr="00BE1D47">
        <w:rPr>
          <w:lang w:val="en-US"/>
        </w:rPr>
        <w:t>lamel</w:t>
      </w:r>
      <w:proofErr w:type="spellEnd"/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0C5EC8">
        <w:rPr>
          <w:lang w:val="en-US"/>
        </w:rPr>
        <w:t>Cubic Design</w:t>
      </w:r>
      <w:r w:rsidR="00B44488">
        <w:rPr>
          <w:lang w:val="en-US"/>
        </w:rPr>
        <w:t xml:space="preserve"> </w:t>
      </w:r>
      <w:r w:rsidR="00A623AA">
        <w:rPr>
          <w:lang w:val="en-US"/>
        </w:rPr>
        <w:t>3</w:t>
      </w:r>
      <w:r w:rsidR="00B44488">
        <w:rPr>
          <w:lang w:val="en-US"/>
        </w:rPr>
        <w:t>00</w:t>
      </w:r>
    </w:p>
    <w:p w14:paraId="4EE18A19" w14:textId="72ACBEF1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0C5EC8">
        <w:t>rechthoek met geribbeld</w:t>
      </w:r>
      <w:r w:rsidR="00F4440E">
        <w:t>e oppervlakte</w:t>
      </w:r>
    </w:p>
    <w:p w14:paraId="6DEAF48C" w14:textId="383B3E7C" w:rsidR="001618AE" w:rsidRDefault="001618AE" w:rsidP="001618AE">
      <w:pPr>
        <w:pStyle w:val="Lijstalinea"/>
        <w:numPr>
          <w:ilvl w:val="0"/>
          <w:numId w:val="19"/>
        </w:numPr>
      </w:pPr>
      <w:r>
        <w:t>Lamelhoogte</w:t>
      </w:r>
      <w:r>
        <w:tab/>
      </w:r>
      <w:r>
        <w:tab/>
      </w:r>
      <w:r w:rsidR="00A623AA">
        <w:t>3</w:t>
      </w:r>
      <w:r w:rsidR="00A545B6">
        <w:t>00</w:t>
      </w:r>
      <w:r>
        <w:t> mm</w:t>
      </w:r>
    </w:p>
    <w:p w14:paraId="7F9E48FB" w14:textId="1784682C" w:rsidR="001618AE" w:rsidRPr="00A7361D" w:rsidRDefault="00395F55" w:rsidP="001618AE">
      <w:pPr>
        <w:pStyle w:val="Lijstalinea"/>
        <w:numPr>
          <w:ilvl w:val="0"/>
          <w:numId w:val="19"/>
        </w:numPr>
      </w:pPr>
      <w:r w:rsidRPr="00A7361D">
        <w:t>Lamelbreedte</w:t>
      </w:r>
      <w:r w:rsidR="001618AE" w:rsidRPr="00A7361D">
        <w:tab/>
      </w:r>
      <w:r w:rsidR="001618AE" w:rsidRPr="00A7361D">
        <w:tab/>
      </w:r>
      <w:r w:rsidR="00F4440E" w:rsidRPr="00A7361D">
        <w:t>68 </w:t>
      </w:r>
      <w:r w:rsidR="001618AE" w:rsidRPr="00A7361D">
        <w:t>mm</w:t>
      </w:r>
    </w:p>
    <w:p w14:paraId="099A1C44" w14:textId="6B9BE226" w:rsidR="00D41326" w:rsidRDefault="000B606C" w:rsidP="00B86CE9">
      <w:pPr>
        <w:pStyle w:val="Kop3"/>
      </w:pPr>
      <w:r>
        <w:t>Bevestiging</w:t>
      </w:r>
      <w:r w:rsidR="0042651A">
        <w:t xml:space="preserve"> lamel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2C3B53" w14:paraId="7FF41AAD" w14:textId="77777777" w:rsidTr="00947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46441F0" w14:textId="77777777" w:rsidR="002C3B53" w:rsidRPr="00582691" w:rsidRDefault="002C3B53" w:rsidP="00947E3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25426A48" w14:textId="77777777" w:rsidR="002C3B53" w:rsidRPr="002E58AD" w:rsidRDefault="002C3B53" w:rsidP="0094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</w:tr>
      <w:tr w:rsidR="002C3B53" w14:paraId="66CDC2D5" w14:textId="77777777" w:rsidTr="0094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2B06CD6" w14:textId="77777777" w:rsidR="002C3B53" w:rsidRPr="00107CF0" w:rsidRDefault="002C3B53" w:rsidP="00947E33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Zijplaat</w:t>
            </w:r>
          </w:p>
        </w:tc>
        <w:tc>
          <w:tcPr>
            <w:tcW w:w="2268" w:type="dxa"/>
            <w:vAlign w:val="center"/>
          </w:tcPr>
          <w:p w14:paraId="554C2FAC" w14:textId="77777777" w:rsidR="002C3B53" w:rsidRDefault="002C3B53" w:rsidP="00947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of 90°</w:t>
            </w:r>
          </w:p>
        </w:tc>
      </w:tr>
      <w:tr w:rsidR="002C3B53" w14:paraId="68686E31" w14:textId="77777777" w:rsidTr="00947E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EB84E0D" w14:textId="5B6BB228" w:rsidR="002C3B53" w:rsidRPr="00107CF0" w:rsidRDefault="002C3B53" w:rsidP="00947E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Muurbeugel</w:t>
            </w:r>
          </w:p>
        </w:tc>
        <w:tc>
          <w:tcPr>
            <w:tcW w:w="2268" w:type="dxa"/>
            <w:vAlign w:val="center"/>
          </w:tcPr>
          <w:p w14:paraId="7F973F68" w14:textId="04D84EC5" w:rsidR="002C3B53" w:rsidRDefault="002C3B53" w:rsidP="00947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0°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4BD87565" w14:textId="4CEE7D49" w:rsidR="00956289" w:rsidRDefault="00956289" w:rsidP="00BD02E7">
      <w:pPr>
        <w:pStyle w:val="Lijstalinea"/>
        <w:numPr>
          <w:ilvl w:val="0"/>
          <w:numId w:val="23"/>
        </w:numPr>
      </w:pPr>
      <w:r>
        <w:t>Optionele led-strips verkrijgbaar</w:t>
      </w:r>
      <w:r w:rsidR="00BD02E7">
        <w:t>: w</w:t>
      </w:r>
      <w:r>
        <w:t>it, kleur (RGB) of wit + kleur (RGB)</w:t>
      </w:r>
      <w:r w:rsidR="00BD02E7">
        <w:t>.</w:t>
      </w:r>
    </w:p>
    <w:p w14:paraId="39B6C5E7" w14:textId="74F0B3FF" w:rsidR="00BD02E7" w:rsidRDefault="00BD02E7" w:rsidP="00BD02E7">
      <w:pPr>
        <w:pStyle w:val="Lijstalinea"/>
        <w:numPr>
          <w:ilvl w:val="1"/>
          <w:numId w:val="23"/>
        </w:numPr>
      </w:pPr>
      <w:r>
        <w:t>Wit</w:t>
      </w:r>
      <w:r>
        <w:tab/>
      </w:r>
      <w:r>
        <w:tab/>
        <w:t>11,52 W/m</w:t>
      </w:r>
    </w:p>
    <w:p w14:paraId="105AF635" w14:textId="3A97AEDF" w:rsidR="001C0AE4" w:rsidRDefault="00BD02E7" w:rsidP="00BD02E7">
      <w:pPr>
        <w:pStyle w:val="Lijstalinea"/>
        <w:numPr>
          <w:ilvl w:val="1"/>
          <w:numId w:val="23"/>
        </w:numPr>
      </w:pPr>
      <w:r w:rsidRPr="00BD02E7">
        <w:t>RGB</w:t>
      </w:r>
      <w:r w:rsidRPr="00BD02E7">
        <w:tab/>
      </w:r>
      <w:r w:rsidRPr="00BD02E7">
        <w:tab/>
        <w:t>12,8 W/m (2 per lamel)</w:t>
      </w:r>
    </w:p>
    <w:p w14:paraId="681C7E85" w14:textId="77777777" w:rsidR="001C0AE4" w:rsidRDefault="001C0AE4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29507FA3" w14:textId="31CCA087" w:rsidR="000406B0" w:rsidRPr="000406B0" w:rsidRDefault="000406B0" w:rsidP="000406B0">
      <w:pPr>
        <w:pStyle w:val="Kop3"/>
      </w:pPr>
      <w:r>
        <w:t>Lamel</w:t>
      </w:r>
    </w:p>
    <w:p w14:paraId="2ED65CA1" w14:textId="1B3A4C9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34176F">
        <w:t> </w:t>
      </w:r>
      <w:r>
        <w:t>573-3)</w:t>
      </w:r>
    </w:p>
    <w:p w14:paraId="33EB4DE2" w14:textId="0E86D6D9" w:rsidR="00C63555" w:rsidRDefault="00C63555" w:rsidP="00C63555">
      <w:pPr>
        <w:pStyle w:val="Lijstalinea"/>
        <w:ind w:left="2832"/>
      </w:pPr>
      <w:r>
        <w:t xml:space="preserve">Profieldikte: </w:t>
      </w:r>
      <w:r w:rsidRPr="00F73465">
        <w:t xml:space="preserve">min. </w:t>
      </w:r>
      <w:r w:rsidR="00F73465" w:rsidRPr="00F73465">
        <w:t>2</w:t>
      </w:r>
      <w:r w:rsidRPr="00F73465">
        <w:t>,</w:t>
      </w:r>
      <w:r w:rsidR="00F73465" w:rsidRPr="00F73465">
        <w:t>5</w:t>
      </w:r>
      <w:r w:rsidR="0034176F" w:rsidRPr="00F73465">
        <w:t> </w:t>
      </w:r>
      <w:r w:rsidRPr="00F73465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40BF1F94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34176F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4C0BD0F4" w14:textId="3A4A3473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34176F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69B58220" w14:textId="28C2A865" w:rsidR="000406B0" w:rsidRDefault="002C3B53" w:rsidP="000406B0">
      <w:pPr>
        <w:pStyle w:val="Kop3"/>
      </w:pPr>
      <w:r>
        <w:t>Zijplaat</w:t>
      </w:r>
    </w:p>
    <w:p w14:paraId="241AA889" w14:textId="191F03A2" w:rsidR="001B0159" w:rsidRDefault="001B0159" w:rsidP="001B0159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="007D022B">
        <w:t>AlMg3</w:t>
      </w:r>
    </w:p>
    <w:p w14:paraId="2DC044F8" w14:textId="593DD932" w:rsidR="001B0159" w:rsidRDefault="007D022B" w:rsidP="001B0159">
      <w:pPr>
        <w:pStyle w:val="Lijstalinea"/>
        <w:ind w:left="2832"/>
      </w:pPr>
      <w:r>
        <w:t>Gelaserd, 8 mm dik</w:t>
      </w:r>
    </w:p>
    <w:p w14:paraId="4422B696" w14:textId="77777777" w:rsidR="001B0159" w:rsidRDefault="001B0159" w:rsidP="001B0159">
      <w:pPr>
        <w:pStyle w:val="Lijstalinea"/>
        <w:numPr>
          <w:ilvl w:val="0"/>
          <w:numId w:val="20"/>
        </w:numPr>
      </w:pPr>
      <w:r>
        <w:t>Afwerking</w:t>
      </w:r>
    </w:p>
    <w:p w14:paraId="02C35FD4" w14:textId="77777777" w:rsidR="001B0159" w:rsidRDefault="001B0159" w:rsidP="001B0159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1C3FF87F" w14:textId="77777777" w:rsidR="001B0159" w:rsidRDefault="001B0159" w:rsidP="001B0159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574BCE5" w14:textId="147B86E1" w:rsidR="000406B0" w:rsidRDefault="00D5272A" w:rsidP="00D5272A">
      <w:pPr>
        <w:pStyle w:val="Kop3"/>
      </w:pPr>
      <w:r>
        <w:t>Muurbeugel</w:t>
      </w:r>
    </w:p>
    <w:p w14:paraId="060F88DE" w14:textId="0244369F" w:rsidR="00006A26" w:rsidRDefault="00682CDD" w:rsidP="00006A26">
      <w:pPr>
        <w:pStyle w:val="Lijstalinea"/>
        <w:numPr>
          <w:ilvl w:val="0"/>
          <w:numId w:val="20"/>
        </w:numPr>
      </w:pPr>
      <w:r>
        <w:t>Staal</w:t>
      </w:r>
      <w:r w:rsidR="007D1897">
        <w:tab/>
      </w:r>
      <w:r w:rsidR="007D1897">
        <w:tab/>
      </w:r>
      <w:r w:rsidR="00C93568">
        <w:tab/>
      </w:r>
      <w:r w:rsidR="007D1897">
        <w:t>RVS</w:t>
      </w:r>
      <w:r w:rsidR="00006A26">
        <w:t> 304</w:t>
      </w:r>
    </w:p>
    <w:p w14:paraId="0ACF0DC7" w14:textId="77777777" w:rsidR="007D1897" w:rsidRDefault="007D1897" w:rsidP="007D1897">
      <w:pPr>
        <w:pStyle w:val="Lijstalinea"/>
        <w:numPr>
          <w:ilvl w:val="0"/>
          <w:numId w:val="20"/>
        </w:numPr>
      </w:pPr>
      <w:r>
        <w:t>Afwerking</w:t>
      </w:r>
    </w:p>
    <w:p w14:paraId="5581FD5E" w14:textId="77777777" w:rsidR="007D1897" w:rsidRDefault="007D1897" w:rsidP="007D1897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81B26" w14:textId="77777777" w:rsidR="00994EDD" w:rsidRDefault="00994EDD" w:rsidP="00584936">
      <w:pPr>
        <w:spacing w:after="0" w:line="240" w:lineRule="auto"/>
      </w:pPr>
      <w:r>
        <w:separator/>
      </w:r>
    </w:p>
  </w:endnote>
  <w:endnote w:type="continuationSeparator" w:id="0">
    <w:p w14:paraId="61D0018C" w14:textId="77777777" w:rsidR="00994EDD" w:rsidRDefault="00994ED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DB042" w14:textId="77777777" w:rsidR="00994EDD" w:rsidRDefault="00994EDD" w:rsidP="00584936">
      <w:pPr>
        <w:spacing w:after="0" w:line="240" w:lineRule="auto"/>
      </w:pPr>
      <w:r>
        <w:separator/>
      </w:r>
    </w:p>
  </w:footnote>
  <w:footnote w:type="continuationSeparator" w:id="0">
    <w:p w14:paraId="6D90684F" w14:textId="77777777" w:rsidR="00994EDD" w:rsidRDefault="00994ED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C9356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C9356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C9356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D2DE0"/>
    <w:multiLevelType w:val="hybridMultilevel"/>
    <w:tmpl w:val="99FE41DC"/>
    <w:lvl w:ilvl="0" w:tplc="08130001">
      <w:start w:val="1"/>
      <w:numFmt w:val="bullet"/>
      <w:lvlText w:val=""/>
      <w:lvlJc w:val="left"/>
      <w:pPr>
        <w:ind w:left="-6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</w:abstractNum>
  <w:abstractNum w:abstractNumId="24" w15:restartNumberingAfterBreak="0">
    <w:nsid w:val="6FB37A16"/>
    <w:multiLevelType w:val="hybridMultilevel"/>
    <w:tmpl w:val="4E06A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6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825899801">
    <w:abstractNumId w:val="23"/>
  </w:num>
  <w:num w:numId="27" w16cid:durableId="11263111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06A26"/>
    <w:rsid w:val="00012405"/>
    <w:rsid w:val="00012712"/>
    <w:rsid w:val="0002179D"/>
    <w:rsid w:val="0002189F"/>
    <w:rsid w:val="00025397"/>
    <w:rsid w:val="000309BB"/>
    <w:rsid w:val="000406B0"/>
    <w:rsid w:val="0005480C"/>
    <w:rsid w:val="00055257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B606C"/>
    <w:rsid w:val="000C0B6A"/>
    <w:rsid w:val="000C5EC8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0159"/>
    <w:rsid w:val="001B3290"/>
    <w:rsid w:val="001C0AE4"/>
    <w:rsid w:val="001C28CB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7373C"/>
    <w:rsid w:val="00282BEB"/>
    <w:rsid w:val="00291144"/>
    <w:rsid w:val="002A46E2"/>
    <w:rsid w:val="002B02C6"/>
    <w:rsid w:val="002B1E11"/>
    <w:rsid w:val="002C3B53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4176F"/>
    <w:rsid w:val="00355C3C"/>
    <w:rsid w:val="0036316A"/>
    <w:rsid w:val="00364DCE"/>
    <w:rsid w:val="003741A2"/>
    <w:rsid w:val="00395F55"/>
    <w:rsid w:val="003A056D"/>
    <w:rsid w:val="003A228F"/>
    <w:rsid w:val="003B5A19"/>
    <w:rsid w:val="003B5C75"/>
    <w:rsid w:val="003B617A"/>
    <w:rsid w:val="003D6909"/>
    <w:rsid w:val="003E1838"/>
    <w:rsid w:val="0042651A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3F08"/>
    <w:rsid w:val="004F5036"/>
    <w:rsid w:val="00515344"/>
    <w:rsid w:val="00522424"/>
    <w:rsid w:val="00522F42"/>
    <w:rsid w:val="00551CFA"/>
    <w:rsid w:val="005628DD"/>
    <w:rsid w:val="00583A73"/>
    <w:rsid w:val="00584936"/>
    <w:rsid w:val="005950EA"/>
    <w:rsid w:val="005A7483"/>
    <w:rsid w:val="005C0FF6"/>
    <w:rsid w:val="005C1A0F"/>
    <w:rsid w:val="005C3A68"/>
    <w:rsid w:val="005F05CA"/>
    <w:rsid w:val="00600249"/>
    <w:rsid w:val="00607025"/>
    <w:rsid w:val="00632F30"/>
    <w:rsid w:val="00642002"/>
    <w:rsid w:val="00642AFD"/>
    <w:rsid w:val="00656A49"/>
    <w:rsid w:val="00664193"/>
    <w:rsid w:val="00682CDD"/>
    <w:rsid w:val="00685C6F"/>
    <w:rsid w:val="00686B2D"/>
    <w:rsid w:val="00691FD2"/>
    <w:rsid w:val="00694699"/>
    <w:rsid w:val="006A026B"/>
    <w:rsid w:val="006B03E9"/>
    <w:rsid w:val="006B685E"/>
    <w:rsid w:val="006C07B8"/>
    <w:rsid w:val="006D5320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64C1E"/>
    <w:rsid w:val="0077114E"/>
    <w:rsid w:val="00771969"/>
    <w:rsid w:val="00775812"/>
    <w:rsid w:val="00791124"/>
    <w:rsid w:val="007926B3"/>
    <w:rsid w:val="00797400"/>
    <w:rsid w:val="007A274D"/>
    <w:rsid w:val="007B153D"/>
    <w:rsid w:val="007B3226"/>
    <w:rsid w:val="007B4030"/>
    <w:rsid w:val="007D022B"/>
    <w:rsid w:val="007D1897"/>
    <w:rsid w:val="007D25CD"/>
    <w:rsid w:val="007D5206"/>
    <w:rsid w:val="008049C3"/>
    <w:rsid w:val="00807143"/>
    <w:rsid w:val="00812C4F"/>
    <w:rsid w:val="00821C84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3E07"/>
    <w:rsid w:val="00915D2C"/>
    <w:rsid w:val="00937C56"/>
    <w:rsid w:val="009532FF"/>
    <w:rsid w:val="00956289"/>
    <w:rsid w:val="009604A4"/>
    <w:rsid w:val="00994EDD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A0750F"/>
    <w:rsid w:val="00A231A8"/>
    <w:rsid w:val="00A24D46"/>
    <w:rsid w:val="00A300C4"/>
    <w:rsid w:val="00A323E3"/>
    <w:rsid w:val="00A33E7A"/>
    <w:rsid w:val="00A540EE"/>
    <w:rsid w:val="00A545B6"/>
    <w:rsid w:val="00A623AA"/>
    <w:rsid w:val="00A7361D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86CE9"/>
    <w:rsid w:val="00B913E5"/>
    <w:rsid w:val="00B975B9"/>
    <w:rsid w:val="00BA4AA7"/>
    <w:rsid w:val="00BA6DC7"/>
    <w:rsid w:val="00BB3A53"/>
    <w:rsid w:val="00BB49FE"/>
    <w:rsid w:val="00BB6650"/>
    <w:rsid w:val="00BC2A15"/>
    <w:rsid w:val="00BC613E"/>
    <w:rsid w:val="00BC7B37"/>
    <w:rsid w:val="00BD02E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93568"/>
    <w:rsid w:val="00CB5A3D"/>
    <w:rsid w:val="00CD5940"/>
    <w:rsid w:val="00CD655F"/>
    <w:rsid w:val="00CD65E4"/>
    <w:rsid w:val="00CE56B9"/>
    <w:rsid w:val="00CF1E46"/>
    <w:rsid w:val="00D0178E"/>
    <w:rsid w:val="00D34B9C"/>
    <w:rsid w:val="00D35796"/>
    <w:rsid w:val="00D41326"/>
    <w:rsid w:val="00D46A07"/>
    <w:rsid w:val="00D5272A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050"/>
    <w:rsid w:val="00E25306"/>
    <w:rsid w:val="00E319C8"/>
    <w:rsid w:val="00E41284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4440E"/>
    <w:rsid w:val="00F51EBA"/>
    <w:rsid w:val="00F67EC1"/>
    <w:rsid w:val="00F73465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C3B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8</cp:revision>
  <cp:lastPrinted>2016-03-07T09:51:00Z</cp:lastPrinted>
  <dcterms:created xsi:type="dcterms:W3CDTF">2025-02-21T10:19:00Z</dcterms:created>
  <dcterms:modified xsi:type="dcterms:W3CDTF">2025-03-11T10:01:00Z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