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C0E81F3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CC2423">
        <w:t>4</w:t>
      </w:r>
      <w:r w:rsidR="00F90B23">
        <w:t>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7AF4D9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CC2423">
        <w:rPr>
          <w:lang w:val="en-US"/>
        </w:rPr>
        <w:t>4</w:t>
      </w:r>
      <w:r w:rsidR="00F90B23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75D35142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CC2423">
        <w:t>4</w:t>
      </w:r>
      <w:r w:rsidR="00F90B23">
        <w:t>0</w:t>
      </w:r>
      <w:r w:rsidR="00A545B6">
        <w:t>0</w:t>
      </w:r>
      <w:r>
        <w:t> mm</w:t>
      </w:r>
    </w:p>
    <w:p w14:paraId="7F9E48FB" w14:textId="3BEC05CA" w:rsidR="001618AE" w:rsidRDefault="00395F55" w:rsidP="001618AE">
      <w:pPr>
        <w:pStyle w:val="Lijstalinea"/>
        <w:numPr>
          <w:ilvl w:val="0"/>
          <w:numId w:val="19"/>
        </w:numPr>
      </w:pPr>
      <w:r>
        <w:t>Lam</w:t>
      </w:r>
      <w:r w:rsidRPr="00BE1A86">
        <w:t>elbreedte</w:t>
      </w:r>
      <w:r w:rsidR="001618AE" w:rsidRPr="00BE1A86">
        <w:tab/>
      </w:r>
      <w:r w:rsidR="001618AE" w:rsidRPr="00BE1A86">
        <w:tab/>
      </w:r>
      <w:r w:rsidR="004E63CC">
        <w:t>48</w:t>
      </w:r>
      <w:r w:rsidR="001618AE" w:rsidRPr="00BE1A86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718A5C3" w:rsidR="00C63555" w:rsidRDefault="00C63555" w:rsidP="00C63555">
      <w:pPr>
        <w:pStyle w:val="Lijstalinea"/>
        <w:ind w:left="2832"/>
      </w:pPr>
      <w:r>
        <w:t>Profieldikte: min</w:t>
      </w:r>
      <w:r w:rsidRPr="00BE1A86">
        <w:t xml:space="preserve">. </w:t>
      </w:r>
      <w:r w:rsidR="004E63CC">
        <w:t>2</w:t>
      </w:r>
      <w:r w:rsidRPr="00BE1A86">
        <w:t>,</w:t>
      </w:r>
      <w:r w:rsidR="004E63CC">
        <w:t>15</w:t>
      </w:r>
      <w:r w:rsidR="001C6780" w:rsidRPr="00BE1A86">
        <w:t> </w:t>
      </w:r>
      <w:r w:rsidRPr="00BE1A8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>
        <w:t> </w:t>
      </w:r>
      <w:r>
        <w:t>573-3)</w:t>
      </w:r>
    </w:p>
    <w:p w14:paraId="10050686" w14:textId="7EC1B098" w:rsidR="00AD3D8C" w:rsidRDefault="00AD3D8C" w:rsidP="00AD3D8C">
      <w:pPr>
        <w:pStyle w:val="Lijstalinea"/>
        <w:ind w:left="2832"/>
      </w:pPr>
      <w:r>
        <w:t xml:space="preserve">Profieldikte: min. </w:t>
      </w:r>
      <w:r>
        <w:t>3 </w:t>
      </w:r>
      <w:r>
        <w:t>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E63C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E63C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E63C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E6E03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0EFA"/>
    <w:rsid w:val="00467C2A"/>
    <w:rsid w:val="00474DB5"/>
    <w:rsid w:val="004863B0"/>
    <w:rsid w:val="004901CD"/>
    <w:rsid w:val="0049675F"/>
    <w:rsid w:val="004A6709"/>
    <w:rsid w:val="004A71B1"/>
    <w:rsid w:val="004B10FD"/>
    <w:rsid w:val="004D720C"/>
    <w:rsid w:val="004E63C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35B5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2851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A86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C1EF8"/>
    <w:rsid w:val="00CC2423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548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75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2025-02-21T10:51:00Z</dcterms:created>
  <dcterms:modified xsi:type="dcterms:W3CDTF">2025-02-21T10:52:00Z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