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BDDD0BF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</w:t>
      </w:r>
      <w:r w:rsidR="00A95D1A">
        <w:rPr>
          <w:lang w:val="fr-FR"/>
        </w:rPr>
        <w:t>30</w:t>
      </w:r>
      <w:r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6CE946C9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Cubic</w:t>
      </w:r>
      <w:r w:rsidR="007E3F5A">
        <w:rPr>
          <w:rFonts w:ascii="Arial" w:eastAsiaTheme="minorHAnsi" w:hAnsi="Arial" w:cstheme="minorBidi"/>
          <w:shd w:val="clear" w:color="auto" w:fill="FFFFFF"/>
          <w:lang w:val="nl-BE"/>
        </w:rPr>
        <w:t> </w:t>
      </w:r>
      <w:r w:rsidR="00A95D1A">
        <w:rPr>
          <w:rFonts w:ascii="Arial" w:eastAsiaTheme="minorHAnsi" w:hAnsi="Arial" w:cstheme="minorBidi"/>
          <w:shd w:val="clear" w:color="auto" w:fill="FFFFFF"/>
          <w:lang w:val="nl-BE"/>
        </w:rPr>
        <w:t>30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0 lamellen worden onder een vaste hellingshoek van 0° geplaatst</w:t>
      </w:r>
      <w:r w:rsidR="00CD655F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F887414" w:rsidR="00082990" w:rsidRPr="00F65B3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F65B3F">
        <w:rPr>
          <w:lang w:val="en-US"/>
        </w:rPr>
        <w:t>Type</w:t>
      </w:r>
      <w:r w:rsidR="00C63555" w:rsidRPr="00F65B3F">
        <w:rPr>
          <w:lang w:val="en-US"/>
        </w:rPr>
        <w:t xml:space="preserve"> lamel</w:t>
      </w:r>
      <w:r w:rsidR="00C63555" w:rsidRPr="00F65B3F">
        <w:rPr>
          <w:lang w:val="en-US"/>
        </w:rPr>
        <w:tab/>
      </w:r>
      <w:r w:rsidR="00C63555" w:rsidRPr="00F65B3F">
        <w:rPr>
          <w:lang w:val="en-US"/>
        </w:rPr>
        <w:tab/>
      </w:r>
      <w:r w:rsidR="00B44488" w:rsidRPr="00F65B3F">
        <w:rPr>
          <w:lang w:val="en-US"/>
        </w:rPr>
        <w:t xml:space="preserve">Cubic </w:t>
      </w:r>
      <w:r w:rsidR="00A95D1A">
        <w:rPr>
          <w:lang w:val="en-US"/>
        </w:rPr>
        <w:t>30</w:t>
      </w:r>
      <w:r w:rsidR="00671737" w:rsidRPr="00F65B3F">
        <w:rPr>
          <w:lang w:val="en-US"/>
        </w:rPr>
        <w:t>0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5D042279" w:rsidR="001618AE" w:rsidRPr="00EB204F" w:rsidRDefault="001618AE" w:rsidP="001618AE">
      <w:pPr>
        <w:pStyle w:val="Lijstalinea"/>
        <w:numPr>
          <w:ilvl w:val="0"/>
          <w:numId w:val="19"/>
        </w:numPr>
      </w:pPr>
      <w:r w:rsidRPr="00EB204F">
        <w:t>Lamelhoogte</w:t>
      </w:r>
      <w:r w:rsidRPr="00EB204F">
        <w:tab/>
      </w:r>
      <w:r w:rsidRPr="00EB204F">
        <w:tab/>
      </w:r>
      <w:r w:rsidR="00EB204F" w:rsidRPr="00EB204F">
        <w:t>300</w:t>
      </w:r>
      <w:r w:rsidRPr="00EB204F">
        <w:t> mm</w:t>
      </w:r>
    </w:p>
    <w:p w14:paraId="7F9E48FB" w14:textId="6F6345E8" w:rsidR="001618AE" w:rsidRPr="00EB204F" w:rsidRDefault="00395F55" w:rsidP="001618AE">
      <w:pPr>
        <w:pStyle w:val="Lijstalinea"/>
        <w:numPr>
          <w:ilvl w:val="0"/>
          <w:numId w:val="19"/>
        </w:numPr>
      </w:pPr>
      <w:r w:rsidRPr="00EB204F">
        <w:t>Lamelbreedte</w:t>
      </w:r>
      <w:r w:rsidR="001618AE" w:rsidRPr="00EB204F">
        <w:tab/>
      </w:r>
      <w:r w:rsidR="001618AE" w:rsidRPr="00EB204F">
        <w:tab/>
      </w:r>
      <w:r w:rsidR="00DD2382" w:rsidRPr="00EB204F">
        <w:t>3</w:t>
      </w:r>
      <w:r w:rsidR="003B7CA7" w:rsidRPr="00EB204F">
        <w:t>7</w:t>
      </w:r>
      <w:r w:rsidR="001618AE" w:rsidRPr="00EB204F">
        <w:t> mm</w:t>
      </w:r>
    </w:p>
    <w:p w14:paraId="5575FD53" w14:textId="10DA63E0" w:rsidR="009F3887" w:rsidRDefault="00EB6589" w:rsidP="006A026B">
      <w:pPr>
        <w:pStyle w:val="Kop3"/>
      </w:pPr>
      <w:r>
        <w:t>Beugel</w:t>
      </w:r>
    </w:p>
    <w:p w14:paraId="0F7647EC" w14:textId="77777777" w:rsidR="00ED42E3" w:rsidRPr="00283117" w:rsidRDefault="009F3887" w:rsidP="009F3887">
      <w:pPr>
        <w:pStyle w:val="Lijstalinea"/>
        <w:numPr>
          <w:ilvl w:val="0"/>
          <w:numId w:val="24"/>
        </w:numPr>
      </w:pPr>
      <w:r w:rsidRPr="00283117">
        <w:t>Type</w:t>
      </w:r>
      <w:r w:rsidRPr="00283117">
        <w:tab/>
      </w:r>
      <w:r w:rsidRPr="00283117">
        <w:tab/>
      </w:r>
      <w:r w:rsidRPr="00283117">
        <w:tab/>
        <w:t>Unifit</w:t>
      </w:r>
    </w:p>
    <w:p w14:paraId="17821B5E" w14:textId="104949D1" w:rsidR="009F3887" w:rsidRPr="00283117" w:rsidRDefault="00ED42E3" w:rsidP="009F3887">
      <w:pPr>
        <w:pStyle w:val="Lijstalinea"/>
        <w:numPr>
          <w:ilvl w:val="0"/>
          <w:numId w:val="24"/>
        </w:numPr>
      </w:pPr>
      <w:r w:rsidRPr="00283117">
        <w:t>Hellingshoek</w:t>
      </w:r>
      <w:r w:rsidRPr="00283117">
        <w:tab/>
      </w:r>
      <w:r w:rsidRPr="00283117">
        <w:tab/>
      </w:r>
      <w:r w:rsidR="009F3887" w:rsidRPr="00283117">
        <w:t>0°</w:t>
      </w:r>
    </w:p>
    <w:p w14:paraId="3F7E95D2" w14:textId="356C44BF" w:rsidR="00846E21" w:rsidRPr="00A37F50" w:rsidRDefault="00846E21" w:rsidP="009F3887">
      <w:pPr>
        <w:pStyle w:val="Lijstalinea"/>
        <w:numPr>
          <w:ilvl w:val="0"/>
          <w:numId w:val="24"/>
        </w:numPr>
      </w:pPr>
      <w:r w:rsidRPr="00A37F50">
        <w:t>Hoogte</w:t>
      </w:r>
      <w:r w:rsidRPr="00A37F50">
        <w:tab/>
      </w:r>
      <w:r w:rsidRPr="00A37F50">
        <w:tab/>
      </w:r>
      <w:r w:rsidR="005D07B9" w:rsidRPr="00A37F50">
        <w:t>10</w:t>
      </w:r>
      <w:r w:rsidRPr="00A37F50">
        <w:t>0 mm</w:t>
      </w:r>
    </w:p>
    <w:p w14:paraId="7A5DF44B" w14:textId="3AA83E62" w:rsidR="00DA0288" w:rsidRPr="00A37F50" w:rsidRDefault="00DA0288" w:rsidP="009F3887">
      <w:pPr>
        <w:pStyle w:val="Lijstalinea"/>
        <w:numPr>
          <w:ilvl w:val="0"/>
          <w:numId w:val="24"/>
        </w:numPr>
      </w:pPr>
      <w:r w:rsidRPr="00A37F50">
        <w:t>Breedte</w:t>
      </w:r>
      <w:r w:rsidRPr="00A37F50">
        <w:tab/>
      </w:r>
      <w:r w:rsidRPr="00A37F50">
        <w:tab/>
      </w:r>
      <w:r w:rsidR="005D07B9" w:rsidRPr="00A37F50">
        <w:t>4</w:t>
      </w:r>
      <w:r w:rsidRPr="00A37F50">
        <w:t>0 mm</w:t>
      </w:r>
    </w:p>
    <w:p w14:paraId="7C0B3F4F" w14:textId="6BDF6458" w:rsidR="00AD4820" w:rsidRDefault="00AD4820" w:rsidP="00AD4820">
      <w:pPr>
        <w:pStyle w:val="Kop3"/>
      </w:pPr>
      <w:r>
        <w:t xml:space="preserve">Bevestiging </w:t>
      </w:r>
      <w:r w:rsidR="00EB6589">
        <w:t>lamel</w:t>
      </w:r>
    </w:p>
    <w:p w14:paraId="22F63533" w14:textId="49625A68" w:rsidR="00EB6589" w:rsidRPr="00A37F50" w:rsidRDefault="00EB6589" w:rsidP="00EB6589">
      <w:pPr>
        <w:pStyle w:val="Lijstalinea"/>
        <w:numPr>
          <w:ilvl w:val="0"/>
          <w:numId w:val="24"/>
        </w:numPr>
      </w:pPr>
      <w:r w:rsidRPr="00A37F50">
        <w:t xml:space="preserve">2 x </w:t>
      </w:r>
      <w:r w:rsidR="00B16AF5" w:rsidRPr="00A37F50">
        <w:t>verzonken sch</w:t>
      </w:r>
      <w:r w:rsidR="009A2FC4" w:rsidRPr="00A37F50">
        <w:t>roef met binnenzeskant</w:t>
      </w:r>
      <w:r w:rsidRPr="00A37F50">
        <w:t xml:space="preserve"> DIN </w:t>
      </w:r>
      <w:r w:rsidR="00764931" w:rsidRPr="00A37F50">
        <w:t>7991 M5 x 55</w:t>
      </w:r>
    </w:p>
    <w:p w14:paraId="30915953" w14:textId="0ABD5616" w:rsidR="00E153F2" w:rsidRPr="00A37F50" w:rsidRDefault="00E153F2" w:rsidP="00EB6589">
      <w:pPr>
        <w:pStyle w:val="Lijstalinea"/>
        <w:numPr>
          <w:ilvl w:val="0"/>
          <w:numId w:val="24"/>
        </w:numPr>
      </w:pPr>
      <w:r w:rsidRPr="00A37F50">
        <w:t xml:space="preserve">2 x </w:t>
      </w:r>
      <w:r w:rsidR="00A5736B" w:rsidRPr="00A37F50">
        <w:t xml:space="preserve">rondsel </w:t>
      </w:r>
      <w:r w:rsidR="00A5736B" w:rsidRPr="00A37F50">
        <w:rPr>
          <w:lang w:val="sv-SE"/>
        </w:rPr>
        <w:t>DIN 125-1A</w:t>
      </w:r>
      <w:r w:rsidR="008F2EE3">
        <w:rPr>
          <w:lang w:val="sv-SE"/>
        </w:rPr>
        <w:t xml:space="preserve"> M5</w:t>
      </w:r>
    </w:p>
    <w:p w14:paraId="46092C1F" w14:textId="500D83BA" w:rsidR="00E153F2" w:rsidRPr="00A37F50" w:rsidRDefault="00E153F2" w:rsidP="00EB6589">
      <w:pPr>
        <w:pStyle w:val="Lijstalinea"/>
        <w:numPr>
          <w:ilvl w:val="0"/>
          <w:numId w:val="24"/>
        </w:numPr>
      </w:pPr>
      <w:r w:rsidRPr="00A37F50">
        <w:t xml:space="preserve">2 x </w:t>
      </w:r>
      <w:r w:rsidR="00A5736B" w:rsidRPr="00A37F50">
        <w:t xml:space="preserve">borgmoer </w:t>
      </w:r>
      <w:r w:rsidR="00FF4C78" w:rsidRPr="00A37F50">
        <w:t>DIN 985 M5</w:t>
      </w:r>
    </w:p>
    <w:p w14:paraId="0D757143" w14:textId="4326C4FD" w:rsidR="00EB6589" w:rsidRDefault="00EB6589" w:rsidP="00EB6589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E115A7" w14:paraId="54509C33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7944BA5" w14:textId="77777777" w:rsidR="00E115A7" w:rsidRPr="00582691" w:rsidRDefault="00E115A7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F26F34D" w14:textId="77777777" w:rsidR="00E115A7" w:rsidRPr="002E58AD" w:rsidRDefault="00E115A7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E115A7" w14:paraId="2065658F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853874" w14:textId="77777777" w:rsidR="00E115A7" w:rsidRPr="00107CF0" w:rsidRDefault="00E115A7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18D39182" w14:textId="77777777" w:rsidR="00E115A7" w:rsidRPr="005A55E5" w:rsidRDefault="00E115A7" w:rsidP="00E115A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0781FA21" w14:textId="77777777" w:rsidR="00E115A7" w:rsidRPr="005A55E5" w:rsidRDefault="00E115A7" w:rsidP="00E115A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E115A7" w14:paraId="0DFD4F51" w14:textId="77777777" w:rsidTr="003955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CF5E0CF" w14:textId="77777777" w:rsidR="00E115A7" w:rsidRPr="00107CF0" w:rsidRDefault="00E115A7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2FBE5871" w14:textId="77777777" w:rsidR="00E115A7" w:rsidRDefault="00E115A7" w:rsidP="00E115A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3453A89D" w14:textId="77777777" w:rsidR="00E115A7" w:rsidRDefault="00E115A7" w:rsidP="00E115A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08786668" w14:textId="77777777" w:rsidR="00E115A7" w:rsidRPr="005A55E5" w:rsidRDefault="00E115A7" w:rsidP="00E115A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FA1AD4" w:rsidRDefault="006D5320" w:rsidP="006D5320">
      <w:pPr>
        <w:pStyle w:val="Lijstalinea"/>
        <w:numPr>
          <w:ilvl w:val="0"/>
          <w:numId w:val="23"/>
        </w:numPr>
        <w:rPr>
          <w:color w:val="000000" w:themeColor="text1"/>
        </w:rPr>
      </w:pPr>
      <w:r w:rsidRPr="00FA1AD4">
        <w:rPr>
          <w:color w:val="000000" w:themeColor="text1"/>
        </w:rPr>
        <w:t>Zijplaten verkrijgbaar</w:t>
      </w:r>
    </w:p>
    <w:p w14:paraId="7F29789F" w14:textId="4AE14977" w:rsidR="00C9645B" w:rsidRPr="00733C7D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733C7D">
        <w:rPr>
          <w:lang w:val="de-DE"/>
        </w:rPr>
        <w:t xml:space="preserve">Aluminium </w:t>
      </w:r>
      <w:r w:rsidRPr="005134CD">
        <w:rPr>
          <w:lang w:val="de-DE"/>
        </w:rPr>
        <w:t>AlMg3</w:t>
      </w:r>
      <w:r w:rsidR="00CF1E46" w:rsidRPr="005134CD">
        <w:rPr>
          <w:lang w:val="de-DE"/>
        </w:rPr>
        <w:t>, gelaserd, 3 mm dik</w:t>
      </w:r>
    </w:p>
    <w:p w14:paraId="3FCC345F" w14:textId="77777777" w:rsidR="00C9645B" w:rsidRDefault="00C9645B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5103C765" w:rsidR="00C63555" w:rsidRPr="009D428A" w:rsidRDefault="00C63555" w:rsidP="00C63555">
      <w:pPr>
        <w:pStyle w:val="Lijstalinea"/>
        <w:ind w:left="2832"/>
      </w:pPr>
      <w:r w:rsidRPr="009D428A">
        <w:t xml:space="preserve">Profieldikte: </w:t>
      </w:r>
      <w:r w:rsidRPr="00EB204F">
        <w:t xml:space="preserve">min. </w:t>
      </w:r>
      <w:r w:rsidR="00EB204F" w:rsidRPr="00EB204F">
        <w:t>1,9</w:t>
      </w:r>
      <w:r w:rsidR="007E3F5A" w:rsidRPr="00EB204F">
        <w:t> </w:t>
      </w:r>
      <w:r w:rsidRPr="00EB204F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628132A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E3F5A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5173DAE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190209E6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E3F5A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5712A618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115A7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115A7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115A7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305D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7232C"/>
    <w:rsid w:val="00283117"/>
    <w:rsid w:val="0029114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B7CA7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34CD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32F30"/>
    <w:rsid w:val="00642002"/>
    <w:rsid w:val="00642AFD"/>
    <w:rsid w:val="00654CEB"/>
    <w:rsid w:val="00671737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3C7D"/>
    <w:rsid w:val="00737673"/>
    <w:rsid w:val="00737B72"/>
    <w:rsid w:val="007460C7"/>
    <w:rsid w:val="00764931"/>
    <w:rsid w:val="0077114E"/>
    <w:rsid w:val="00775812"/>
    <w:rsid w:val="00786E97"/>
    <w:rsid w:val="00791124"/>
    <w:rsid w:val="007926B3"/>
    <w:rsid w:val="00797400"/>
    <w:rsid w:val="007A274D"/>
    <w:rsid w:val="007B153D"/>
    <w:rsid w:val="007B3226"/>
    <w:rsid w:val="007B4030"/>
    <w:rsid w:val="007D5206"/>
    <w:rsid w:val="007D7588"/>
    <w:rsid w:val="007E3F5A"/>
    <w:rsid w:val="00807143"/>
    <w:rsid w:val="00812C4F"/>
    <w:rsid w:val="00827759"/>
    <w:rsid w:val="0083226F"/>
    <w:rsid w:val="00837BC1"/>
    <w:rsid w:val="00843129"/>
    <w:rsid w:val="00846E21"/>
    <w:rsid w:val="00864FF6"/>
    <w:rsid w:val="00866BA7"/>
    <w:rsid w:val="008831B5"/>
    <w:rsid w:val="008A2A2A"/>
    <w:rsid w:val="008B3288"/>
    <w:rsid w:val="008D1CFA"/>
    <w:rsid w:val="008E518E"/>
    <w:rsid w:val="008F001D"/>
    <w:rsid w:val="008F2EE3"/>
    <w:rsid w:val="008F4242"/>
    <w:rsid w:val="00901341"/>
    <w:rsid w:val="00901D83"/>
    <w:rsid w:val="009150AF"/>
    <w:rsid w:val="00915D2C"/>
    <w:rsid w:val="00937C56"/>
    <w:rsid w:val="00940DD1"/>
    <w:rsid w:val="00951926"/>
    <w:rsid w:val="009532FF"/>
    <w:rsid w:val="009604A4"/>
    <w:rsid w:val="00960952"/>
    <w:rsid w:val="009A17EA"/>
    <w:rsid w:val="009A2FC4"/>
    <w:rsid w:val="009A54E4"/>
    <w:rsid w:val="009D03FC"/>
    <w:rsid w:val="009D1646"/>
    <w:rsid w:val="009D16F0"/>
    <w:rsid w:val="009D272B"/>
    <w:rsid w:val="009D428A"/>
    <w:rsid w:val="009F3887"/>
    <w:rsid w:val="009F792B"/>
    <w:rsid w:val="00A0750F"/>
    <w:rsid w:val="00A231A8"/>
    <w:rsid w:val="00A24D46"/>
    <w:rsid w:val="00A300C4"/>
    <w:rsid w:val="00A323E3"/>
    <w:rsid w:val="00A33E7A"/>
    <w:rsid w:val="00A37F50"/>
    <w:rsid w:val="00A545B6"/>
    <w:rsid w:val="00A5736B"/>
    <w:rsid w:val="00A7521E"/>
    <w:rsid w:val="00A769DD"/>
    <w:rsid w:val="00A83EF0"/>
    <w:rsid w:val="00A9332C"/>
    <w:rsid w:val="00A95D1A"/>
    <w:rsid w:val="00A968CC"/>
    <w:rsid w:val="00AB1051"/>
    <w:rsid w:val="00AB250F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6AF5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63555"/>
    <w:rsid w:val="00C679A4"/>
    <w:rsid w:val="00C717B3"/>
    <w:rsid w:val="00C76550"/>
    <w:rsid w:val="00C76EBD"/>
    <w:rsid w:val="00C9645B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0C06"/>
    <w:rsid w:val="00D4136A"/>
    <w:rsid w:val="00D46A07"/>
    <w:rsid w:val="00D56A9A"/>
    <w:rsid w:val="00D60B2A"/>
    <w:rsid w:val="00D6677D"/>
    <w:rsid w:val="00D66A87"/>
    <w:rsid w:val="00D70C07"/>
    <w:rsid w:val="00D741F5"/>
    <w:rsid w:val="00D762B7"/>
    <w:rsid w:val="00D86F42"/>
    <w:rsid w:val="00D9760C"/>
    <w:rsid w:val="00DA0288"/>
    <w:rsid w:val="00DB6004"/>
    <w:rsid w:val="00DB74AA"/>
    <w:rsid w:val="00DD2382"/>
    <w:rsid w:val="00DD23F1"/>
    <w:rsid w:val="00DE212D"/>
    <w:rsid w:val="00DF4675"/>
    <w:rsid w:val="00DF66DF"/>
    <w:rsid w:val="00E115A7"/>
    <w:rsid w:val="00E153F2"/>
    <w:rsid w:val="00E25306"/>
    <w:rsid w:val="00E319C8"/>
    <w:rsid w:val="00E42153"/>
    <w:rsid w:val="00E623A1"/>
    <w:rsid w:val="00E72991"/>
    <w:rsid w:val="00E74826"/>
    <w:rsid w:val="00EA1A34"/>
    <w:rsid w:val="00EA3BDC"/>
    <w:rsid w:val="00EA74A0"/>
    <w:rsid w:val="00EB204F"/>
    <w:rsid w:val="00EB4B41"/>
    <w:rsid w:val="00EB658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54607"/>
    <w:rsid w:val="00F65B3F"/>
    <w:rsid w:val="00F67EC1"/>
    <w:rsid w:val="00FA1AD4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E115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2025-02-19T12:52:00Z</dcterms:created>
  <dcterms:modified xsi:type="dcterms:W3CDTF">2025-02-27T13:47:00Z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