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2470925" w:rsidR="00C63555" w:rsidRPr="00B34FF4" w:rsidRDefault="008A2A2A" w:rsidP="00C63555">
      <w:pPr>
        <w:pStyle w:val="Kop1"/>
        <w:rPr>
          <w:lang w:val="fr-FR"/>
        </w:rPr>
      </w:pPr>
      <w:r w:rsidRPr="00B34FF4">
        <w:rPr>
          <w:lang w:val="fr-FR"/>
        </w:rPr>
        <w:t>Zonweringsysteem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Pr="00B34FF4">
        <w:rPr>
          <w:lang w:val="fr-FR"/>
        </w:rPr>
        <w:t xml:space="preserve"> </w:t>
      </w:r>
      <w:r w:rsidR="00671737">
        <w:rPr>
          <w:lang w:val="fr-FR"/>
        </w:rPr>
        <w:t>2</w:t>
      </w:r>
      <w:r w:rsidR="00F65B3F">
        <w:rPr>
          <w:lang w:val="fr-FR"/>
        </w:rPr>
        <w:t>5</w:t>
      </w:r>
      <w:r w:rsidRPr="00B34FF4">
        <w:rPr>
          <w:lang w:val="fr-FR"/>
        </w:rPr>
        <w:t xml:space="preserve">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12906B78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worden ter plaatse in de draagconstructie gemonteerd (horizontaal of verticaal). De </w:t>
      </w:r>
      <w:r w:rsidR="00212D85">
        <w:rPr>
          <w:rFonts w:ascii="Arial" w:eastAsiaTheme="minorHAnsi" w:hAnsi="Arial" w:cstheme="minorBidi"/>
          <w:shd w:val="clear" w:color="auto" w:fill="FFFFFF"/>
          <w:lang w:val="nl-BE"/>
        </w:rPr>
        <w:t>Cubic</w:t>
      </w:r>
      <w:r w:rsidR="007E3F5A">
        <w:rPr>
          <w:rFonts w:ascii="Arial" w:eastAsiaTheme="minorHAnsi" w:hAnsi="Arial" w:cstheme="minorBidi"/>
          <w:shd w:val="clear" w:color="auto" w:fill="FFFFFF"/>
          <w:lang w:val="nl-BE"/>
        </w:rPr>
        <w:t> </w:t>
      </w:r>
      <w:r w:rsidR="00671737">
        <w:rPr>
          <w:rFonts w:ascii="Arial" w:eastAsiaTheme="minorHAnsi" w:hAnsi="Arial" w:cstheme="minorBidi"/>
          <w:shd w:val="clear" w:color="auto" w:fill="FFFFFF"/>
          <w:lang w:val="nl-BE"/>
        </w:rPr>
        <w:t>2</w:t>
      </w:r>
      <w:r w:rsidR="00F65B3F">
        <w:rPr>
          <w:rFonts w:ascii="Arial" w:eastAsiaTheme="minorHAnsi" w:hAnsi="Arial" w:cstheme="minorBidi"/>
          <w:shd w:val="clear" w:color="auto" w:fill="FFFFFF"/>
          <w:lang w:val="nl-BE"/>
        </w:rPr>
        <w:t>5</w:t>
      </w:r>
      <w:r w:rsidR="00212D85">
        <w:rPr>
          <w:rFonts w:ascii="Arial" w:eastAsiaTheme="minorHAnsi" w:hAnsi="Arial" w:cstheme="minorBidi"/>
          <w:shd w:val="clear" w:color="auto" w:fill="FFFFFF"/>
          <w:lang w:val="nl-BE"/>
        </w:rPr>
        <w:t>0 lamellen worden onder een vaste hellingshoek van 0° geplaatst</w:t>
      </w:r>
      <w:r w:rsidR="00CD655F">
        <w:rPr>
          <w:rFonts w:ascii="Arial" w:eastAsiaTheme="minorHAnsi" w:hAnsi="Arial" w:cstheme="minorBidi"/>
          <w:shd w:val="clear" w:color="auto" w:fill="FFFFFF"/>
          <w:lang w:val="nl-BE"/>
        </w:rPr>
        <w:t xml:space="preserve"> met een ‘Unifit’-vork. Samen met de rechthoekige vorm van de lamel geeft dit een bijzonder strak effect.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0C2767FB" w:rsidR="00082990" w:rsidRPr="00F65B3F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F65B3F">
        <w:rPr>
          <w:lang w:val="en-US"/>
        </w:rPr>
        <w:t>Type</w:t>
      </w:r>
      <w:r w:rsidR="00C63555" w:rsidRPr="00F65B3F">
        <w:rPr>
          <w:lang w:val="en-US"/>
        </w:rPr>
        <w:t xml:space="preserve"> lamel</w:t>
      </w:r>
      <w:r w:rsidR="00C63555" w:rsidRPr="00F65B3F">
        <w:rPr>
          <w:lang w:val="en-US"/>
        </w:rPr>
        <w:tab/>
      </w:r>
      <w:r w:rsidR="00C63555" w:rsidRPr="00F65B3F">
        <w:rPr>
          <w:lang w:val="en-US"/>
        </w:rPr>
        <w:tab/>
      </w:r>
      <w:r w:rsidR="00B44488" w:rsidRPr="00F65B3F">
        <w:rPr>
          <w:lang w:val="en-US"/>
        </w:rPr>
        <w:t xml:space="preserve">Cubic </w:t>
      </w:r>
      <w:r w:rsidR="00671737" w:rsidRPr="00F65B3F">
        <w:rPr>
          <w:lang w:val="en-US"/>
        </w:rPr>
        <w:t>2</w:t>
      </w:r>
      <w:r w:rsidR="00F65B3F" w:rsidRPr="00F65B3F">
        <w:rPr>
          <w:lang w:val="en-US"/>
        </w:rPr>
        <w:t>5</w:t>
      </w:r>
      <w:r w:rsidR="00671737" w:rsidRPr="00F65B3F">
        <w:rPr>
          <w:lang w:val="en-US"/>
        </w:rPr>
        <w:t>0</w:t>
      </w:r>
    </w:p>
    <w:p w14:paraId="4EE18A19" w14:textId="4CF179BE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  <w:t>rechthoekig</w:t>
      </w:r>
    </w:p>
    <w:p w14:paraId="6DEAF48C" w14:textId="56B7226F" w:rsidR="001618AE" w:rsidRPr="009D428A" w:rsidRDefault="001618AE" w:rsidP="001618AE">
      <w:pPr>
        <w:pStyle w:val="Lijstalinea"/>
        <w:numPr>
          <w:ilvl w:val="0"/>
          <w:numId w:val="19"/>
        </w:numPr>
      </w:pPr>
      <w:r w:rsidRPr="009D428A">
        <w:t>Lamelhoogte</w:t>
      </w:r>
      <w:r w:rsidRPr="009D428A">
        <w:tab/>
      </w:r>
      <w:r w:rsidRPr="009D428A">
        <w:tab/>
      </w:r>
      <w:r w:rsidR="003B7CA7" w:rsidRPr="009D428A">
        <w:t>2</w:t>
      </w:r>
      <w:r w:rsidR="009D428A" w:rsidRPr="009D428A">
        <w:t>5</w:t>
      </w:r>
      <w:r w:rsidR="00A545B6" w:rsidRPr="009D428A">
        <w:t>0</w:t>
      </w:r>
      <w:r w:rsidRPr="009D428A">
        <w:t> mm</w:t>
      </w:r>
    </w:p>
    <w:p w14:paraId="7F9E48FB" w14:textId="6F6345E8" w:rsidR="001618AE" w:rsidRPr="009D428A" w:rsidRDefault="00395F55" w:rsidP="001618AE">
      <w:pPr>
        <w:pStyle w:val="Lijstalinea"/>
        <w:numPr>
          <w:ilvl w:val="0"/>
          <w:numId w:val="19"/>
        </w:numPr>
      </w:pPr>
      <w:r w:rsidRPr="009D428A">
        <w:t>Lamelbreedte</w:t>
      </w:r>
      <w:r w:rsidR="001618AE" w:rsidRPr="009D428A">
        <w:tab/>
      </w:r>
      <w:r w:rsidR="001618AE" w:rsidRPr="009D428A">
        <w:tab/>
      </w:r>
      <w:r w:rsidR="00DD2382" w:rsidRPr="009D428A">
        <w:t>3</w:t>
      </w:r>
      <w:r w:rsidR="003B7CA7" w:rsidRPr="009D428A">
        <w:t>7</w:t>
      </w:r>
      <w:r w:rsidR="001618AE" w:rsidRPr="009D428A">
        <w:t> mm</w:t>
      </w:r>
    </w:p>
    <w:p w14:paraId="5575FD53" w14:textId="10DA63E0" w:rsidR="009F3887" w:rsidRDefault="00EB6589" w:rsidP="006A026B">
      <w:pPr>
        <w:pStyle w:val="Kop3"/>
      </w:pPr>
      <w:r>
        <w:t>Beugel</w:t>
      </w:r>
    </w:p>
    <w:p w14:paraId="0F7647EC" w14:textId="77777777" w:rsidR="00ED42E3" w:rsidRPr="00283117" w:rsidRDefault="009F3887" w:rsidP="009F3887">
      <w:pPr>
        <w:pStyle w:val="Lijstalinea"/>
        <w:numPr>
          <w:ilvl w:val="0"/>
          <w:numId w:val="24"/>
        </w:numPr>
      </w:pPr>
      <w:r w:rsidRPr="00283117">
        <w:t>Type</w:t>
      </w:r>
      <w:r w:rsidRPr="00283117">
        <w:tab/>
      </w:r>
      <w:r w:rsidRPr="00283117">
        <w:tab/>
      </w:r>
      <w:r w:rsidRPr="00283117">
        <w:tab/>
        <w:t>Unifit</w:t>
      </w:r>
    </w:p>
    <w:p w14:paraId="17821B5E" w14:textId="104949D1" w:rsidR="009F3887" w:rsidRPr="00283117" w:rsidRDefault="00ED42E3" w:rsidP="009F3887">
      <w:pPr>
        <w:pStyle w:val="Lijstalinea"/>
        <w:numPr>
          <w:ilvl w:val="0"/>
          <w:numId w:val="24"/>
        </w:numPr>
      </w:pPr>
      <w:r w:rsidRPr="00283117">
        <w:t>Hellingshoek</w:t>
      </w:r>
      <w:r w:rsidRPr="00283117">
        <w:tab/>
      </w:r>
      <w:r w:rsidRPr="00283117">
        <w:tab/>
      </w:r>
      <w:r w:rsidR="009F3887" w:rsidRPr="00283117">
        <w:t>0°</w:t>
      </w:r>
    </w:p>
    <w:p w14:paraId="3F7E95D2" w14:textId="356C44BF" w:rsidR="00846E21" w:rsidRPr="00AB250F" w:rsidRDefault="00846E21" w:rsidP="009F3887">
      <w:pPr>
        <w:pStyle w:val="Lijstalinea"/>
        <w:numPr>
          <w:ilvl w:val="0"/>
          <w:numId w:val="24"/>
        </w:numPr>
      </w:pPr>
      <w:r w:rsidRPr="00AB250F">
        <w:t>Hoogte</w:t>
      </w:r>
      <w:r w:rsidRPr="00AB250F">
        <w:tab/>
      </w:r>
      <w:r w:rsidRPr="00AB250F">
        <w:tab/>
      </w:r>
      <w:r w:rsidR="005D07B9" w:rsidRPr="00AB250F">
        <w:t>10</w:t>
      </w:r>
      <w:r w:rsidRPr="00AB250F">
        <w:t>0 mm</w:t>
      </w:r>
    </w:p>
    <w:p w14:paraId="7A5DF44B" w14:textId="3AA83E62" w:rsidR="00DA0288" w:rsidRPr="00AB250F" w:rsidRDefault="00DA0288" w:rsidP="009F3887">
      <w:pPr>
        <w:pStyle w:val="Lijstalinea"/>
        <w:numPr>
          <w:ilvl w:val="0"/>
          <w:numId w:val="24"/>
        </w:numPr>
      </w:pPr>
      <w:r w:rsidRPr="00AB250F">
        <w:t>Breedte</w:t>
      </w:r>
      <w:r w:rsidRPr="00AB250F">
        <w:tab/>
      </w:r>
      <w:r w:rsidRPr="00AB250F">
        <w:tab/>
      </w:r>
      <w:r w:rsidR="005D07B9" w:rsidRPr="00AB250F">
        <w:t>4</w:t>
      </w:r>
      <w:r w:rsidRPr="00AB250F">
        <w:t>0 mm</w:t>
      </w:r>
    </w:p>
    <w:p w14:paraId="7C0B3F4F" w14:textId="6BDF6458" w:rsidR="00AD4820" w:rsidRDefault="00AD4820" w:rsidP="00AD4820">
      <w:pPr>
        <w:pStyle w:val="Kop3"/>
      </w:pPr>
      <w:r>
        <w:t xml:space="preserve">Bevestiging </w:t>
      </w:r>
      <w:r w:rsidR="00EB6589">
        <w:t>lamel</w:t>
      </w:r>
    </w:p>
    <w:p w14:paraId="22F63533" w14:textId="49625A68" w:rsidR="00EB6589" w:rsidRPr="009A2FC4" w:rsidRDefault="00EB6589" w:rsidP="00EB6589">
      <w:pPr>
        <w:pStyle w:val="Lijstalinea"/>
        <w:numPr>
          <w:ilvl w:val="0"/>
          <w:numId w:val="24"/>
        </w:numPr>
      </w:pPr>
      <w:r w:rsidRPr="009A2FC4">
        <w:t xml:space="preserve">2 x </w:t>
      </w:r>
      <w:r w:rsidR="00B16AF5" w:rsidRPr="009A2FC4">
        <w:t>verzonken sch</w:t>
      </w:r>
      <w:r w:rsidR="009A2FC4" w:rsidRPr="009A2FC4">
        <w:t>roef met binnenzeskant</w:t>
      </w:r>
      <w:r w:rsidRPr="009A2FC4">
        <w:t xml:space="preserve"> DIN </w:t>
      </w:r>
      <w:r w:rsidR="00764931" w:rsidRPr="009A2FC4">
        <w:t>7991 M5 x 55</w:t>
      </w:r>
    </w:p>
    <w:p w14:paraId="30915953" w14:textId="570A517C" w:rsidR="00E153F2" w:rsidRPr="00FF4C78" w:rsidRDefault="00E153F2" w:rsidP="00EB6589">
      <w:pPr>
        <w:pStyle w:val="Lijstalinea"/>
        <w:numPr>
          <w:ilvl w:val="0"/>
          <w:numId w:val="24"/>
        </w:numPr>
      </w:pPr>
      <w:r w:rsidRPr="00FF4C78">
        <w:t xml:space="preserve">2 x </w:t>
      </w:r>
      <w:r w:rsidR="00A5736B" w:rsidRPr="00FF4C78">
        <w:t xml:space="preserve">rondsel </w:t>
      </w:r>
      <w:r w:rsidR="00A5736B" w:rsidRPr="00FF4C78">
        <w:rPr>
          <w:lang w:val="sv-SE"/>
        </w:rPr>
        <w:t>DIN 125-1A</w:t>
      </w:r>
      <w:r w:rsidR="008969D6">
        <w:rPr>
          <w:lang w:val="sv-SE"/>
        </w:rPr>
        <w:t xml:space="preserve"> M5</w:t>
      </w:r>
    </w:p>
    <w:p w14:paraId="46092C1F" w14:textId="500D83BA" w:rsidR="00E153F2" w:rsidRPr="00FF4C78" w:rsidRDefault="00E153F2" w:rsidP="00EB6589">
      <w:pPr>
        <w:pStyle w:val="Lijstalinea"/>
        <w:numPr>
          <w:ilvl w:val="0"/>
          <w:numId w:val="24"/>
        </w:numPr>
      </w:pPr>
      <w:r w:rsidRPr="00FF4C78">
        <w:t xml:space="preserve">2 x </w:t>
      </w:r>
      <w:r w:rsidR="00A5736B" w:rsidRPr="00FF4C78">
        <w:t xml:space="preserve">borgmoer </w:t>
      </w:r>
      <w:r w:rsidR="00FF4C78" w:rsidRPr="00FF4C78">
        <w:t>DIN 985 M5</w:t>
      </w:r>
    </w:p>
    <w:p w14:paraId="0D757143" w14:textId="4326C4FD" w:rsidR="00EB6589" w:rsidRDefault="00EB6589" w:rsidP="00EB6589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937FEC" w14:paraId="2C5E1936" w14:textId="77777777" w:rsidTr="0039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6749F59" w14:textId="77777777" w:rsidR="00937FEC" w:rsidRPr="00582691" w:rsidRDefault="00937FEC" w:rsidP="003955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311C924" w14:textId="77777777" w:rsidR="00937FEC" w:rsidRPr="002E58AD" w:rsidRDefault="00937FEC" w:rsidP="00395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937FEC" w14:paraId="7F5DC65F" w14:textId="77777777" w:rsidTr="00395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0F9E9C3" w14:textId="77777777" w:rsidR="00937FEC" w:rsidRPr="00107CF0" w:rsidRDefault="00937FEC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7E8999B4" w14:textId="77777777" w:rsidR="00937FEC" w:rsidRPr="005A55E5" w:rsidRDefault="00937FEC" w:rsidP="00937FEC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zeskantbout DIN 933 M8 x 16</w:t>
            </w:r>
          </w:p>
          <w:p w14:paraId="7FDA939C" w14:textId="77777777" w:rsidR="00937FEC" w:rsidRPr="005A55E5" w:rsidRDefault="00937FEC" w:rsidP="00937FEC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rondsel DIN 125-1A M8</w:t>
            </w:r>
          </w:p>
        </w:tc>
      </w:tr>
      <w:tr w:rsidR="00937FEC" w14:paraId="422C2C91" w14:textId="77777777" w:rsidTr="003955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B9030B5" w14:textId="77777777" w:rsidR="00937FEC" w:rsidRPr="00107CF0" w:rsidRDefault="00937FEC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75A975E1" w14:textId="77777777" w:rsidR="00937FEC" w:rsidRDefault="00937FEC" w:rsidP="00937FEC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>2 x zeskantbout DIN 933 M8 x 16</w:t>
            </w:r>
          </w:p>
          <w:p w14:paraId="011C28AF" w14:textId="77777777" w:rsidR="00937FEC" w:rsidRDefault="00937FEC" w:rsidP="00937FEC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Pr="00466D03">
              <w:rPr>
                <w:lang w:val="sv-SE"/>
              </w:rPr>
              <w:t>rondsel DIN 125-1A</w:t>
            </w:r>
            <w:r>
              <w:rPr>
                <w:lang w:val="sv-SE"/>
              </w:rPr>
              <w:t xml:space="preserve"> M8</w:t>
            </w:r>
          </w:p>
          <w:p w14:paraId="30518370" w14:textId="77777777" w:rsidR="00937FEC" w:rsidRPr="005A55E5" w:rsidRDefault="00937FEC" w:rsidP="00937FEC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>2 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Pr="00FA1AD4" w:rsidRDefault="006D5320" w:rsidP="006D5320">
      <w:pPr>
        <w:pStyle w:val="Lijstalinea"/>
        <w:numPr>
          <w:ilvl w:val="0"/>
          <w:numId w:val="23"/>
        </w:numPr>
        <w:rPr>
          <w:color w:val="000000" w:themeColor="text1"/>
        </w:rPr>
      </w:pPr>
      <w:r w:rsidRPr="00FA1AD4">
        <w:rPr>
          <w:color w:val="000000" w:themeColor="text1"/>
        </w:rPr>
        <w:t>Zijplaten verkrijgbaar</w:t>
      </w:r>
    </w:p>
    <w:p w14:paraId="7F29789F" w14:textId="4AE14977" w:rsidR="00C9645B" w:rsidRPr="00733C7D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733C7D">
        <w:rPr>
          <w:lang w:val="de-DE"/>
        </w:rPr>
        <w:t>Aluminium AlMg3</w:t>
      </w:r>
      <w:r w:rsidR="00CF1E46" w:rsidRPr="00733C7D">
        <w:rPr>
          <w:lang w:val="de-DE"/>
        </w:rPr>
        <w:t>, gelaserd, 3 mm dik</w:t>
      </w:r>
    </w:p>
    <w:p w14:paraId="3FCC345F" w14:textId="77777777" w:rsidR="00C9645B" w:rsidRDefault="00C9645B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5CE965C5" w14:textId="6E9CAB40" w:rsidR="00DB74AA" w:rsidRPr="00DB74AA" w:rsidRDefault="00DB74AA" w:rsidP="00DB74AA">
      <w:pPr>
        <w:pStyle w:val="Kop3"/>
      </w:pPr>
      <w:r>
        <w:t>Lamel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6760B8DF" w:rsidR="00C63555" w:rsidRPr="009D428A" w:rsidRDefault="00C63555" w:rsidP="00C63555">
      <w:pPr>
        <w:pStyle w:val="Lijstalinea"/>
        <w:ind w:left="2832"/>
      </w:pPr>
      <w:r w:rsidRPr="009D428A">
        <w:t xml:space="preserve">Profieldikte: min. </w:t>
      </w:r>
      <w:r w:rsidR="009D428A" w:rsidRPr="009D428A">
        <w:t>2</w:t>
      </w:r>
      <w:r w:rsidR="007E3F5A" w:rsidRPr="009D428A">
        <w:t> </w:t>
      </w:r>
      <w:r w:rsidRPr="009D428A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628132A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7E3F5A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35173DAE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7E3F5A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64E47320" w14:textId="1B628FF0" w:rsidR="00DB74AA" w:rsidRDefault="00DB74AA" w:rsidP="00DB74AA">
      <w:pPr>
        <w:pStyle w:val="Kop3"/>
      </w:pPr>
      <w:r>
        <w:t>Beugel</w:t>
      </w:r>
    </w:p>
    <w:p w14:paraId="79E32CE9" w14:textId="190209E6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E3F5A">
        <w:t> </w:t>
      </w:r>
      <w:r>
        <w:t>573-3)</w:t>
      </w:r>
    </w:p>
    <w:p w14:paraId="53764F41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Afwerking</w:t>
      </w:r>
    </w:p>
    <w:p w14:paraId="21834CD1" w14:textId="5712A618" w:rsidR="00DB74AA" w:rsidRDefault="00DB74AA" w:rsidP="00DB74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7E3F5A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37FE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37FE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37FE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305D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7232C"/>
    <w:rsid w:val="00283117"/>
    <w:rsid w:val="00291144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B7CA7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32F30"/>
    <w:rsid w:val="00642002"/>
    <w:rsid w:val="00642AFD"/>
    <w:rsid w:val="00654CEB"/>
    <w:rsid w:val="00671737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3C7D"/>
    <w:rsid w:val="00737673"/>
    <w:rsid w:val="00737B72"/>
    <w:rsid w:val="007460C7"/>
    <w:rsid w:val="00764931"/>
    <w:rsid w:val="0077114E"/>
    <w:rsid w:val="00775812"/>
    <w:rsid w:val="00786E97"/>
    <w:rsid w:val="00791124"/>
    <w:rsid w:val="007926B3"/>
    <w:rsid w:val="00797400"/>
    <w:rsid w:val="007A274D"/>
    <w:rsid w:val="007B153D"/>
    <w:rsid w:val="007B3226"/>
    <w:rsid w:val="007B4030"/>
    <w:rsid w:val="007D5206"/>
    <w:rsid w:val="007D7588"/>
    <w:rsid w:val="007E3F5A"/>
    <w:rsid w:val="00807143"/>
    <w:rsid w:val="00812C4F"/>
    <w:rsid w:val="00827759"/>
    <w:rsid w:val="0083226F"/>
    <w:rsid w:val="00837BC1"/>
    <w:rsid w:val="00843129"/>
    <w:rsid w:val="00846E21"/>
    <w:rsid w:val="00864FF6"/>
    <w:rsid w:val="00866BA7"/>
    <w:rsid w:val="008831B5"/>
    <w:rsid w:val="008969D6"/>
    <w:rsid w:val="008A2A2A"/>
    <w:rsid w:val="008B3288"/>
    <w:rsid w:val="008D1CFA"/>
    <w:rsid w:val="008E518E"/>
    <w:rsid w:val="008F001D"/>
    <w:rsid w:val="008F4242"/>
    <w:rsid w:val="00901341"/>
    <w:rsid w:val="00901D83"/>
    <w:rsid w:val="009150AF"/>
    <w:rsid w:val="00915D2C"/>
    <w:rsid w:val="00937C56"/>
    <w:rsid w:val="00937FEC"/>
    <w:rsid w:val="00940DD1"/>
    <w:rsid w:val="00951926"/>
    <w:rsid w:val="009532FF"/>
    <w:rsid w:val="009604A4"/>
    <w:rsid w:val="00960952"/>
    <w:rsid w:val="009A17EA"/>
    <w:rsid w:val="009A2FC4"/>
    <w:rsid w:val="009A54E4"/>
    <w:rsid w:val="009D03FC"/>
    <w:rsid w:val="009D1646"/>
    <w:rsid w:val="009D16F0"/>
    <w:rsid w:val="009D272B"/>
    <w:rsid w:val="009D428A"/>
    <w:rsid w:val="009F3887"/>
    <w:rsid w:val="009F792B"/>
    <w:rsid w:val="00A0750F"/>
    <w:rsid w:val="00A231A8"/>
    <w:rsid w:val="00A24D46"/>
    <w:rsid w:val="00A300C4"/>
    <w:rsid w:val="00A323E3"/>
    <w:rsid w:val="00A33E7A"/>
    <w:rsid w:val="00A545B6"/>
    <w:rsid w:val="00A5736B"/>
    <w:rsid w:val="00A7521E"/>
    <w:rsid w:val="00A769DD"/>
    <w:rsid w:val="00A83EF0"/>
    <w:rsid w:val="00A9332C"/>
    <w:rsid w:val="00A968CC"/>
    <w:rsid w:val="00AB1051"/>
    <w:rsid w:val="00AB250F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16AF5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9645B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136A"/>
    <w:rsid w:val="00D46A07"/>
    <w:rsid w:val="00D56A9A"/>
    <w:rsid w:val="00D60B2A"/>
    <w:rsid w:val="00D6677D"/>
    <w:rsid w:val="00D66A87"/>
    <w:rsid w:val="00D70C07"/>
    <w:rsid w:val="00D741F5"/>
    <w:rsid w:val="00D762B7"/>
    <w:rsid w:val="00D86F42"/>
    <w:rsid w:val="00D9760C"/>
    <w:rsid w:val="00DA0288"/>
    <w:rsid w:val="00DB6004"/>
    <w:rsid w:val="00DB74AA"/>
    <w:rsid w:val="00DD2382"/>
    <w:rsid w:val="00DD23F1"/>
    <w:rsid w:val="00DE212D"/>
    <w:rsid w:val="00DF4675"/>
    <w:rsid w:val="00DF66DF"/>
    <w:rsid w:val="00E153F2"/>
    <w:rsid w:val="00E25306"/>
    <w:rsid w:val="00E319C8"/>
    <w:rsid w:val="00E42153"/>
    <w:rsid w:val="00E623A1"/>
    <w:rsid w:val="00E72991"/>
    <w:rsid w:val="00E74826"/>
    <w:rsid w:val="00EA1A34"/>
    <w:rsid w:val="00EA3BDC"/>
    <w:rsid w:val="00EA74A0"/>
    <w:rsid w:val="00EB4B41"/>
    <w:rsid w:val="00EB6589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54607"/>
    <w:rsid w:val="00F65B3F"/>
    <w:rsid w:val="00F67EC1"/>
    <w:rsid w:val="00FA1AD4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37F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8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14</cp:revision>
  <cp:lastPrinted>2016-03-07T09:51:00Z</cp:lastPrinted>
  <dcterms:created xsi:type="dcterms:W3CDTF">2025-02-19T12:46:00Z</dcterms:created>
  <dcterms:modified xsi:type="dcterms:W3CDTF">2025-02-27T13:47:00Z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