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7DCD848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25633E">
        <w:t>200x48</w:t>
      </w:r>
      <w:r w:rsidRPr="00664193">
        <w:t xml:space="preserve">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3D06BAF2" w:rsidR="009F46B9" w:rsidRDefault="00EB4B41" w:rsidP="00006E1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006E18" w:rsidRPr="00006E18">
        <w:rPr>
          <w:rFonts w:ascii="Arial" w:eastAsiaTheme="minorHAnsi" w:hAnsi="Arial" w:cstheme="minorBidi"/>
          <w:shd w:val="clear" w:color="auto" w:fill="FFFFFF"/>
          <w:lang w:val="nl-BE"/>
        </w:rPr>
        <w:t xml:space="preserve">De Cubic 200x48 is een bredere variant van de Cubic 200.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5AB76436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006E18">
        <w:rPr>
          <w:lang w:val="en-US"/>
        </w:rPr>
        <w:t>200x48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0D1995A3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006E18">
        <w:t>20</w:t>
      </w:r>
      <w:r w:rsidR="00A545B6">
        <w:t>0</w:t>
      </w:r>
      <w:r>
        <w:t> mm</w:t>
      </w:r>
    </w:p>
    <w:p w14:paraId="7F9E48FB" w14:textId="38E95C3E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006E18">
        <w:t>48</w:t>
      </w:r>
      <w:r w:rsidR="001618AE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56725F2A" w:rsidR="00C63555" w:rsidRDefault="00C63555" w:rsidP="00C63555">
      <w:pPr>
        <w:pStyle w:val="Lijstalinea"/>
        <w:ind w:left="2832"/>
      </w:pPr>
      <w:r>
        <w:t>Profieldikte: min. 1,</w:t>
      </w:r>
      <w:r w:rsidR="00006E18">
        <w:t>8</w:t>
      </w:r>
      <w:r w:rsidR="001C6780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264E" w14:textId="77777777" w:rsidR="00AA0F8D" w:rsidRDefault="00AA0F8D" w:rsidP="00584936">
      <w:pPr>
        <w:spacing w:after="0" w:line="240" w:lineRule="auto"/>
      </w:pPr>
      <w:r>
        <w:separator/>
      </w:r>
    </w:p>
  </w:endnote>
  <w:endnote w:type="continuationSeparator" w:id="0">
    <w:p w14:paraId="3A6B7354" w14:textId="77777777" w:rsidR="00AA0F8D" w:rsidRDefault="00AA0F8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088F" w14:textId="77777777" w:rsidR="00AA0F8D" w:rsidRDefault="00AA0F8D" w:rsidP="00584936">
      <w:pPr>
        <w:spacing w:after="0" w:line="240" w:lineRule="auto"/>
      </w:pPr>
      <w:r>
        <w:separator/>
      </w:r>
    </w:p>
  </w:footnote>
  <w:footnote w:type="continuationSeparator" w:id="0">
    <w:p w14:paraId="5CCAE28D" w14:textId="77777777" w:rsidR="00AA0F8D" w:rsidRDefault="00AA0F8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6E1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6E1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6E1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E1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1BF4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D7837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5633E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A654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F8D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22658"/>
    <w:rsid w:val="00B33D5D"/>
    <w:rsid w:val="00B35C8E"/>
    <w:rsid w:val="00B41D43"/>
    <w:rsid w:val="00B44488"/>
    <w:rsid w:val="00B468B6"/>
    <w:rsid w:val="00B50533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772BB"/>
    <w:rsid w:val="00D77E5B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2025-04-11T08:28:00Z</dcterms:created>
  <dcterms:modified xsi:type="dcterms:W3CDTF">2025-04-11T08:30:00Z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