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6625166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</w:t>
      </w:r>
      <w:r w:rsidR="007B437B">
        <w:rPr>
          <w:lang w:val="fr-FR"/>
        </w:rPr>
        <w:t>2</w:t>
      </w:r>
      <w:r w:rsidRPr="00B34FF4">
        <w:rPr>
          <w:lang w:val="fr-FR"/>
        </w:rPr>
        <w:t xml:space="preserve">00 </w:t>
      </w:r>
      <w:r w:rsidR="00772F9B">
        <w:rPr>
          <w:lang w:val="fr-FR"/>
        </w:rPr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0C62666F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51D96">
        <w:rPr>
          <w:rFonts w:ascii="Arial" w:eastAsiaTheme="minorHAnsi" w:hAnsi="Arial" w:cstheme="minorBidi"/>
          <w:shd w:val="clear" w:color="auto" w:fill="FFFFFF"/>
          <w:lang w:val="nl-BE"/>
        </w:rPr>
        <w:t>Standaard worden d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e lamellen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 xml:space="preserve">onder een </w:t>
      </w:r>
      <w:r w:rsidR="00772F9B" w:rsidRPr="001758C8">
        <w:rPr>
          <w:rFonts w:ascii="Arial" w:eastAsiaTheme="minorHAnsi" w:hAnsi="Arial" w:cstheme="minorBidi"/>
          <w:shd w:val="clear" w:color="auto" w:fill="FFFFFF"/>
          <w:lang w:val="nl-BE"/>
        </w:rPr>
        <w:t>vaste hoek van 0°</w:t>
      </w:r>
      <w:r w:rsidR="001758C8" w:rsidRPr="001758C8">
        <w:rPr>
          <w:rFonts w:ascii="Arial" w:eastAsiaTheme="minorHAnsi" w:hAnsi="Arial" w:cstheme="minorBidi"/>
          <w:shd w:val="clear" w:color="auto" w:fill="FFFFFF"/>
          <w:lang w:val="nl-BE"/>
        </w:rPr>
        <w:t>, 45°</w:t>
      </w:r>
      <w:r w:rsidR="00772F9B" w:rsidRPr="001758C8">
        <w:rPr>
          <w:rFonts w:ascii="Arial" w:eastAsiaTheme="minorHAnsi" w:hAnsi="Arial" w:cstheme="minorBidi"/>
          <w:shd w:val="clear" w:color="auto" w:fill="FFFFFF"/>
          <w:lang w:val="nl-BE"/>
        </w:rPr>
        <w:t xml:space="preserve"> of 90° tussen </w:t>
      </w:r>
      <w:r w:rsidR="00772F9B">
        <w:rPr>
          <w:rFonts w:ascii="Arial" w:eastAsiaTheme="minorHAnsi" w:hAnsi="Arial" w:cstheme="minorBidi"/>
          <w:shd w:val="clear" w:color="auto" w:fill="FFFFFF"/>
          <w:lang w:val="nl-BE"/>
        </w:rPr>
        <w:t>zijplaten bevestigd.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4E07E8">
        <w:rPr>
          <w:rFonts w:ascii="Arial" w:eastAsiaTheme="minorHAnsi" w:hAnsi="Arial" w:cstheme="minorBidi"/>
          <w:shd w:val="clear" w:color="auto" w:fill="FFFFFF"/>
          <w:lang w:val="nl-BE"/>
        </w:rPr>
        <w:t xml:space="preserve">Projectspecifiek kunnen er ook verzamelplaten 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>uitgewerkt worden</w:t>
      </w:r>
      <w:r w:rsidR="002E3862">
        <w:rPr>
          <w:rFonts w:ascii="Arial" w:eastAsiaTheme="minorHAnsi" w:hAnsi="Arial" w:cstheme="minorBidi"/>
          <w:shd w:val="clear" w:color="auto" w:fill="FFFFFF"/>
          <w:lang w:val="nl-BE"/>
        </w:rPr>
        <w:t>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 platen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7E9CE0A" w:rsidR="00082990" w:rsidRPr="004102FC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4102FC">
        <w:rPr>
          <w:lang w:val="en-US"/>
        </w:rPr>
        <w:t>Type</w:t>
      </w:r>
      <w:r w:rsidR="00C63555" w:rsidRPr="004102FC">
        <w:rPr>
          <w:lang w:val="en-US"/>
        </w:rPr>
        <w:t xml:space="preserve"> lamel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7B437B">
        <w:rPr>
          <w:lang w:val="en-US"/>
        </w:rPr>
        <w:t>2</w:t>
      </w:r>
      <w:r w:rsidR="00B44488" w:rsidRPr="004102FC">
        <w:rPr>
          <w:lang w:val="en-US"/>
        </w:rPr>
        <w:t>00</w:t>
      </w:r>
    </w:p>
    <w:p w14:paraId="4EE18A19" w14:textId="4CF179BE" w:rsidR="00737B72" w:rsidRPr="004102FC" w:rsidRDefault="00797400" w:rsidP="00C63555">
      <w:pPr>
        <w:pStyle w:val="Lijstalinea"/>
        <w:numPr>
          <w:ilvl w:val="0"/>
          <w:numId w:val="19"/>
        </w:numPr>
      </w:pPr>
      <w:r w:rsidRPr="004102FC">
        <w:t>Vorm lamel</w:t>
      </w:r>
      <w:r w:rsidRPr="004102FC">
        <w:tab/>
      </w:r>
      <w:r w:rsidRPr="004102FC">
        <w:tab/>
        <w:t>rechthoekig</w:t>
      </w:r>
    </w:p>
    <w:p w14:paraId="6DEAF48C" w14:textId="014F3D91" w:rsidR="001618AE" w:rsidRPr="006205C7" w:rsidRDefault="001618AE" w:rsidP="001618AE">
      <w:pPr>
        <w:pStyle w:val="Lijstalinea"/>
        <w:numPr>
          <w:ilvl w:val="0"/>
          <w:numId w:val="19"/>
        </w:numPr>
      </w:pPr>
      <w:r w:rsidRPr="006205C7">
        <w:t>Lamelhoogte</w:t>
      </w:r>
      <w:r w:rsidRPr="006205C7">
        <w:tab/>
      </w:r>
      <w:r w:rsidRPr="006205C7">
        <w:tab/>
      </w:r>
      <w:r w:rsidR="006205C7" w:rsidRPr="006205C7">
        <w:t>2</w:t>
      </w:r>
      <w:r w:rsidR="00A545B6" w:rsidRPr="006205C7">
        <w:t>00</w:t>
      </w:r>
      <w:r w:rsidRPr="006205C7">
        <w:t> mm</w:t>
      </w:r>
    </w:p>
    <w:p w14:paraId="7F9E48FB" w14:textId="140F0D7F" w:rsidR="001618AE" w:rsidRPr="006205C7" w:rsidRDefault="00395F55" w:rsidP="001618AE">
      <w:pPr>
        <w:pStyle w:val="Lijstalinea"/>
        <w:numPr>
          <w:ilvl w:val="0"/>
          <w:numId w:val="19"/>
        </w:numPr>
      </w:pPr>
      <w:r w:rsidRPr="006205C7">
        <w:t>Lamelbreedte</w:t>
      </w:r>
      <w:r w:rsidR="001618AE" w:rsidRPr="006205C7">
        <w:tab/>
      </w:r>
      <w:r w:rsidR="001618AE" w:rsidRPr="006205C7">
        <w:tab/>
      </w:r>
      <w:r w:rsidR="006205C7" w:rsidRPr="006205C7">
        <w:t>37</w:t>
      </w:r>
      <w:r w:rsidR="001618AE" w:rsidRPr="006205C7">
        <w:t> mm</w:t>
      </w:r>
    </w:p>
    <w:p w14:paraId="5575FD53" w14:textId="7F948FB7" w:rsidR="009F3887" w:rsidRDefault="00105ECB" w:rsidP="006A026B">
      <w:pPr>
        <w:pStyle w:val="Kop3"/>
      </w:pPr>
      <w:r>
        <w:t>Plaat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26A92" w14:paraId="40324084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7546A2F" w14:textId="77777777" w:rsidR="00926A92" w:rsidRPr="00582691" w:rsidRDefault="00926A92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3C7A7048" w14:textId="77777777" w:rsidR="00926A92" w:rsidRPr="002E58AD" w:rsidRDefault="00926A92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</w:tr>
      <w:tr w:rsidR="00926A92" w14:paraId="3E73A2DD" w14:textId="77777777" w:rsidTr="0039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2E1D0EE" w14:textId="77777777" w:rsidR="00926A92" w:rsidRPr="00107CF0" w:rsidRDefault="00926A92" w:rsidP="003955D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Zijplaat</w:t>
            </w:r>
          </w:p>
        </w:tc>
        <w:tc>
          <w:tcPr>
            <w:tcW w:w="2268" w:type="dxa"/>
            <w:vAlign w:val="center"/>
          </w:tcPr>
          <w:p w14:paraId="0C193785" w14:textId="690E78C0" w:rsidR="00926A92" w:rsidRDefault="00926A92" w:rsidP="00395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of 90°</w:t>
            </w:r>
          </w:p>
        </w:tc>
      </w:tr>
      <w:tr w:rsidR="00926A92" w14:paraId="2B644424" w14:textId="77777777" w:rsidTr="003955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53BBEF1" w14:textId="77777777" w:rsidR="00926A92" w:rsidRPr="00107CF0" w:rsidRDefault="00926A92" w:rsidP="003955DD">
            <w:pPr>
              <w:jc w:val="center"/>
              <w:rPr>
                <w:b w:val="0"/>
                <w:bCs w:val="0"/>
              </w:rPr>
            </w:pPr>
            <w:r w:rsidRPr="00107CF0">
              <w:rPr>
                <w:b w:val="0"/>
                <w:bCs w:val="0"/>
              </w:rPr>
              <w:t>Verzam</w:t>
            </w:r>
            <w:r>
              <w:rPr>
                <w:b w:val="0"/>
                <w:bCs w:val="0"/>
              </w:rPr>
              <w:t>e</w:t>
            </w:r>
            <w:r w:rsidRPr="00107CF0">
              <w:rPr>
                <w:b w:val="0"/>
                <w:bCs w:val="0"/>
              </w:rPr>
              <w:t>lplaat</w:t>
            </w:r>
          </w:p>
        </w:tc>
        <w:tc>
          <w:tcPr>
            <w:tcW w:w="2268" w:type="dxa"/>
            <w:vAlign w:val="center"/>
          </w:tcPr>
          <w:p w14:paraId="10190868" w14:textId="77777777" w:rsidR="00926A92" w:rsidRDefault="00926A92" w:rsidP="00395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Projectspecifiek</w:t>
            </w:r>
          </w:p>
        </w:tc>
      </w:tr>
    </w:tbl>
    <w:p w14:paraId="008ECB80" w14:textId="65A17291" w:rsidR="00105ECB" w:rsidRPr="001758C8" w:rsidRDefault="00105ECB" w:rsidP="00105ECB">
      <w:pPr>
        <w:pStyle w:val="Kop3"/>
        <w:rPr>
          <w:color w:val="auto"/>
        </w:rPr>
      </w:pPr>
      <w:r>
        <w:t>Bevestiging lamel</w:t>
      </w:r>
    </w:p>
    <w:p w14:paraId="639B357D" w14:textId="705C67B5" w:rsidR="00105ECB" w:rsidRPr="001758C8" w:rsidRDefault="00105ECB" w:rsidP="00105ECB">
      <w:pPr>
        <w:pStyle w:val="Lijstalinea"/>
        <w:numPr>
          <w:ilvl w:val="0"/>
          <w:numId w:val="24"/>
        </w:numPr>
      </w:pPr>
      <w:r w:rsidRPr="001758C8">
        <w:t>4 x zelfdraadvormende schroef DIN 7500</w:t>
      </w:r>
      <w:r w:rsidR="003E4FB7" w:rsidRPr="001758C8">
        <w:t>-MZ</w:t>
      </w:r>
      <w:r w:rsidRPr="001758C8">
        <w:t xml:space="preserve"> M6 x 30</w:t>
      </w:r>
    </w:p>
    <w:p w14:paraId="7C0B3F4F" w14:textId="741F7085" w:rsidR="00AD4820" w:rsidRDefault="00AD4820" w:rsidP="00AD4820">
      <w:pPr>
        <w:pStyle w:val="Kop3"/>
      </w:pPr>
      <w:r>
        <w:t xml:space="preserve">Bevestiging </w:t>
      </w:r>
      <w:r w:rsidR="00FF41E4">
        <w:t>plaat</w:t>
      </w:r>
    </w:p>
    <w:p w14:paraId="50C88A74" w14:textId="7BB032F5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FF41E4" w:rsidRPr="00437EFC">
        <w:t>. Bij verzamelplaten</w:t>
      </w:r>
      <w:r w:rsidRPr="00437EFC">
        <w:t xml:space="preserve"> kunnen </w:t>
      </w:r>
      <w:r w:rsidR="00437EFC" w:rsidRPr="00437EFC">
        <w:t xml:space="preserve">de schroefgaten </w:t>
      </w:r>
      <w:r w:rsidRPr="00437EFC">
        <w:t xml:space="preserve">wijzigen </w:t>
      </w:r>
      <w:r w:rsidR="00D45417" w:rsidRPr="00437EFC">
        <w:t>volgens het project.</w:t>
      </w:r>
    </w:p>
    <w:p w14:paraId="6EB23D58" w14:textId="48D20F1F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lamellen met zijplaten of 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A8F9FF1" w:rsidR="00C63555" w:rsidRPr="006205C7" w:rsidRDefault="00C63555" w:rsidP="00C63555">
      <w:pPr>
        <w:pStyle w:val="Lijstalinea"/>
        <w:ind w:left="2832"/>
      </w:pPr>
      <w:r w:rsidRPr="006205C7">
        <w:t>Profieldikte: min. 1,</w:t>
      </w:r>
      <w:r w:rsidR="006205C7" w:rsidRPr="006205C7">
        <w:t>5</w:t>
      </w:r>
      <w:r w:rsidR="004102FC" w:rsidRPr="006205C7">
        <w:t> </w:t>
      </w:r>
      <w:r w:rsidRPr="006205C7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01FE8E3A" w:rsidR="00CC15DB" w:rsidRDefault="00256A47" w:rsidP="00CC15DB">
      <w:pPr>
        <w:pStyle w:val="Kop3"/>
      </w:pPr>
      <w:r>
        <w:t>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56A4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56A4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56A4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56A47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40744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4F1B"/>
    <w:rsid w:val="008D1CFA"/>
    <w:rsid w:val="008E518E"/>
    <w:rsid w:val="008F001D"/>
    <w:rsid w:val="008F4242"/>
    <w:rsid w:val="00901341"/>
    <w:rsid w:val="00915D2C"/>
    <w:rsid w:val="00926A92"/>
    <w:rsid w:val="00937C56"/>
    <w:rsid w:val="00940DD1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26A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2025-02-20T15:58:00Z</dcterms:created>
  <dcterms:modified xsi:type="dcterms:W3CDTF">2025-02-28T14:43:00Z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