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C841F21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1</w:t>
      </w:r>
      <w:r w:rsidR="009150AF">
        <w:rPr>
          <w:lang w:val="fr-FR"/>
        </w:rPr>
        <w:t>5</w:t>
      </w:r>
      <w:r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5D008235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De 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Cubic</w:t>
      </w:r>
      <w:r w:rsidR="007E3F5A">
        <w:rPr>
          <w:rFonts w:ascii="Arial" w:eastAsiaTheme="minorHAnsi" w:hAnsi="Arial" w:cstheme="minorBidi"/>
          <w:shd w:val="clear" w:color="auto" w:fill="FFFFFF"/>
          <w:lang w:val="nl-BE"/>
        </w:rPr>
        <w:t> 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1</w:t>
      </w:r>
      <w:r w:rsidR="009150AF">
        <w:rPr>
          <w:rFonts w:ascii="Arial" w:eastAsiaTheme="minorHAnsi" w:hAnsi="Arial" w:cstheme="minorBidi"/>
          <w:shd w:val="clear" w:color="auto" w:fill="FFFFFF"/>
          <w:lang w:val="nl-BE"/>
        </w:rPr>
        <w:t>5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0 lamellen worden onder een vaste hellingshoek van 0° geplaatst</w:t>
      </w:r>
      <w:r w:rsidR="00CD655F">
        <w:rPr>
          <w:rFonts w:ascii="Arial" w:eastAsiaTheme="minorHAnsi" w:hAnsi="Arial" w:cstheme="minorBidi"/>
          <w:shd w:val="clear" w:color="auto" w:fill="FFFFFF"/>
          <w:lang w:val="nl-BE"/>
        </w:rPr>
        <w:t xml:space="preserve"> met een ‘Unifit’-vork. Samen met de rechthoekige vorm van de lamel geeft dit een bijzonder strak effect.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747F0038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9150AF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4CF179BE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  <w:t>rechthoekig</w:t>
      </w:r>
    </w:p>
    <w:p w14:paraId="6DEAF48C" w14:textId="3A3C66AD" w:rsidR="001618AE" w:rsidRPr="007E3F5A" w:rsidRDefault="001618AE" w:rsidP="001618AE">
      <w:pPr>
        <w:pStyle w:val="Lijstalinea"/>
        <w:numPr>
          <w:ilvl w:val="0"/>
          <w:numId w:val="19"/>
        </w:numPr>
      </w:pPr>
      <w:r w:rsidRPr="007E3F5A">
        <w:t>Lamelhoogte</w:t>
      </w:r>
      <w:r w:rsidRPr="007E3F5A">
        <w:tab/>
      </w:r>
      <w:r w:rsidRPr="007E3F5A">
        <w:tab/>
        <w:t>1</w:t>
      </w:r>
      <w:r w:rsidR="007E3F5A" w:rsidRPr="007E3F5A">
        <w:t>5</w:t>
      </w:r>
      <w:r w:rsidR="00A545B6" w:rsidRPr="007E3F5A">
        <w:t>0</w:t>
      </w:r>
      <w:r w:rsidRPr="007E3F5A">
        <w:t> mm</w:t>
      </w:r>
    </w:p>
    <w:p w14:paraId="7F9E48FB" w14:textId="2491D327" w:rsidR="001618AE" w:rsidRPr="007E3F5A" w:rsidRDefault="00395F55" w:rsidP="001618AE">
      <w:pPr>
        <w:pStyle w:val="Lijstalinea"/>
        <w:numPr>
          <w:ilvl w:val="0"/>
          <w:numId w:val="19"/>
        </w:numPr>
      </w:pPr>
      <w:r w:rsidRPr="007E3F5A">
        <w:t>Lamelbreedte</w:t>
      </w:r>
      <w:r w:rsidR="001618AE" w:rsidRPr="007E3F5A">
        <w:tab/>
      </w:r>
      <w:r w:rsidR="001618AE" w:rsidRPr="007E3F5A">
        <w:tab/>
      </w:r>
      <w:r w:rsidR="00DD2382" w:rsidRPr="007E3F5A">
        <w:t>3</w:t>
      </w:r>
      <w:r w:rsidR="007E3F5A" w:rsidRPr="007E3F5A">
        <w:t>0</w:t>
      </w:r>
      <w:r w:rsidR="001618AE" w:rsidRPr="007E3F5A">
        <w:t> mm</w:t>
      </w:r>
    </w:p>
    <w:p w14:paraId="5575FD53" w14:textId="10DA63E0" w:rsidR="009F3887" w:rsidRDefault="00EB6589" w:rsidP="006A026B">
      <w:pPr>
        <w:pStyle w:val="Kop3"/>
      </w:pPr>
      <w:r>
        <w:t>Beugel</w:t>
      </w:r>
    </w:p>
    <w:p w14:paraId="0F7647EC" w14:textId="77777777" w:rsidR="00ED42E3" w:rsidRPr="00283117" w:rsidRDefault="009F3887" w:rsidP="009F3887">
      <w:pPr>
        <w:pStyle w:val="Lijstalinea"/>
        <w:numPr>
          <w:ilvl w:val="0"/>
          <w:numId w:val="24"/>
        </w:numPr>
      </w:pPr>
      <w:r w:rsidRPr="00283117">
        <w:t>Type</w:t>
      </w:r>
      <w:r w:rsidRPr="00283117">
        <w:tab/>
      </w:r>
      <w:r w:rsidRPr="00283117">
        <w:tab/>
      </w:r>
      <w:r w:rsidRPr="00283117">
        <w:tab/>
        <w:t>Unifit</w:t>
      </w:r>
    </w:p>
    <w:p w14:paraId="17821B5E" w14:textId="104949D1" w:rsidR="009F3887" w:rsidRPr="00283117" w:rsidRDefault="00ED42E3" w:rsidP="009F3887">
      <w:pPr>
        <w:pStyle w:val="Lijstalinea"/>
        <w:numPr>
          <w:ilvl w:val="0"/>
          <w:numId w:val="24"/>
        </w:numPr>
      </w:pPr>
      <w:r w:rsidRPr="00283117">
        <w:t>Hellingshoek</w:t>
      </w:r>
      <w:r w:rsidRPr="00283117">
        <w:tab/>
      </w:r>
      <w:r w:rsidRPr="00283117">
        <w:tab/>
      </w:r>
      <w:r w:rsidR="009F3887" w:rsidRPr="00283117">
        <w:t>0°</w:t>
      </w:r>
    </w:p>
    <w:p w14:paraId="3F7E95D2" w14:textId="356C44BF" w:rsidR="00846E21" w:rsidRPr="009150AF" w:rsidRDefault="00846E21" w:rsidP="009F3887">
      <w:pPr>
        <w:pStyle w:val="Lijstalinea"/>
        <w:numPr>
          <w:ilvl w:val="0"/>
          <w:numId w:val="24"/>
        </w:numPr>
      </w:pPr>
      <w:r w:rsidRPr="009150AF">
        <w:t>Hoogte</w:t>
      </w:r>
      <w:r w:rsidRPr="009150AF">
        <w:tab/>
      </w:r>
      <w:r w:rsidRPr="009150AF">
        <w:tab/>
      </w:r>
      <w:r w:rsidR="005D07B9" w:rsidRPr="009150AF">
        <w:t>10</w:t>
      </w:r>
      <w:r w:rsidRPr="009150AF">
        <w:t>0 mm</w:t>
      </w:r>
    </w:p>
    <w:p w14:paraId="7A5DF44B" w14:textId="3AA83E62" w:rsidR="00DA0288" w:rsidRPr="009150AF" w:rsidRDefault="00DA0288" w:rsidP="009F3887">
      <w:pPr>
        <w:pStyle w:val="Lijstalinea"/>
        <w:numPr>
          <w:ilvl w:val="0"/>
          <w:numId w:val="24"/>
        </w:numPr>
      </w:pPr>
      <w:r w:rsidRPr="009150AF">
        <w:t>Breedte</w:t>
      </w:r>
      <w:r w:rsidRPr="009150AF">
        <w:tab/>
      </w:r>
      <w:r w:rsidRPr="009150AF">
        <w:tab/>
      </w:r>
      <w:r w:rsidR="005D07B9" w:rsidRPr="009150AF">
        <w:t>4</w:t>
      </w:r>
      <w:r w:rsidRPr="009150AF">
        <w:t>0 mm</w:t>
      </w:r>
    </w:p>
    <w:p w14:paraId="7C0B3F4F" w14:textId="6BDF6458" w:rsidR="00AD4820" w:rsidRDefault="00AD4820" w:rsidP="00AD4820">
      <w:pPr>
        <w:pStyle w:val="Kop3"/>
      </w:pPr>
      <w:r>
        <w:t xml:space="preserve">Bevestiging </w:t>
      </w:r>
      <w:r w:rsidR="00EB6589">
        <w:t>lamel</w:t>
      </w:r>
    </w:p>
    <w:p w14:paraId="22F63533" w14:textId="77777777" w:rsidR="00EB6589" w:rsidRDefault="00EB6589" w:rsidP="00EB6589">
      <w:pPr>
        <w:pStyle w:val="Lijstalinea"/>
        <w:numPr>
          <w:ilvl w:val="0"/>
          <w:numId w:val="24"/>
        </w:numPr>
      </w:pPr>
      <w:r w:rsidRPr="00DD01CB">
        <w:t xml:space="preserve">2 </w:t>
      </w:r>
      <w:r>
        <w:t xml:space="preserve">x </w:t>
      </w:r>
      <w:r w:rsidRPr="00DD01CB">
        <w:t>zelfborende schroe</w:t>
      </w:r>
      <w:r>
        <w:t>f</w:t>
      </w:r>
      <w:r w:rsidRPr="00DD01CB">
        <w:t xml:space="preserve"> </w:t>
      </w:r>
      <w:r>
        <w:t xml:space="preserve">DIN 7504-O </w:t>
      </w:r>
      <w:r w:rsidRPr="00DD01CB">
        <w:t>Ø 4,8 x 16</w:t>
      </w:r>
    </w:p>
    <w:p w14:paraId="0D757143" w14:textId="4326C4FD" w:rsidR="00EB6589" w:rsidRDefault="00EB6589" w:rsidP="00EB6589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4177F8" w14:paraId="541898A5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EA0D15A" w14:textId="77777777" w:rsidR="004177F8" w:rsidRPr="00582691" w:rsidRDefault="004177F8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5A8C5152" w14:textId="77777777" w:rsidR="004177F8" w:rsidRPr="002E58AD" w:rsidRDefault="004177F8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4177F8" w14:paraId="6C6D2D9F" w14:textId="77777777" w:rsidTr="0039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EA4D452" w14:textId="77777777" w:rsidR="004177F8" w:rsidRPr="00107CF0" w:rsidRDefault="004177F8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24723A96" w14:textId="77777777" w:rsidR="004177F8" w:rsidRPr="005A55E5" w:rsidRDefault="004177F8" w:rsidP="004177F8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4D3E5C71" w14:textId="77777777" w:rsidR="004177F8" w:rsidRPr="005A55E5" w:rsidRDefault="004177F8" w:rsidP="004177F8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4177F8" w14:paraId="5CD2525C" w14:textId="77777777" w:rsidTr="003955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37C0D0C" w14:textId="77777777" w:rsidR="004177F8" w:rsidRPr="00107CF0" w:rsidRDefault="004177F8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390D4892" w14:textId="77777777" w:rsidR="004177F8" w:rsidRDefault="004177F8" w:rsidP="004177F8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4DA5E041" w14:textId="77777777" w:rsidR="004177F8" w:rsidRDefault="004177F8" w:rsidP="004177F8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6F9907EF" w14:textId="77777777" w:rsidR="004177F8" w:rsidRPr="005A55E5" w:rsidRDefault="004177F8" w:rsidP="004177F8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283117" w:rsidRDefault="006D5320" w:rsidP="006D5320">
      <w:pPr>
        <w:pStyle w:val="Lijstalinea"/>
        <w:numPr>
          <w:ilvl w:val="0"/>
          <w:numId w:val="23"/>
        </w:numPr>
      </w:pPr>
      <w:r w:rsidRPr="00283117">
        <w:t>Zijplaten verkrijgbaar</w:t>
      </w:r>
    </w:p>
    <w:p w14:paraId="7F29789F" w14:textId="4AE14977" w:rsidR="00C9645B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C305D">
        <w:rPr>
          <w:lang w:val="de-DE"/>
        </w:rPr>
        <w:t>Aluminium AlMg3</w:t>
      </w:r>
      <w:r w:rsidR="00CF1E46" w:rsidRPr="001C305D">
        <w:rPr>
          <w:lang w:val="de-DE"/>
        </w:rPr>
        <w:t>, gelaserd, 3 mm dik</w:t>
      </w:r>
    </w:p>
    <w:p w14:paraId="3FCC345F" w14:textId="77777777" w:rsidR="00C9645B" w:rsidRDefault="00C9645B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33BD6E5" w:rsidR="00C63555" w:rsidRPr="007D7588" w:rsidRDefault="00C63555" w:rsidP="00C63555">
      <w:pPr>
        <w:pStyle w:val="Lijstalinea"/>
        <w:ind w:left="2832"/>
      </w:pPr>
      <w:r w:rsidRPr="007D7588">
        <w:t>Profieldikte: min</w:t>
      </w:r>
      <w:r w:rsidRPr="007E3F5A">
        <w:t>. 1,</w:t>
      </w:r>
      <w:r w:rsidR="007D7588" w:rsidRPr="007E3F5A">
        <w:t>5</w:t>
      </w:r>
      <w:r w:rsidR="007E3F5A">
        <w:t> </w:t>
      </w:r>
      <w:r w:rsidRPr="007E3F5A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628132A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7E3F5A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35173DAE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7E3F5A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190209E6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E3F5A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5712A618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7E3F5A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177F8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177F8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177F8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305D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7232C"/>
    <w:rsid w:val="00283117"/>
    <w:rsid w:val="00291144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4177F8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86E97"/>
    <w:rsid w:val="00791124"/>
    <w:rsid w:val="007926B3"/>
    <w:rsid w:val="00797400"/>
    <w:rsid w:val="007A274D"/>
    <w:rsid w:val="007B153D"/>
    <w:rsid w:val="007B3226"/>
    <w:rsid w:val="007B4030"/>
    <w:rsid w:val="007D5206"/>
    <w:rsid w:val="007D7588"/>
    <w:rsid w:val="007E3F5A"/>
    <w:rsid w:val="00807143"/>
    <w:rsid w:val="00812C4F"/>
    <w:rsid w:val="00827759"/>
    <w:rsid w:val="0083226F"/>
    <w:rsid w:val="00837BC1"/>
    <w:rsid w:val="00843129"/>
    <w:rsid w:val="00846E21"/>
    <w:rsid w:val="00864FF6"/>
    <w:rsid w:val="00866BA7"/>
    <w:rsid w:val="008831B5"/>
    <w:rsid w:val="008A2A2A"/>
    <w:rsid w:val="008B3288"/>
    <w:rsid w:val="008D1CFA"/>
    <w:rsid w:val="008E518E"/>
    <w:rsid w:val="008F001D"/>
    <w:rsid w:val="008F4242"/>
    <w:rsid w:val="00901341"/>
    <w:rsid w:val="009150AF"/>
    <w:rsid w:val="00915D2C"/>
    <w:rsid w:val="00937C56"/>
    <w:rsid w:val="00940DD1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9F792B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9645B"/>
    <w:rsid w:val="00CB5A3D"/>
    <w:rsid w:val="00CD5940"/>
    <w:rsid w:val="00CD655F"/>
    <w:rsid w:val="00CD65E4"/>
    <w:rsid w:val="00CF1E46"/>
    <w:rsid w:val="00CF60DB"/>
    <w:rsid w:val="00D0178E"/>
    <w:rsid w:val="00D10FB5"/>
    <w:rsid w:val="00D34B9C"/>
    <w:rsid w:val="00D35796"/>
    <w:rsid w:val="00D4136A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2382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B6589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4177F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11</cp:revision>
  <cp:lastPrinted>2016-03-07T09:51:00Z</cp:lastPrinted>
  <dcterms:created xsi:type="dcterms:W3CDTF">2025-02-19T12:13:00Z</dcterms:created>
  <dcterms:modified xsi:type="dcterms:W3CDTF">2025-02-27T13:46:00Z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