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84F2A6B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</w:t>
      </w:r>
      <w:r w:rsidR="00F7796B">
        <w:rPr>
          <w:lang w:val="fr-FR"/>
        </w:rPr>
        <w:t>5</w:t>
      </w:r>
      <w:r w:rsidRPr="00B34FF4">
        <w:rPr>
          <w:lang w:val="fr-FR"/>
        </w:rPr>
        <w:t xml:space="preserve">0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67E9A195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vaste hoek </w:t>
      </w:r>
      <w:r w:rsidR="00772F9B" w:rsidRPr="000612DB">
        <w:rPr>
          <w:rFonts w:ascii="Arial" w:eastAsiaTheme="minorHAnsi" w:hAnsi="Arial" w:cstheme="minorBidi"/>
          <w:shd w:val="clear" w:color="auto" w:fill="FFFFFF"/>
          <w:lang w:val="nl-BE"/>
        </w:rPr>
        <w:t>van 0°</w:t>
      </w:r>
      <w:r w:rsidR="00967757" w:rsidRPr="000612DB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2B6281">
        <w:rPr>
          <w:rFonts w:ascii="Arial" w:eastAsiaTheme="minorHAnsi" w:hAnsi="Arial" w:cstheme="minorBidi"/>
          <w:shd w:val="clear" w:color="auto" w:fill="FFFFFF"/>
          <w:lang w:val="nl-BE"/>
        </w:rPr>
        <w:t xml:space="preserve"> of</w:t>
      </w:r>
      <w:r w:rsidR="00772F9B" w:rsidRPr="000612DB">
        <w:rPr>
          <w:rFonts w:ascii="Arial" w:eastAsiaTheme="minorHAnsi" w:hAnsi="Arial" w:cstheme="minorBidi"/>
          <w:shd w:val="clear" w:color="auto" w:fill="FFFFFF"/>
          <w:lang w:val="nl-BE"/>
        </w:rPr>
        <w:t xml:space="preserve"> 90° tussen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zijplaten 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C64CB67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lamel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F7796B">
        <w:rPr>
          <w:lang w:val="en-US"/>
        </w:rPr>
        <w:t>5</w:t>
      </w:r>
      <w:r w:rsidR="00B44488" w:rsidRPr="004102FC">
        <w:rPr>
          <w:lang w:val="en-US"/>
        </w:rPr>
        <w:t>0</w:t>
      </w:r>
    </w:p>
    <w:p w14:paraId="4EE18A19" w14:textId="4CF179BE" w:rsidR="00737B72" w:rsidRPr="004102FC" w:rsidRDefault="00797400" w:rsidP="00C63555">
      <w:pPr>
        <w:pStyle w:val="Lijstalinea"/>
        <w:numPr>
          <w:ilvl w:val="0"/>
          <w:numId w:val="19"/>
        </w:numPr>
      </w:pPr>
      <w:r w:rsidRPr="004102FC">
        <w:t>Vorm lamel</w:t>
      </w:r>
      <w:r w:rsidRPr="004102FC">
        <w:tab/>
      </w:r>
      <w:r w:rsidRPr="004102FC">
        <w:tab/>
        <w:t>rechthoekig</w:t>
      </w:r>
    </w:p>
    <w:p w14:paraId="6DEAF48C" w14:textId="5152A229" w:rsidR="001618AE" w:rsidRPr="00B13BF5" w:rsidRDefault="001618AE" w:rsidP="001618AE">
      <w:pPr>
        <w:pStyle w:val="Lijstalinea"/>
        <w:numPr>
          <w:ilvl w:val="0"/>
          <w:numId w:val="19"/>
        </w:numPr>
      </w:pPr>
      <w:r w:rsidRPr="00B13BF5">
        <w:t>Lamelhoogte</w:t>
      </w:r>
      <w:r w:rsidRPr="00B13BF5">
        <w:tab/>
      </w:r>
      <w:r w:rsidRPr="00B13BF5">
        <w:tab/>
        <w:t>1</w:t>
      </w:r>
      <w:r w:rsidR="00B13BF5" w:rsidRPr="00B13BF5">
        <w:t>5</w:t>
      </w:r>
      <w:r w:rsidR="00A545B6" w:rsidRPr="00B13BF5">
        <w:t>0</w:t>
      </w:r>
      <w:r w:rsidRPr="00B13BF5">
        <w:t> mm</w:t>
      </w:r>
    </w:p>
    <w:p w14:paraId="7F9E48FB" w14:textId="7E01C1A9" w:rsidR="001618AE" w:rsidRPr="00B13BF5" w:rsidRDefault="00395F55" w:rsidP="001618AE">
      <w:pPr>
        <w:pStyle w:val="Lijstalinea"/>
        <w:numPr>
          <w:ilvl w:val="0"/>
          <w:numId w:val="19"/>
        </w:numPr>
      </w:pPr>
      <w:r w:rsidRPr="00B13BF5">
        <w:t>Lamelbreedte</w:t>
      </w:r>
      <w:r w:rsidR="001618AE" w:rsidRPr="00B13BF5">
        <w:tab/>
      </w:r>
      <w:r w:rsidR="001618AE" w:rsidRPr="00B13BF5">
        <w:tab/>
      </w:r>
      <w:r w:rsidR="00B13BF5" w:rsidRPr="00B13BF5">
        <w:t>3</w:t>
      </w:r>
      <w:r w:rsidRPr="00B13BF5">
        <w:t>0</w:t>
      </w:r>
      <w:r w:rsidR="001618AE" w:rsidRPr="00B13BF5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8B76F2" w14:paraId="41D2F85F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C0209F" w14:textId="77777777" w:rsidR="008B76F2" w:rsidRPr="00582691" w:rsidRDefault="008B76F2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1FB0199A" w14:textId="77777777" w:rsidR="008B76F2" w:rsidRPr="002E58AD" w:rsidRDefault="008B76F2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8B76F2" w14:paraId="2525C1C7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58F33AB" w14:textId="77777777" w:rsidR="008B76F2" w:rsidRPr="00107CF0" w:rsidRDefault="008B76F2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71BE1B2F" w14:textId="0B33E894" w:rsidR="008B76F2" w:rsidRDefault="008B76F2" w:rsidP="00395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8B76F2" w14:paraId="287C84AF" w14:textId="77777777" w:rsidTr="003955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487B1C1" w14:textId="77777777" w:rsidR="008B76F2" w:rsidRPr="00107CF0" w:rsidRDefault="008B76F2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54BB175F" w14:textId="77777777" w:rsidR="008B76F2" w:rsidRDefault="008B76F2" w:rsidP="00395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0612DB" w:rsidRDefault="00105ECB" w:rsidP="00105ECB">
      <w:pPr>
        <w:pStyle w:val="Lijstalinea"/>
        <w:numPr>
          <w:ilvl w:val="0"/>
          <w:numId w:val="24"/>
        </w:numPr>
      </w:pPr>
      <w:r w:rsidRPr="000612DB">
        <w:t>4 x zelfdraadvormende schroef DIN 7500</w:t>
      </w:r>
      <w:r w:rsidR="003E4FB7" w:rsidRPr="000612DB">
        <w:t>-MZ</w:t>
      </w:r>
      <w:r w:rsidRPr="000612DB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32871E" w:rsidR="008B76F2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1D765F65" w14:textId="77777777" w:rsidR="008B76F2" w:rsidRDefault="008B76F2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B13BF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 xml:space="preserve">EN </w:t>
      </w:r>
      <w:r w:rsidRPr="00B13BF5">
        <w:t>AW-6063 T66 (EN</w:t>
      </w:r>
      <w:r w:rsidR="004102FC" w:rsidRPr="00B13BF5">
        <w:t> </w:t>
      </w:r>
      <w:r w:rsidRPr="00B13BF5">
        <w:t>573-3)</w:t>
      </w:r>
    </w:p>
    <w:p w14:paraId="33EB4DE2" w14:textId="62F48741" w:rsidR="00C63555" w:rsidRPr="00B13BF5" w:rsidRDefault="00C63555" w:rsidP="00C63555">
      <w:pPr>
        <w:pStyle w:val="Lijstalinea"/>
        <w:ind w:left="2832"/>
      </w:pPr>
      <w:r w:rsidRPr="00B13BF5">
        <w:t>Profieldikte: min. 1,</w:t>
      </w:r>
      <w:r w:rsidR="00B13BF5" w:rsidRPr="00B13BF5">
        <w:t>5</w:t>
      </w:r>
      <w:r w:rsidR="004102FC" w:rsidRPr="00B13BF5">
        <w:t> </w:t>
      </w:r>
      <w:r w:rsidRPr="00B13BF5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0DF39A83" w:rsidR="00CC15DB" w:rsidRDefault="0038694B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B628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B628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B628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612DB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B6281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694B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B76F2"/>
    <w:rsid w:val="008D1CFA"/>
    <w:rsid w:val="008E518E"/>
    <w:rsid w:val="008F001D"/>
    <w:rsid w:val="008F4242"/>
    <w:rsid w:val="00901341"/>
    <w:rsid w:val="00915D2C"/>
    <w:rsid w:val="00937C56"/>
    <w:rsid w:val="00940DD1"/>
    <w:rsid w:val="00951D96"/>
    <w:rsid w:val="009532FF"/>
    <w:rsid w:val="009604A4"/>
    <w:rsid w:val="00960952"/>
    <w:rsid w:val="00967757"/>
    <w:rsid w:val="009A17EA"/>
    <w:rsid w:val="009A54E4"/>
    <w:rsid w:val="009D03FC"/>
    <w:rsid w:val="009D1646"/>
    <w:rsid w:val="009D16F0"/>
    <w:rsid w:val="009D272B"/>
    <w:rsid w:val="009F3887"/>
    <w:rsid w:val="00A0750F"/>
    <w:rsid w:val="00A13DED"/>
    <w:rsid w:val="00A16ABE"/>
    <w:rsid w:val="00A20434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3BF5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796B"/>
    <w:rsid w:val="00FC48A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B76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2025-02-19T15:37:00Z</dcterms:created>
  <dcterms:modified xsi:type="dcterms:W3CDTF">2025-02-28T14:49:00Z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