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CEF02F7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100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62430DC7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De 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Cubic 100 lamellen worden onder een vaste hellingshoek van 0° geplaatst</w:t>
      </w:r>
      <w:r w:rsidR="00CD655F">
        <w:rPr>
          <w:rFonts w:ascii="Arial" w:eastAsiaTheme="minorHAnsi" w:hAnsi="Arial" w:cstheme="minorBidi"/>
          <w:shd w:val="clear" w:color="auto" w:fill="FFFFFF"/>
          <w:lang w:val="nl-BE"/>
        </w:rPr>
        <w:t xml:space="preserve"> met een ‘Unifit’-vork. Samen met de rechthoekige vorm van de lamel geeft dit een bijzonder strak effect.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32E9963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100</w:t>
      </w:r>
    </w:p>
    <w:p w14:paraId="4EE18A19" w14:textId="4CF179BE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  <w:t>rechthoekig</w:t>
      </w:r>
    </w:p>
    <w:p w14:paraId="6DEAF48C" w14:textId="02178B94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  <w:t>1</w:t>
      </w:r>
      <w:r w:rsidR="00A545B6">
        <w:t>00</w:t>
      </w:r>
      <w:r>
        <w:t> mm</w:t>
      </w:r>
    </w:p>
    <w:p w14:paraId="7F9E48FB" w14:textId="643B1982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>
        <w:t>20</w:t>
      </w:r>
      <w:r w:rsidR="001618AE">
        <w:t> mm</w:t>
      </w:r>
    </w:p>
    <w:p w14:paraId="5575FD53" w14:textId="5A6EF6EA" w:rsidR="009F3887" w:rsidRDefault="00AC0E91" w:rsidP="006A026B">
      <w:pPr>
        <w:pStyle w:val="Kop3"/>
      </w:pPr>
      <w:r>
        <w:t>Beugel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  <w:t>Unifit</w:t>
      </w:r>
    </w:p>
    <w:p w14:paraId="17821B5E" w14:textId="104949D1" w:rsidR="009F3887" w:rsidRDefault="00ED42E3" w:rsidP="009F3887">
      <w:pPr>
        <w:pStyle w:val="Lijstalinea"/>
        <w:numPr>
          <w:ilvl w:val="0"/>
          <w:numId w:val="24"/>
        </w:numPr>
      </w:pPr>
      <w:r>
        <w:t>Hellingshoek</w:t>
      </w:r>
      <w:r>
        <w:tab/>
      </w:r>
      <w:r>
        <w:tab/>
      </w:r>
      <w:r w:rsidR="009F3887">
        <w:t>0°</w:t>
      </w:r>
    </w:p>
    <w:p w14:paraId="3F7E95D2" w14:textId="2209C877" w:rsidR="00846E21" w:rsidRDefault="00846E21" w:rsidP="009F3887">
      <w:pPr>
        <w:pStyle w:val="Lijstalinea"/>
        <w:numPr>
          <w:ilvl w:val="0"/>
          <w:numId w:val="24"/>
        </w:numPr>
      </w:pPr>
      <w:r>
        <w:t>Hoogte</w:t>
      </w:r>
      <w:r>
        <w:tab/>
      </w:r>
      <w:r>
        <w:tab/>
        <w:t>90 mm</w:t>
      </w:r>
    </w:p>
    <w:p w14:paraId="7A5DF44B" w14:textId="5F825D3C" w:rsidR="00DA0288" w:rsidRDefault="00DA0288" w:rsidP="009F3887">
      <w:pPr>
        <w:pStyle w:val="Lijstalinea"/>
        <w:numPr>
          <w:ilvl w:val="0"/>
          <w:numId w:val="24"/>
        </w:numPr>
      </w:pPr>
      <w:r>
        <w:t>Breedte</w:t>
      </w:r>
      <w:r>
        <w:tab/>
      </w:r>
      <w:r>
        <w:tab/>
        <w:t>30 mm</w:t>
      </w:r>
    </w:p>
    <w:p w14:paraId="0FA3F7C8" w14:textId="2D4B52DF" w:rsidR="00AC0E91" w:rsidRDefault="00AC0E91" w:rsidP="00AD4820">
      <w:pPr>
        <w:pStyle w:val="Kop3"/>
      </w:pPr>
      <w:r>
        <w:t>Bevestiging lamel</w:t>
      </w:r>
    </w:p>
    <w:p w14:paraId="52030E33" w14:textId="4CB88C4D" w:rsidR="00DD01CB" w:rsidRPr="00DD01CB" w:rsidRDefault="00DD01CB" w:rsidP="00DD01CB">
      <w:pPr>
        <w:pStyle w:val="Lijstalinea"/>
        <w:numPr>
          <w:ilvl w:val="0"/>
          <w:numId w:val="24"/>
        </w:numPr>
      </w:pPr>
      <w:r w:rsidRPr="00DD01CB">
        <w:t xml:space="preserve">2 </w:t>
      </w:r>
      <w:r w:rsidR="00C36D49">
        <w:t xml:space="preserve">x </w:t>
      </w:r>
      <w:r w:rsidRPr="00DD01CB">
        <w:t>zelfborende schroe</w:t>
      </w:r>
      <w:r w:rsidR="00C36D49">
        <w:t>f</w:t>
      </w:r>
      <w:r w:rsidRPr="00DD01CB">
        <w:t xml:space="preserve"> </w:t>
      </w:r>
      <w:r w:rsidR="0053515A">
        <w:t xml:space="preserve">DIN 7504-O </w:t>
      </w:r>
      <w:r w:rsidRPr="00DD01CB">
        <w:t>Ø 4,8 x 16</w:t>
      </w:r>
    </w:p>
    <w:p w14:paraId="7C0B3F4F" w14:textId="6E034CBE" w:rsidR="00AD4820" w:rsidRDefault="00AD4820" w:rsidP="00AD4820">
      <w:pPr>
        <w:pStyle w:val="Kop3"/>
      </w:pPr>
      <w:r>
        <w:t>Bevestiging beugel</w:t>
      </w:r>
    </w:p>
    <w:p w14:paraId="20A2E9D8" w14:textId="77777777" w:rsidR="00B52544" w:rsidRDefault="00B52544" w:rsidP="00B52544">
      <w:pPr>
        <w:pStyle w:val="Lijstalinea"/>
        <w:numPr>
          <w:ilvl w:val="0"/>
          <w:numId w:val="24"/>
        </w:numPr>
      </w:pPr>
      <w:r>
        <w:t>Rechtstreeks aan dragende constructie</w:t>
      </w:r>
    </w:p>
    <w:p w14:paraId="24F1C1BC" w14:textId="0B3A354B" w:rsidR="00B52544" w:rsidRPr="00293BA6" w:rsidRDefault="00B52544" w:rsidP="00B52544">
      <w:pPr>
        <w:pStyle w:val="Lijstalinea"/>
        <w:numPr>
          <w:ilvl w:val="1"/>
          <w:numId w:val="24"/>
        </w:numPr>
      </w:pPr>
      <w:r w:rsidRPr="00293BA6">
        <w:t xml:space="preserve">2 x </w:t>
      </w:r>
      <w:r w:rsidR="0091771F" w:rsidRPr="00293BA6">
        <w:t>zelfborende schroef</w:t>
      </w:r>
      <w:r w:rsidR="00293BA6" w:rsidRPr="00293BA6">
        <w:t xml:space="preserve"> </w:t>
      </w:r>
      <w:r w:rsidR="00293BA6">
        <w:t xml:space="preserve">DIN 7504-O </w:t>
      </w:r>
      <w:r w:rsidR="00293BA6" w:rsidRPr="00DD01CB">
        <w:t xml:space="preserve">Ø </w:t>
      </w:r>
      <w:r w:rsidR="00293BA6">
        <w:t>5</w:t>
      </w:r>
      <w:r w:rsidR="00293BA6" w:rsidRPr="00DD01CB">
        <w:t>,</w:t>
      </w:r>
      <w:r w:rsidR="00293BA6">
        <w:t>5</w:t>
      </w:r>
      <w:r w:rsidR="00293BA6" w:rsidRPr="00DD01CB">
        <w:t xml:space="preserve"> x </w:t>
      </w:r>
      <w:r w:rsidR="00293BA6">
        <w:t>25</w:t>
      </w:r>
    </w:p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59D8924F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gelaserd, 3 mm dik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5BDE98B3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666D77CE" w:rsidR="00C63555" w:rsidRDefault="00C63555" w:rsidP="00C63555">
      <w:pPr>
        <w:pStyle w:val="Lijstalinea"/>
        <w:ind w:left="2832"/>
      </w:pPr>
      <w:r>
        <w:t>Profieldikte: min. 1,</w:t>
      </w:r>
      <w:r w:rsidR="007B153D">
        <w:t>7</w:t>
      </w:r>
      <w:r w:rsidR="00CF0E22">
        <w:t> </w:t>
      </w:r>
      <w: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39CF49BE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CF0E22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4584180C" w:rsidR="0070709D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CF0E22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7BE86CE5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CF0E22">
        <w:t> </w:t>
      </w:r>
      <w:r w:rsidRPr="00442DB3">
        <w:rPr>
          <w:rFonts w:cs="Calibri"/>
        </w:rPr>
        <w:t>μ</w:t>
      </w:r>
      <w:r w:rsidRPr="00351F07">
        <w:t>m)</w:t>
      </w:r>
      <w:r w:rsidR="00CF0E22">
        <w:t xml:space="preserve"> </w:t>
      </w:r>
      <w:r w:rsidRPr="00351F07">
        <w:t>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93BA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93BA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93BA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43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48</cp:revision>
  <cp:lastPrinted>2016-03-07T09:51:00Z</cp:lastPrinted>
  <dcterms:created xsi:type="dcterms:W3CDTF">2025-01-16T14:03:00Z</dcterms:created>
  <dcterms:modified xsi:type="dcterms:W3CDTF">2025-02-19T12:36:00Z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