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39208F39" w:rsidR="00C63555" w:rsidRPr="00D9674E" w:rsidRDefault="00D9674E" w:rsidP="00C63555">
      <w:pPr>
        <w:pStyle w:val="Kop1"/>
        <w:rPr>
          <w:lang w:val="de-DE"/>
        </w:rPr>
      </w:pPr>
      <w:r w:rsidRPr="00D9674E">
        <w:rPr>
          <w:lang w:val="de-DE"/>
        </w:rPr>
        <w:t>Sonnenschutzsystem</w:t>
      </w:r>
      <w:r w:rsidR="00C63555" w:rsidRPr="00D9674E">
        <w:rPr>
          <w:lang w:val="de-DE"/>
        </w:rPr>
        <w:t xml:space="preserve"> – DUCO Ventilation &amp; Sun Control</w:t>
      </w:r>
      <w:r w:rsidR="001D6DEB" w:rsidRPr="00D9674E">
        <w:rPr>
          <w:lang w:val="de-DE"/>
        </w:rPr>
        <w:br/>
      </w:r>
      <w:proofErr w:type="spellStart"/>
      <w:r w:rsidR="00C63555" w:rsidRPr="00D9674E">
        <w:rPr>
          <w:lang w:val="de-DE"/>
        </w:rPr>
        <w:t>Duco</w:t>
      </w:r>
      <w:r w:rsidR="009E7FF6" w:rsidRPr="00D9674E">
        <w:rPr>
          <w:lang w:val="de-DE"/>
        </w:rPr>
        <w:t>Sun</w:t>
      </w:r>
      <w:proofErr w:type="spellEnd"/>
      <w:r w:rsidR="009E7FF6" w:rsidRPr="00D9674E">
        <w:rPr>
          <w:lang w:val="de-DE"/>
        </w:rPr>
        <w:t xml:space="preserve"> </w:t>
      </w:r>
      <w:r w:rsidR="005B0151" w:rsidRPr="00D9674E">
        <w:rPr>
          <w:lang w:val="de-DE"/>
        </w:rPr>
        <w:t>1</w:t>
      </w:r>
      <w:r w:rsidR="002713F5" w:rsidRPr="00D9674E">
        <w:rPr>
          <w:lang w:val="de-DE"/>
        </w:rPr>
        <w:t>50CF</w:t>
      </w:r>
      <w:r w:rsidR="009E7FF6" w:rsidRPr="00D9674E">
        <w:rPr>
          <w:lang w:val="de-DE"/>
        </w:rPr>
        <w:t xml:space="preserve"> </w:t>
      </w:r>
      <w:r w:rsidR="005D79D2" w:rsidRPr="00D9674E">
        <w:rPr>
          <w:lang w:val="de-DE"/>
        </w:rPr>
        <w:t>Verti</w:t>
      </w:r>
      <w:r w:rsidRPr="00D9674E">
        <w:rPr>
          <w:lang w:val="de-DE"/>
        </w:rPr>
        <w:t>k</w:t>
      </w:r>
      <w:r w:rsidR="005D79D2" w:rsidRPr="00D9674E">
        <w:rPr>
          <w:lang w:val="de-DE"/>
        </w:rPr>
        <w:t>al</w:t>
      </w:r>
    </w:p>
    <w:p w14:paraId="2349B33C" w14:textId="17691FA9" w:rsidR="00C63555" w:rsidRDefault="00D9674E" w:rsidP="00C63555">
      <w:pPr>
        <w:pStyle w:val="Kop2"/>
        <w:rPr>
          <w:lang w:val="de-DE"/>
        </w:rPr>
      </w:pPr>
      <w:r w:rsidRPr="00D9674E">
        <w:rPr>
          <w:lang w:val="de-DE"/>
        </w:rPr>
        <w:t>B</w:t>
      </w:r>
      <w:r>
        <w:rPr>
          <w:lang w:val="de-DE"/>
        </w:rPr>
        <w:t>eschreibung</w:t>
      </w:r>
    </w:p>
    <w:p w14:paraId="3BE43AF6" w14:textId="7E3B5A5D" w:rsidR="00D9674E" w:rsidRPr="00D9674E" w:rsidRDefault="00D9674E" w:rsidP="00D9674E">
      <w:pPr>
        <w:rPr>
          <w:lang w:val="de-DE"/>
        </w:rPr>
      </w:pPr>
      <w:proofErr w:type="spellStart"/>
      <w:r w:rsidRPr="00D9674E">
        <w:rPr>
          <w:lang w:val="de-DE"/>
        </w:rPr>
        <w:t>DucoSun</w:t>
      </w:r>
      <w:proofErr w:type="spellEnd"/>
      <w:r w:rsidRPr="00D9674E">
        <w:rPr>
          <w:lang w:val="de-DE"/>
        </w:rPr>
        <w:t xml:space="preserve"> 150CF ist ein architektonisches Komponentensystem mit festen Lamellen.</w:t>
      </w:r>
      <w:r w:rsidRPr="00D9674E">
        <w:rPr>
          <w:lang w:val="de-DE"/>
        </w:rPr>
        <w:t xml:space="preserve"> </w:t>
      </w:r>
      <w:r w:rsidRPr="00D9674E">
        <w:rPr>
          <w:lang w:val="de-DE"/>
        </w:rPr>
        <w:t>Mit dem patentierten „Schiebe-Klick“-System von DUCO werden die Lamellen schnell und einfach in einem festen Neigungswinkel an der Tragkonstruktion befestigt.</w:t>
      </w:r>
      <w:r w:rsidRPr="00D9674E">
        <w:rPr>
          <w:lang w:val="de-DE"/>
        </w:rPr>
        <w:t xml:space="preserve"> </w:t>
      </w:r>
      <w:r w:rsidRPr="00D9674E">
        <w:rPr>
          <w:lang w:val="de-DE"/>
        </w:rPr>
        <w:t xml:space="preserve">Die 150CF-Lamellen vereinen die funktionalen Vorteile der Basislamelle 95C mit dem formschönen ellipsenförmigen Design der Lamelle </w:t>
      </w:r>
      <w:proofErr w:type="spellStart"/>
      <w:r w:rsidRPr="00D9674E">
        <w:rPr>
          <w:lang w:val="de-DE"/>
        </w:rPr>
        <w:t>DucoSun</w:t>
      </w:r>
      <w:proofErr w:type="spellEnd"/>
      <w:r w:rsidRPr="00D9674E">
        <w:rPr>
          <w:lang w:val="de-DE"/>
        </w:rPr>
        <w:t xml:space="preserve"> </w:t>
      </w:r>
      <w:proofErr w:type="spellStart"/>
      <w:r w:rsidRPr="00D9674E">
        <w:rPr>
          <w:lang w:val="de-DE"/>
        </w:rPr>
        <w:t>Ellips</w:t>
      </w:r>
      <w:proofErr w:type="spellEnd"/>
      <w:r w:rsidRPr="00D9674E">
        <w:rPr>
          <w:lang w:val="de-DE"/>
        </w:rPr>
        <w:t>.</w:t>
      </w:r>
    </w:p>
    <w:p w14:paraId="563CD3D8" w14:textId="7888C683" w:rsidR="00C63555" w:rsidRDefault="00D9674E" w:rsidP="00C63555">
      <w:pPr>
        <w:pStyle w:val="Kop2"/>
      </w:pPr>
      <w:proofErr w:type="spellStart"/>
      <w:r>
        <w:t>Ausführung</w:t>
      </w:r>
      <w:proofErr w:type="spellEnd"/>
    </w:p>
    <w:p w14:paraId="5FE91142" w14:textId="0795A6EA" w:rsidR="00C63555" w:rsidRDefault="00D9674E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D9674E">
        <w:t>Lamellenform</w:t>
      </w:r>
      <w:proofErr w:type="spellEnd"/>
      <w:r w:rsidR="00C63555" w:rsidRPr="00F3167A">
        <w:rPr>
          <w:lang w:val="da-DK"/>
        </w:rPr>
        <w:tab/>
      </w:r>
      <w:r w:rsidR="00C63555" w:rsidRPr="00F3167A">
        <w:rPr>
          <w:lang w:val="da-DK"/>
        </w:rPr>
        <w:tab/>
      </w:r>
      <w:r w:rsidR="005B0151">
        <w:rPr>
          <w:lang w:val="da-DK"/>
        </w:rPr>
        <w:t>1</w:t>
      </w:r>
      <w:r w:rsidR="00044008">
        <w:rPr>
          <w:lang w:val="da-DK"/>
        </w:rPr>
        <w:t>50CF</w:t>
      </w:r>
    </w:p>
    <w:p w14:paraId="67F63FD5" w14:textId="22A330CF" w:rsidR="00621A44" w:rsidRDefault="00D9674E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D9674E">
        <w:t>Lamellenhöhe</w:t>
      </w:r>
      <w:proofErr w:type="spellEnd"/>
      <w:r w:rsidR="00621A44">
        <w:rPr>
          <w:lang w:val="da-DK"/>
        </w:rPr>
        <w:tab/>
      </w:r>
      <w:r w:rsidR="00621A44">
        <w:rPr>
          <w:lang w:val="da-DK"/>
        </w:rPr>
        <w:tab/>
      </w:r>
      <w:r w:rsidR="009A015A">
        <w:rPr>
          <w:lang w:val="da-DK"/>
        </w:rPr>
        <w:t>117,4</w:t>
      </w:r>
      <w:r w:rsidR="00621A44">
        <w:rPr>
          <w:lang w:val="da-DK"/>
        </w:rPr>
        <w:t xml:space="preserve"> mm</w:t>
      </w:r>
    </w:p>
    <w:p w14:paraId="604BAA02" w14:textId="3134D8F7" w:rsidR="00E9736E" w:rsidRDefault="00D9674E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D9674E">
        <w:t>Lamellentiefe</w:t>
      </w:r>
      <w:proofErr w:type="spellEnd"/>
      <w:r w:rsidR="00E9736E">
        <w:rPr>
          <w:lang w:val="da-DK"/>
        </w:rPr>
        <w:tab/>
      </w:r>
      <w:r w:rsidR="00E9736E">
        <w:rPr>
          <w:lang w:val="da-DK"/>
        </w:rPr>
        <w:tab/>
      </w:r>
      <w:r w:rsidR="009A015A">
        <w:rPr>
          <w:lang w:val="da-DK"/>
        </w:rPr>
        <w:t>105</w:t>
      </w:r>
      <w:r w:rsidR="00E9736E">
        <w:rPr>
          <w:lang w:val="da-DK"/>
        </w:rPr>
        <w:t xml:space="preserve"> mm</w:t>
      </w:r>
    </w:p>
    <w:p w14:paraId="26FB88FC" w14:textId="4BE71357" w:rsidR="00F3167A" w:rsidRDefault="00D9674E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D9674E">
        <w:t>Lamellenneigung</w:t>
      </w:r>
      <w:proofErr w:type="spellEnd"/>
      <w:r w:rsidR="009D1646">
        <w:rPr>
          <w:lang w:val="da-DK"/>
        </w:rPr>
        <w:tab/>
      </w:r>
      <w:r w:rsidR="00E9736E">
        <w:rPr>
          <w:lang w:val="da-DK"/>
        </w:rPr>
        <w:t>45</w:t>
      </w:r>
      <w:r w:rsidR="009D1646">
        <w:rPr>
          <w:lang w:val="da-DK"/>
        </w:rPr>
        <w:t>°</w:t>
      </w:r>
    </w:p>
    <w:p w14:paraId="45695D31" w14:textId="472F210A" w:rsidR="00C63555" w:rsidRDefault="00D9674E" w:rsidP="009C2556">
      <w:pPr>
        <w:pStyle w:val="Lijstalinea"/>
        <w:numPr>
          <w:ilvl w:val="0"/>
          <w:numId w:val="19"/>
        </w:numPr>
      </w:pPr>
      <w:proofErr w:type="spellStart"/>
      <w:r w:rsidRPr="00D9674E">
        <w:t>Schritt</w:t>
      </w:r>
      <w:proofErr w:type="spellEnd"/>
      <w:r w:rsidR="00C63555">
        <w:tab/>
      </w:r>
      <w:r w:rsidR="00C63555">
        <w:tab/>
      </w:r>
      <w:r w:rsidR="00C63555">
        <w:tab/>
      </w:r>
      <w:r w:rsidR="009C2556">
        <w:t>1</w:t>
      </w:r>
      <w:r w:rsidR="009A015A">
        <w:t>90</w:t>
      </w:r>
      <w:r w:rsidR="009C2556">
        <w:t xml:space="preserve"> mm</w:t>
      </w:r>
    </w:p>
    <w:p w14:paraId="3961C7CF" w14:textId="40E1470C" w:rsidR="000D622F" w:rsidRDefault="00D9674E" w:rsidP="009C2556">
      <w:pPr>
        <w:pStyle w:val="Lijstalinea"/>
        <w:numPr>
          <w:ilvl w:val="0"/>
          <w:numId w:val="19"/>
        </w:numPr>
      </w:pPr>
      <w:proofErr w:type="spellStart"/>
      <w:r w:rsidRPr="00D9674E">
        <w:t>Länge</w:t>
      </w:r>
      <w:proofErr w:type="spellEnd"/>
      <w:r w:rsidRPr="00D9674E">
        <w:t xml:space="preserve"> der Lamelle</w:t>
      </w:r>
      <w:r w:rsidR="000D622F">
        <w:tab/>
      </w:r>
      <w:proofErr w:type="spellStart"/>
      <w:r w:rsidRPr="00D9674E">
        <w:t>Maximal</w:t>
      </w:r>
      <w:proofErr w:type="spellEnd"/>
      <w:r w:rsidRPr="00D9674E">
        <w:t xml:space="preserve"> 6000 mm</w:t>
      </w:r>
    </w:p>
    <w:p w14:paraId="5C64C6EA" w14:textId="6A48F31D" w:rsidR="00581C3D" w:rsidRDefault="00D9674E" w:rsidP="00002FA2">
      <w:pPr>
        <w:pStyle w:val="Lijstalinea"/>
        <w:numPr>
          <w:ilvl w:val="0"/>
          <w:numId w:val="19"/>
        </w:numPr>
      </w:pPr>
      <w:proofErr w:type="spellStart"/>
      <w:r w:rsidRPr="00D9674E">
        <w:t>Einbautiefe</w:t>
      </w:r>
      <w:proofErr w:type="spellEnd"/>
    </w:p>
    <w:tbl>
      <w:tblPr>
        <w:tblStyle w:val="Tabelraster"/>
        <w:tblpPr w:leftFromText="141" w:rightFromText="141" w:vertAnchor="text" w:horzAnchor="page" w:tblpX="3196" w:tblpY="2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</w:tblGrid>
      <w:tr w:rsidR="00A800A1" w14:paraId="34B005AE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1BE2D46" w14:textId="250D57E1" w:rsidR="00A800A1" w:rsidRPr="00C63555" w:rsidRDefault="00D9674E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D9674E">
              <w:rPr>
                <w:b/>
                <w:bCs/>
                <w:color w:val="FFFFFF"/>
              </w:rPr>
              <w:t>Halteprofil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57DBD429" w14:textId="6EA79723" w:rsidR="00A800A1" w:rsidRPr="004C0761" w:rsidRDefault="00D9674E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D9674E">
              <w:rPr>
                <w:b/>
                <w:bCs/>
                <w:color w:val="FFFFFF"/>
              </w:rPr>
              <w:t>Einbautiefe</w:t>
            </w:r>
            <w:proofErr w:type="spellEnd"/>
          </w:p>
        </w:tc>
      </w:tr>
      <w:tr w:rsidR="00A800A1" w14:paraId="1B2BD8F9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FD6A612" w14:textId="40872026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DF3C7" w14:textId="7F2508B2" w:rsidR="00A800A1" w:rsidRPr="00C63555" w:rsidRDefault="009A015A" w:rsidP="00A800A1">
            <w:pPr>
              <w:pStyle w:val="Lijstalinea"/>
              <w:ind w:left="0"/>
              <w:jc w:val="center"/>
            </w:pPr>
            <w:r>
              <w:t>123</w:t>
            </w:r>
            <w:r w:rsidR="00A800A1">
              <w:t xml:space="preserve"> mm</w:t>
            </w:r>
          </w:p>
        </w:tc>
      </w:tr>
      <w:tr w:rsidR="00A800A1" w14:paraId="43215FD2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C2F7C3B" w14:textId="0F695A9A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21/50 Multi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DD0FB" w14:textId="194CE776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61</w:t>
            </w:r>
            <w:r>
              <w:t xml:space="preserve"> mm</w:t>
            </w:r>
          </w:p>
        </w:tc>
      </w:tr>
      <w:tr w:rsidR="00A800A1" w14:paraId="2C9F5285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265D713" w14:textId="2DCB8E0F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F8E14C" w14:textId="31D2ECA0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61</w:t>
            </w:r>
            <w:r>
              <w:t xml:space="preserve"> mm</w:t>
            </w:r>
          </w:p>
        </w:tc>
      </w:tr>
      <w:tr w:rsidR="00A800A1" w14:paraId="3EC9902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DBED2B" w14:textId="69751516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66C41" w14:textId="33A38776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61</w:t>
            </w:r>
            <w:r>
              <w:t xml:space="preserve"> mm</w:t>
            </w:r>
          </w:p>
        </w:tc>
      </w:tr>
      <w:tr w:rsidR="00A800A1" w14:paraId="4386B200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443C366" w14:textId="7A709F95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C15C5" w14:textId="08085B5C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74</w:t>
            </w:r>
            <w:r>
              <w:t xml:space="preserve"> mm</w:t>
            </w:r>
          </w:p>
        </w:tc>
      </w:tr>
      <w:tr w:rsidR="00A800A1" w14:paraId="646C01D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9BB345D" w14:textId="0C69AC5D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4A948" w14:textId="70C9A415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9A015A">
              <w:t>183</w:t>
            </w:r>
            <w:r>
              <w:t xml:space="preserve"> mm</w:t>
            </w:r>
          </w:p>
        </w:tc>
      </w:tr>
      <w:tr w:rsidR="00A800A1" w14:paraId="5CCD1A84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1A4421" w14:textId="0F06C722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487EC" w14:textId="025989AD" w:rsidR="00A800A1" w:rsidRDefault="00A800A1" w:rsidP="00A800A1">
            <w:pPr>
              <w:pStyle w:val="Lijstalinea"/>
              <w:ind w:left="0"/>
              <w:jc w:val="center"/>
            </w:pPr>
            <w:r>
              <w:t>2</w:t>
            </w:r>
            <w:r w:rsidR="009A015A">
              <w:t>36</w:t>
            </w:r>
            <w:r>
              <w:t xml:space="preserve"> mm</w:t>
            </w:r>
          </w:p>
        </w:tc>
      </w:tr>
    </w:tbl>
    <w:p w14:paraId="747AD2FD" w14:textId="77777777" w:rsidR="00002FA2" w:rsidRDefault="00002FA2" w:rsidP="00E8255C">
      <w:pPr>
        <w:spacing w:line="240" w:lineRule="auto"/>
      </w:pPr>
    </w:p>
    <w:p w14:paraId="52A01122" w14:textId="77777777" w:rsidR="00002FA2" w:rsidRDefault="00002FA2" w:rsidP="00E8255C">
      <w:pPr>
        <w:spacing w:line="240" w:lineRule="auto"/>
      </w:pPr>
    </w:p>
    <w:p w14:paraId="6ED99DE2" w14:textId="77777777" w:rsidR="00002FA2" w:rsidRDefault="00002FA2" w:rsidP="00E8255C">
      <w:pPr>
        <w:spacing w:line="240" w:lineRule="auto"/>
      </w:pPr>
    </w:p>
    <w:p w14:paraId="4514CA4B" w14:textId="77777777" w:rsidR="00002FA2" w:rsidRDefault="00002FA2" w:rsidP="00E8255C">
      <w:pPr>
        <w:spacing w:line="240" w:lineRule="auto"/>
      </w:pPr>
    </w:p>
    <w:p w14:paraId="51254462" w14:textId="77777777" w:rsidR="00002FA2" w:rsidRDefault="00002FA2" w:rsidP="00E8255C">
      <w:pPr>
        <w:spacing w:line="240" w:lineRule="auto"/>
      </w:pPr>
    </w:p>
    <w:p w14:paraId="40FF6857" w14:textId="77777777" w:rsidR="00002FA2" w:rsidRDefault="00002FA2" w:rsidP="00E8255C">
      <w:pPr>
        <w:spacing w:line="240" w:lineRule="auto"/>
      </w:pPr>
    </w:p>
    <w:p w14:paraId="7AB62F86" w14:textId="77777777" w:rsidR="00002FA2" w:rsidRDefault="00002FA2" w:rsidP="00E8255C">
      <w:pPr>
        <w:spacing w:line="240" w:lineRule="auto"/>
      </w:pPr>
    </w:p>
    <w:p w14:paraId="50ED49F1" w14:textId="77777777" w:rsidR="00A800A1" w:rsidRDefault="00A800A1" w:rsidP="00E8255C">
      <w:pPr>
        <w:spacing w:line="240" w:lineRule="auto"/>
      </w:pPr>
    </w:p>
    <w:p w14:paraId="723E48ED" w14:textId="77777777" w:rsidR="00A800A1" w:rsidRDefault="00A800A1" w:rsidP="00E8255C">
      <w:pPr>
        <w:spacing w:line="240" w:lineRule="auto"/>
      </w:pPr>
    </w:p>
    <w:p w14:paraId="523ADC43" w14:textId="77777777" w:rsidR="00BC5852" w:rsidRDefault="00BC5852" w:rsidP="00E8255C">
      <w:pPr>
        <w:spacing w:line="240" w:lineRule="auto"/>
      </w:pPr>
    </w:p>
    <w:p w14:paraId="14452465" w14:textId="35E2FF28" w:rsidR="00850743" w:rsidRDefault="00D9674E" w:rsidP="0020148B">
      <w:pPr>
        <w:pStyle w:val="Lijstalinea"/>
        <w:numPr>
          <w:ilvl w:val="0"/>
          <w:numId w:val="24"/>
        </w:numPr>
      </w:pPr>
      <w:r w:rsidRPr="00D9674E">
        <w:t>Option</w:t>
      </w:r>
      <w:r w:rsidR="00BC5852">
        <w:tab/>
      </w:r>
      <w:r w:rsidR="00BC5852">
        <w:tab/>
      </w:r>
      <w:proofErr w:type="spellStart"/>
      <w:r w:rsidRPr="00D9674E">
        <w:t>Endstück</w:t>
      </w:r>
      <w:proofErr w:type="spellEnd"/>
      <w:r w:rsidRPr="00D9674E">
        <w:t xml:space="preserve"> (</w:t>
      </w:r>
      <w:proofErr w:type="spellStart"/>
      <w:r w:rsidRPr="00D9674E">
        <w:t>Kunststoff</w:t>
      </w:r>
      <w:proofErr w:type="spellEnd"/>
      <w:r w:rsidRPr="00D9674E">
        <w:t>)</w:t>
      </w:r>
    </w:p>
    <w:p w14:paraId="20A8063F" w14:textId="77777777" w:rsidR="00850743" w:rsidRDefault="00850743">
      <w:r>
        <w:br w:type="page"/>
      </w:r>
    </w:p>
    <w:p w14:paraId="6CA9FCBA" w14:textId="611A3679" w:rsidR="00C63555" w:rsidRDefault="00C63555" w:rsidP="00C63555">
      <w:pPr>
        <w:pStyle w:val="Kop2"/>
      </w:pPr>
      <w:proofErr w:type="spellStart"/>
      <w:r>
        <w:lastRenderedPageBreak/>
        <w:t>M</w:t>
      </w:r>
      <w:r w:rsidR="00D9674E" w:rsidRPr="00D9674E">
        <w:t>aterial</w:t>
      </w:r>
      <w:proofErr w:type="spellEnd"/>
      <w:r w:rsidR="00D9674E" w:rsidRPr="00D9674E">
        <w:t xml:space="preserve"> </w:t>
      </w:r>
      <w:proofErr w:type="spellStart"/>
      <w:r w:rsidR="00D9674E" w:rsidRPr="00D9674E">
        <w:t>und</w:t>
      </w:r>
      <w:proofErr w:type="spellEnd"/>
      <w:r w:rsidR="00D9674E" w:rsidRPr="00D9674E">
        <w:t xml:space="preserve"> </w:t>
      </w:r>
      <w:proofErr w:type="spellStart"/>
      <w:r w:rsidR="00D9674E" w:rsidRPr="00D9674E">
        <w:t>Oberflächenbehandlung</w:t>
      </w:r>
      <w:proofErr w:type="spellEnd"/>
    </w:p>
    <w:p w14:paraId="6F7542AB" w14:textId="77777777" w:rsidR="00D9674E" w:rsidRDefault="002F3027" w:rsidP="00D9674E">
      <w:pPr>
        <w:pStyle w:val="Kop3"/>
        <w:rPr>
          <w:lang w:val="de-DE"/>
        </w:rPr>
      </w:pPr>
      <w:r w:rsidRPr="00D9674E">
        <w:rPr>
          <w:lang w:val="de-DE"/>
        </w:rPr>
        <w:t>Lamellen</w:t>
      </w:r>
      <w:r w:rsidR="00D9674E" w:rsidRPr="00D9674E">
        <w:rPr>
          <w:lang w:val="de-DE"/>
        </w:rPr>
        <w:t xml:space="preserve"> und Halteprofile</w:t>
      </w:r>
    </w:p>
    <w:p w14:paraId="2ED65CA1" w14:textId="1439260B" w:rsidR="00C63555" w:rsidRPr="00D9674E" w:rsidRDefault="00C63555" w:rsidP="00D9674E">
      <w:pPr>
        <w:pStyle w:val="Lijstalinea"/>
        <w:numPr>
          <w:ilvl w:val="0"/>
          <w:numId w:val="20"/>
        </w:numPr>
        <w:rPr>
          <w:lang w:val="de-DE"/>
        </w:rPr>
      </w:pPr>
      <w:r w:rsidRPr="00D9674E">
        <w:t>Aluminium</w:t>
      </w:r>
      <w:r w:rsidRPr="00D9674E">
        <w:rPr>
          <w:lang w:val="de-DE"/>
        </w:rPr>
        <w:tab/>
      </w:r>
      <w:r w:rsidRPr="00D9674E">
        <w:rPr>
          <w:lang w:val="de-DE"/>
        </w:rPr>
        <w:tab/>
        <w:t>EN AW-6063 T66 (EN 573-3)</w:t>
      </w:r>
    </w:p>
    <w:p w14:paraId="40C7449B" w14:textId="3586D378" w:rsidR="00C40215" w:rsidRDefault="00D9674E" w:rsidP="00C63555">
      <w:pPr>
        <w:pStyle w:val="Lijstalinea"/>
        <w:ind w:left="2832"/>
      </w:pPr>
      <w:proofErr w:type="spellStart"/>
      <w:r w:rsidRPr="00D9674E">
        <w:t>Profilstärke</w:t>
      </w:r>
      <w:proofErr w:type="spellEnd"/>
      <w:r w:rsidRPr="00D9674E">
        <w:t>:</w:t>
      </w:r>
      <w:r w:rsidR="00C40215">
        <w:t xml:space="preserve"> min. 1,3 mm</w:t>
      </w:r>
    </w:p>
    <w:p w14:paraId="0DB59C09" w14:textId="61271FCD" w:rsidR="005B5CD7" w:rsidRDefault="00D9674E" w:rsidP="005B5CD7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0F6D7535" w14:textId="77777777" w:rsidR="00D9674E" w:rsidRDefault="00D9674E" w:rsidP="005B5CD7">
      <w:pPr>
        <w:pStyle w:val="Lijstalinea"/>
        <w:numPr>
          <w:ilvl w:val="1"/>
          <w:numId w:val="20"/>
        </w:numPr>
      </w:pPr>
      <w:proofErr w:type="spellStart"/>
      <w:r w:rsidRPr="00D9674E">
        <w:t>Farblos</w:t>
      </w:r>
      <w:proofErr w:type="spellEnd"/>
      <w:r w:rsidRPr="00D9674E">
        <w:t xml:space="preserve"> </w:t>
      </w:r>
      <w:proofErr w:type="spellStart"/>
      <w:r w:rsidRPr="00D9674E">
        <w:t>eloxiert</w:t>
      </w:r>
      <w:proofErr w:type="spellEnd"/>
      <w:r w:rsidRPr="00D9674E">
        <w:t xml:space="preserve"> (15-20 μm) </w:t>
      </w:r>
      <w:proofErr w:type="spellStart"/>
      <w:r w:rsidRPr="00D9674E">
        <w:t>nach</w:t>
      </w:r>
      <w:proofErr w:type="spellEnd"/>
      <w:r w:rsidRPr="00D9674E">
        <w:t xml:space="preserve"> </w:t>
      </w:r>
      <w:proofErr w:type="spellStart"/>
      <w:r w:rsidRPr="00D9674E">
        <w:t>Qualanod</w:t>
      </w:r>
      <w:proofErr w:type="spellEnd"/>
    </w:p>
    <w:p w14:paraId="399A255F" w14:textId="7130128C" w:rsidR="00D9674E" w:rsidRPr="00D9674E" w:rsidRDefault="00D9674E" w:rsidP="005B5CD7">
      <w:pPr>
        <w:pStyle w:val="Lijstalinea"/>
        <w:numPr>
          <w:ilvl w:val="1"/>
          <w:numId w:val="20"/>
        </w:numPr>
        <w:rPr>
          <w:lang w:val="de-DE"/>
        </w:rPr>
      </w:pPr>
      <w:r w:rsidRPr="00D9674E">
        <w:rPr>
          <w:lang w:val="de-DE"/>
        </w:rPr>
        <w:t xml:space="preserve">Pulverbeschichtete Polyester-Powder-Beschichtung (60-80 </w:t>
      </w:r>
      <w:r w:rsidRPr="00D9674E">
        <w:t>μ</w:t>
      </w:r>
      <w:r w:rsidRPr="00D9674E">
        <w:rPr>
          <w:lang w:val="de-DE"/>
        </w:rPr>
        <w:t xml:space="preserve">m) nach </w:t>
      </w:r>
      <w:proofErr w:type="spellStart"/>
      <w:r w:rsidRPr="00D9674E">
        <w:rPr>
          <w:lang w:val="de-DE"/>
        </w:rPr>
        <w:t>Qualicoat</w:t>
      </w:r>
      <w:proofErr w:type="spellEnd"/>
      <w:r w:rsidRPr="00D9674E">
        <w:rPr>
          <w:lang w:val="de-DE"/>
        </w:rPr>
        <w:t xml:space="preserve"> Seaside Typ A (spezifische RAL-Codes oder Strukturlack auf Anfrage)</w:t>
      </w:r>
    </w:p>
    <w:p w14:paraId="711002AC" w14:textId="3A909F9D" w:rsidR="005B5CD7" w:rsidRDefault="00D9674E" w:rsidP="005B5CD7">
      <w:pPr>
        <w:pStyle w:val="Kop3"/>
      </w:pPr>
      <w:r>
        <w:t>Lamellenhalter</w:t>
      </w:r>
    </w:p>
    <w:p w14:paraId="3C66FF03" w14:textId="2945F9B4" w:rsidR="00934447" w:rsidRDefault="00C40215" w:rsidP="005B5CD7">
      <w:pPr>
        <w:pStyle w:val="Lijstalinea"/>
        <w:numPr>
          <w:ilvl w:val="0"/>
          <w:numId w:val="20"/>
        </w:numPr>
      </w:pPr>
      <w:proofErr w:type="spellStart"/>
      <w:r>
        <w:t>Kunststof</w:t>
      </w:r>
      <w:r w:rsidR="00D9674E">
        <w:t>f</w:t>
      </w:r>
      <w:proofErr w:type="spellEnd"/>
      <w:r>
        <w:tab/>
      </w:r>
      <w:r>
        <w:tab/>
      </w:r>
      <w:proofErr w:type="spellStart"/>
      <w:r w:rsidR="00D9674E" w:rsidRPr="00D9674E">
        <w:t>Polyamid</w:t>
      </w:r>
      <w:proofErr w:type="spellEnd"/>
      <w:r w:rsidR="00D9674E" w:rsidRPr="00D9674E">
        <w:t xml:space="preserve"> PA 6.6 - </w:t>
      </w:r>
      <w:proofErr w:type="spellStart"/>
      <w:r w:rsidR="00D9674E" w:rsidRPr="00D9674E">
        <w:t>glasfaserverstärkt</w:t>
      </w:r>
      <w:proofErr w:type="spellEnd"/>
    </w:p>
    <w:sectPr w:rsidR="0093444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D9674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D9674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D9674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F39F9"/>
    <w:multiLevelType w:val="hybridMultilevel"/>
    <w:tmpl w:val="94D8CE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19"/>
  </w:num>
  <w:num w:numId="21" w16cid:durableId="1993635232">
    <w:abstractNumId w:val="17"/>
  </w:num>
  <w:num w:numId="22" w16cid:durableId="2034380254">
    <w:abstractNumId w:val="20"/>
  </w:num>
  <w:num w:numId="23" w16cid:durableId="1193109698">
    <w:abstractNumId w:val="16"/>
  </w:num>
  <w:num w:numId="24" w16cid:durableId="1895389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2FA2"/>
    <w:rsid w:val="0001318B"/>
    <w:rsid w:val="0002179D"/>
    <w:rsid w:val="0002189F"/>
    <w:rsid w:val="000309BB"/>
    <w:rsid w:val="00044008"/>
    <w:rsid w:val="000603D6"/>
    <w:rsid w:val="000679CD"/>
    <w:rsid w:val="000974F5"/>
    <w:rsid w:val="000A4893"/>
    <w:rsid w:val="000B341C"/>
    <w:rsid w:val="000B4888"/>
    <w:rsid w:val="000D622F"/>
    <w:rsid w:val="000D78C8"/>
    <w:rsid w:val="000F6049"/>
    <w:rsid w:val="000F6BCF"/>
    <w:rsid w:val="00100E6B"/>
    <w:rsid w:val="0010196E"/>
    <w:rsid w:val="00101FAF"/>
    <w:rsid w:val="00111F4F"/>
    <w:rsid w:val="001137E7"/>
    <w:rsid w:val="00130B12"/>
    <w:rsid w:val="00143F8F"/>
    <w:rsid w:val="00146733"/>
    <w:rsid w:val="001470E4"/>
    <w:rsid w:val="00153EEE"/>
    <w:rsid w:val="0016518E"/>
    <w:rsid w:val="00173159"/>
    <w:rsid w:val="001865C8"/>
    <w:rsid w:val="0019366E"/>
    <w:rsid w:val="001B3290"/>
    <w:rsid w:val="001D6DEB"/>
    <w:rsid w:val="001F4188"/>
    <w:rsid w:val="001F7243"/>
    <w:rsid w:val="0020148B"/>
    <w:rsid w:val="002027A1"/>
    <w:rsid w:val="002027D1"/>
    <w:rsid w:val="002047D0"/>
    <w:rsid w:val="00213292"/>
    <w:rsid w:val="00221852"/>
    <w:rsid w:val="00222F29"/>
    <w:rsid w:val="00230367"/>
    <w:rsid w:val="002333C1"/>
    <w:rsid w:val="002539E9"/>
    <w:rsid w:val="002713F5"/>
    <w:rsid w:val="002A46E2"/>
    <w:rsid w:val="002D28BD"/>
    <w:rsid w:val="002D2A9D"/>
    <w:rsid w:val="002F3027"/>
    <w:rsid w:val="0036316A"/>
    <w:rsid w:val="003A228F"/>
    <w:rsid w:val="003B5A19"/>
    <w:rsid w:val="0047072A"/>
    <w:rsid w:val="004863B0"/>
    <w:rsid w:val="004901CD"/>
    <w:rsid w:val="004A6709"/>
    <w:rsid w:val="004A71B1"/>
    <w:rsid w:val="004B10FD"/>
    <w:rsid w:val="004E7170"/>
    <w:rsid w:val="004F639C"/>
    <w:rsid w:val="00506CBD"/>
    <w:rsid w:val="00515344"/>
    <w:rsid w:val="00522424"/>
    <w:rsid w:val="0057586A"/>
    <w:rsid w:val="00581C3D"/>
    <w:rsid w:val="00584936"/>
    <w:rsid w:val="005950EA"/>
    <w:rsid w:val="005B0151"/>
    <w:rsid w:val="005B3764"/>
    <w:rsid w:val="005B5CD7"/>
    <w:rsid w:val="005C0FF6"/>
    <w:rsid w:val="005D79D2"/>
    <w:rsid w:val="005F05CA"/>
    <w:rsid w:val="00607809"/>
    <w:rsid w:val="00621A44"/>
    <w:rsid w:val="00626FE4"/>
    <w:rsid w:val="00632F30"/>
    <w:rsid w:val="00633BFB"/>
    <w:rsid w:val="00642002"/>
    <w:rsid w:val="00642AFD"/>
    <w:rsid w:val="006949EA"/>
    <w:rsid w:val="006B03E9"/>
    <w:rsid w:val="006B7A1A"/>
    <w:rsid w:val="006F2EC0"/>
    <w:rsid w:val="006F5C57"/>
    <w:rsid w:val="00737673"/>
    <w:rsid w:val="00786205"/>
    <w:rsid w:val="00791124"/>
    <w:rsid w:val="007926B3"/>
    <w:rsid w:val="00796E88"/>
    <w:rsid w:val="007A274D"/>
    <w:rsid w:val="007B4030"/>
    <w:rsid w:val="007D5206"/>
    <w:rsid w:val="00807143"/>
    <w:rsid w:val="00827A11"/>
    <w:rsid w:val="00837BC1"/>
    <w:rsid w:val="00843129"/>
    <w:rsid w:val="00850743"/>
    <w:rsid w:val="008754B4"/>
    <w:rsid w:val="008D1CFA"/>
    <w:rsid w:val="008E518E"/>
    <w:rsid w:val="008F001D"/>
    <w:rsid w:val="008F540C"/>
    <w:rsid w:val="00915D2C"/>
    <w:rsid w:val="00915E31"/>
    <w:rsid w:val="00934447"/>
    <w:rsid w:val="00937C56"/>
    <w:rsid w:val="009532FF"/>
    <w:rsid w:val="009604A4"/>
    <w:rsid w:val="00986ADE"/>
    <w:rsid w:val="009A015A"/>
    <w:rsid w:val="009A17EA"/>
    <w:rsid w:val="009C2556"/>
    <w:rsid w:val="009D03FC"/>
    <w:rsid w:val="009D1646"/>
    <w:rsid w:val="009D16F0"/>
    <w:rsid w:val="009E7FF6"/>
    <w:rsid w:val="00A02B4F"/>
    <w:rsid w:val="00A0750F"/>
    <w:rsid w:val="00A231A8"/>
    <w:rsid w:val="00A33E7A"/>
    <w:rsid w:val="00A4370B"/>
    <w:rsid w:val="00A43AC9"/>
    <w:rsid w:val="00A54C27"/>
    <w:rsid w:val="00A65FE8"/>
    <w:rsid w:val="00A769DD"/>
    <w:rsid w:val="00A800A1"/>
    <w:rsid w:val="00AB1051"/>
    <w:rsid w:val="00AB406C"/>
    <w:rsid w:val="00AD7489"/>
    <w:rsid w:val="00AE38EC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A6DC7"/>
    <w:rsid w:val="00BB3A53"/>
    <w:rsid w:val="00BC2A15"/>
    <w:rsid w:val="00BC5852"/>
    <w:rsid w:val="00BC613E"/>
    <w:rsid w:val="00BE43D2"/>
    <w:rsid w:val="00BF27A8"/>
    <w:rsid w:val="00C25E4C"/>
    <w:rsid w:val="00C26544"/>
    <w:rsid w:val="00C40215"/>
    <w:rsid w:val="00C63555"/>
    <w:rsid w:val="00C76EBD"/>
    <w:rsid w:val="00CB5A3D"/>
    <w:rsid w:val="00D0178E"/>
    <w:rsid w:val="00D326A3"/>
    <w:rsid w:val="00D34B9C"/>
    <w:rsid w:val="00D35796"/>
    <w:rsid w:val="00D56A9A"/>
    <w:rsid w:val="00D60B2A"/>
    <w:rsid w:val="00D70C41"/>
    <w:rsid w:val="00D762B7"/>
    <w:rsid w:val="00D76F79"/>
    <w:rsid w:val="00D84209"/>
    <w:rsid w:val="00D9674E"/>
    <w:rsid w:val="00D9760C"/>
    <w:rsid w:val="00DF66DF"/>
    <w:rsid w:val="00E25306"/>
    <w:rsid w:val="00E279FB"/>
    <w:rsid w:val="00E520D6"/>
    <w:rsid w:val="00E623A1"/>
    <w:rsid w:val="00E72991"/>
    <w:rsid w:val="00E8255C"/>
    <w:rsid w:val="00E94C9C"/>
    <w:rsid w:val="00E9736E"/>
    <w:rsid w:val="00EA3BDC"/>
    <w:rsid w:val="00EC6E2F"/>
    <w:rsid w:val="00ED011E"/>
    <w:rsid w:val="00F01670"/>
    <w:rsid w:val="00F1061E"/>
    <w:rsid w:val="00F17E04"/>
    <w:rsid w:val="00F310D0"/>
    <w:rsid w:val="00F3167A"/>
    <w:rsid w:val="00F51EBA"/>
    <w:rsid w:val="00F70688"/>
    <w:rsid w:val="00F90524"/>
    <w:rsid w:val="00F9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2FA2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896DD-BD0E-457D-8105-5F36A64758AA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2024-10-09T12:06:00Z</dcterms:created>
  <dcterms:modified xsi:type="dcterms:W3CDTF">2024-10-09T12:09:00Z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