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95ADB23" w:rsidR="00C63555" w:rsidRPr="00265529" w:rsidRDefault="00265529" w:rsidP="00C63555">
      <w:pPr>
        <w:pStyle w:val="Kop1"/>
        <w:rPr>
          <w:lang w:val="fr-FR"/>
        </w:rPr>
      </w:pPr>
      <w:r w:rsidRPr="00265529">
        <w:rPr>
          <w:lang w:val="fr-FR"/>
        </w:rPr>
        <w:t>Sonnenschutzsystem</w:t>
      </w:r>
      <w:r w:rsidR="007460C7" w:rsidRPr="00265529">
        <w:rPr>
          <w:lang w:val="fr-FR"/>
        </w:rPr>
        <w:br/>
        <w:t>D</w:t>
      </w:r>
      <w:r w:rsidR="00C63555" w:rsidRPr="00265529">
        <w:rPr>
          <w:lang w:val="fr-FR"/>
        </w:rPr>
        <w:t>UCO Ventilation &amp; Sun Control</w:t>
      </w:r>
      <w:r w:rsidR="001D6DEB" w:rsidRPr="00265529">
        <w:rPr>
          <w:lang w:val="fr-FR"/>
        </w:rPr>
        <w:br/>
      </w:r>
      <w:r w:rsidR="00C63555" w:rsidRPr="00265529">
        <w:rPr>
          <w:lang w:val="fr-FR"/>
        </w:rPr>
        <w:t>Duco</w:t>
      </w:r>
      <w:r w:rsidR="008A2A2A" w:rsidRPr="00265529">
        <w:rPr>
          <w:lang w:val="fr-FR"/>
        </w:rPr>
        <w:t xml:space="preserve">Sun </w:t>
      </w:r>
      <w:r w:rsidR="00025397" w:rsidRPr="00265529">
        <w:rPr>
          <w:lang w:val="fr-FR"/>
        </w:rPr>
        <w:t>Ellips</w:t>
      </w:r>
      <w:r w:rsidR="008A2A2A" w:rsidRPr="00265529">
        <w:rPr>
          <w:lang w:val="fr-FR"/>
        </w:rPr>
        <w:t xml:space="preserve"> </w:t>
      </w:r>
      <w:r w:rsidR="00E81FE8">
        <w:rPr>
          <w:lang w:val="fr-FR"/>
        </w:rPr>
        <w:t>30</w:t>
      </w:r>
      <w:r w:rsidR="008A2A2A" w:rsidRPr="00265529">
        <w:rPr>
          <w:lang w:val="fr-FR"/>
        </w:rPr>
        <w:t xml:space="preserve">0 </w:t>
      </w:r>
      <w:r w:rsidR="00025397" w:rsidRPr="00265529">
        <w:rPr>
          <w:lang w:val="fr-FR"/>
        </w:rPr>
        <w:t>Multifit</w:t>
      </w:r>
    </w:p>
    <w:p w14:paraId="2349B33C" w14:textId="0EB21649" w:rsidR="00C63555" w:rsidRPr="00265529" w:rsidRDefault="00265529" w:rsidP="00C63555">
      <w:pPr>
        <w:pStyle w:val="Kop2"/>
        <w:rPr>
          <w:lang w:val="de-DE"/>
        </w:rPr>
      </w:pPr>
      <w:r w:rsidRPr="00265529">
        <w:rPr>
          <w:lang w:val="de-DE"/>
        </w:rPr>
        <w:t>Beschreibung</w:t>
      </w:r>
    </w:p>
    <w:p w14:paraId="5EA40AB7" w14:textId="5BB64139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301A6D3" w14:textId="5AC6C0C2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Befestigung erfolgt mit dem patentierten Multifit-System.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Dieses System besteht aus einer Basis und einer Gabel.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Verzahnung zwischen den beiden Teilen ermöglicht 11 verschiedene Positionen.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Der Neigungswinkel ist bei der Montage einstellbar.</w:t>
      </w:r>
    </w:p>
    <w:p w14:paraId="563CD3D8" w14:textId="38594369" w:rsidR="00C63555" w:rsidRDefault="00265529" w:rsidP="00C63555">
      <w:pPr>
        <w:pStyle w:val="Kop2"/>
      </w:pPr>
      <w:r>
        <w:t>Ausführung</w:t>
      </w:r>
    </w:p>
    <w:p w14:paraId="5F78980B" w14:textId="54423117" w:rsidR="006A026B" w:rsidRPr="006A026B" w:rsidRDefault="006A026B" w:rsidP="006A026B">
      <w:pPr>
        <w:pStyle w:val="Kop3"/>
      </w:pPr>
      <w:r>
        <w:t>Lamel</w:t>
      </w:r>
      <w:r w:rsidR="00265529">
        <w:t>le</w:t>
      </w:r>
    </w:p>
    <w:p w14:paraId="548B5E61" w14:textId="3B6BF8BB" w:rsidR="00082990" w:rsidRDefault="00265529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E81FE8">
        <w:rPr>
          <w:lang w:val="en-US"/>
        </w:rPr>
        <w:t>30</w:t>
      </w:r>
      <w:r w:rsidR="00B44488">
        <w:rPr>
          <w:lang w:val="en-US"/>
        </w:rPr>
        <w:t>0</w:t>
      </w:r>
    </w:p>
    <w:p w14:paraId="4EE18A19" w14:textId="63A3E612" w:rsidR="00737B72" w:rsidRDefault="00265529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E</w:t>
      </w:r>
      <w:r w:rsidR="00E436EB">
        <w:t>llips</w:t>
      </w:r>
      <w:r>
        <w:t>e</w:t>
      </w:r>
    </w:p>
    <w:p w14:paraId="6DEAF48C" w14:textId="26A32637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Lamellenhöhe</w:t>
      </w:r>
      <w:r w:rsidR="001618AE">
        <w:tab/>
      </w:r>
      <w:r w:rsidR="001618AE">
        <w:tab/>
      </w:r>
      <w:r w:rsidR="00E81FE8">
        <w:t>30</w:t>
      </w:r>
      <w:r w:rsidR="00A545B6">
        <w:t>0</w:t>
      </w:r>
      <w:r w:rsidR="001618AE">
        <w:t> mm</w:t>
      </w:r>
    </w:p>
    <w:p w14:paraId="7F9E48FB" w14:textId="51585B3A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Lamellenbreite</w:t>
      </w:r>
      <w:r w:rsidR="001618AE">
        <w:tab/>
      </w:r>
      <w:r w:rsidR="00E81FE8">
        <w:t>50</w:t>
      </w:r>
      <w:r w:rsidR="001618AE">
        <w:t> mm</w:t>
      </w:r>
    </w:p>
    <w:p w14:paraId="5575FD53" w14:textId="3B499AA7" w:rsidR="009F3887" w:rsidRDefault="00265529" w:rsidP="006A026B">
      <w:pPr>
        <w:pStyle w:val="Kop3"/>
      </w:pPr>
      <w:r w:rsidRPr="00265529">
        <w:t>Halterung</w:t>
      </w:r>
    </w:p>
    <w:p w14:paraId="0F7647EC" w14:textId="36DD10B4" w:rsidR="00ED42E3" w:rsidRDefault="009F3887" w:rsidP="009F3887">
      <w:pPr>
        <w:pStyle w:val="Lijstalinea"/>
        <w:numPr>
          <w:ilvl w:val="0"/>
          <w:numId w:val="24"/>
        </w:numPr>
      </w:pPr>
      <w:r>
        <w:t>Ty</w:t>
      </w:r>
      <w:r w:rsidR="00265529">
        <w:t>p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E33B1">
        <w:t>8</w:t>
      </w:r>
      <w:r w:rsidR="009B0749" w:rsidRPr="001E100F">
        <w:t>0</w:t>
      </w:r>
    </w:p>
    <w:p w14:paraId="17821B5E" w14:textId="5A331064" w:rsidR="009F3887" w:rsidRDefault="00265529" w:rsidP="00BD2EBE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der</w:t>
      </w:r>
      <w:r w:rsidR="00E72EC2">
        <w:t xml:space="preserve"> 75°</w:t>
      </w:r>
    </w:p>
    <w:p w14:paraId="3F7E95D2" w14:textId="0909617D" w:rsidR="00846E21" w:rsidRPr="00787574" w:rsidRDefault="00265529" w:rsidP="009F3887">
      <w:pPr>
        <w:pStyle w:val="Lijstalinea"/>
        <w:numPr>
          <w:ilvl w:val="0"/>
          <w:numId w:val="24"/>
        </w:numPr>
      </w:pPr>
      <w:r w:rsidRPr="00265529">
        <w:t>Höhe</w:t>
      </w:r>
      <w:r w:rsidR="00846E21" w:rsidRPr="00787574">
        <w:tab/>
      </w:r>
      <w:r>
        <w:tab/>
      </w:r>
      <w:r w:rsidR="00846E21" w:rsidRPr="00787574">
        <w:tab/>
        <w:t>90 mm</w:t>
      </w:r>
    </w:p>
    <w:p w14:paraId="7A5DF44B" w14:textId="1A9FBBD7" w:rsidR="00DA0288" w:rsidRPr="00601654" w:rsidRDefault="00265529" w:rsidP="009F3887">
      <w:pPr>
        <w:pStyle w:val="Lijstalinea"/>
        <w:numPr>
          <w:ilvl w:val="0"/>
          <w:numId w:val="24"/>
        </w:numPr>
      </w:pPr>
      <w:r w:rsidRPr="00265529">
        <w:t>Breite</w:t>
      </w:r>
      <w:r>
        <w:tab/>
      </w:r>
      <w:r w:rsidR="00DA0288" w:rsidRPr="00601654">
        <w:tab/>
      </w:r>
      <w:r w:rsidR="00DA0288" w:rsidRPr="00601654">
        <w:tab/>
      </w:r>
      <w:r w:rsidR="00BE33B1">
        <w:t>5</w:t>
      </w:r>
      <w:r w:rsidR="00DA0288" w:rsidRPr="00601654">
        <w:t>0 mm</w:t>
      </w:r>
    </w:p>
    <w:p w14:paraId="46A533EE" w14:textId="399E4577" w:rsidR="00CE6B68" w:rsidRPr="00891CC9" w:rsidRDefault="00265529" w:rsidP="00CE6B68">
      <w:pPr>
        <w:pStyle w:val="Kop3"/>
      </w:pPr>
      <w:r w:rsidRPr="00265529">
        <w:t>Befestigung der Lamellen</w:t>
      </w:r>
    </w:p>
    <w:p w14:paraId="4A0BADA1" w14:textId="33DF867B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Senkschraube mit Innensechskant</w:t>
      </w:r>
      <w:r w:rsidRPr="006A31E0">
        <w:rPr>
          <w:lang w:val="de-DE"/>
        </w:rPr>
        <w:t xml:space="preserve"> DIN 7991 M5 x 55</w:t>
      </w:r>
    </w:p>
    <w:p w14:paraId="3D10C4A4" w14:textId="4B7C0A6D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Unterlegscheibe</w:t>
      </w:r>
      <w:r w:rsidRPr="006A31E0">
        <w:rPr>
          <w:lang w:val="de-DE"/>
        </w:rPr>
        <w:t xml:space="preserve"> DIN 125-1A M5</w:t>
      </w:r>
    </w:p>
    <w:p w14:paraId="4754A889" w14:textId="5829E2CB" w:rsidR="006620C4" w:rsidRPr="006A31E0" w:rsidRDefault="006620C4" w:rsidP="006620C4">
      <w:pPr>
        <w:pStyle w:val="Lijstalinea"/>
        <w:numPr>
          <w:ilvl w:val="0"/>
          <w:numId w:val="24"/>
        </w:numPr>
      </w:pPr>
      <w:r w:rsidRPr="006A31E0">
        <w:t xml:space="preserve">2 x </w:t>
      </w:r>
      <w:r w:rsidR="006A31E0" w:rsidRPr="006A31E0">
        <w:t>Sicherungsmutter</w:t>
      </w:r>
      <w:r w:rsidRPr="006A31E0">
        <w:t xml:space="preserve"> DIN 985 M5</w:t>
      </w:r>
    </w:p>
    <w:p w14:paraId="7E03FAD7" w14:textId="66937657" w:rsidR="00DB0655" w:rsidRDefault="005A00BF" w:rsidP="00DB0655">
      <w:pPr>
        <w:pStyle w:val="Kop3"/>
      </w:pPr>
      <w:r w:rsidRPr="005A00BF"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422FCDE2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16321DBB" w14:textId="3EFA2E9E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5A00BF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119F5F31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4E296E36" w14:textId="5290AD8E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5677F9D9" w14:textId="5270441D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323FE77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51D322AC" w14:textId="2C5A1AA0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23700F57" w14:textId="16F9B3E4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  <w:p w14:paraId="3FF1B754" w14:textId="32234E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5A00BF" w:rsidRPr="005A00BF">
              <w:t xml:space="preserve">Rechteckmutter </w:t>
            </w:r>
            <w:r w:rsidRPr="00D455BE">
              <w:rPr>
                <w:lang w:val="sv-SE"/>
              </w:rPr>
              <w:t>M8</w:t>
            </w:r>
          </w:p>
        </w:tc>
      </w:tr>
    </w:tbl>
    <w:p w14:paraId="597C7F3D" w14:textId="6C68E4DA" w:rsidR="00C112A3" w:rsidRDefault="005A00BF" w:rsidP="00C112A3">
      <w:pPr>
        <w:pStyle w:val="Kop3"/>
      </w:pPr>
      <w:r>
        <w:t>Zubehör</w:t>
      </w:r>
    </w:p>
    <w:p w14:paraId="02316E07" w14:textId="54F2A57B" w:rsidR="006D5320" w:rsidRDefault="005A00BF" w:rsidP="006D5320">
      <w:pPr>
        <w:pStyle w:val="Lijstalinea"/>
        <w:numPr>
          <w:ilvl w:val="0"/>
          <w:numId w:val="23"/>
        </w:numPr>
      </w:pPr>
      <w:r w:rsidRPr="005A00BF">
        <w:t>Endplatten erhältlich</w:t>
      </w:r>
    </w:p>
    <w:p w14:paraId="7F29789F" w14:textId="7948C6E4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5A00BF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5A00BF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42B0F22A" w:rsidR="00C63555" w:rsidRDefault="00C63555" w:rsidP="00C63555">
      <w:pPr>
        <w:pStyle w:val="Kop2"/>
      </w:pPr>
      <w:r>
        <w:lastRenderedPageBreak/>
        <w:t>Material</w:t>
      </w:r>
      <w:r w:rsidR="005A00BF">
        <w:t xml:space="preserve"> und Oberflächenbehandlung</w:t>
      </w:r>
    </w:p>
    <w:p w14:paraId="08D682A2" w14:textId="589EE6C9" w:rsidR="000311AA" w:rsidRPr="000311AA" w:rsidRDefault="000311AA" w:rsidP="000311AA">
      <w:pPr>
        <w:pStyle w:val="Kop3"/>
      </w:pPr>
      <w:r>
        <w:t>Lamel</w:t>
      </w:r>
      <w:r w:rsidR="005A00BF">
        <w:t>le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22C8546C" w:rsidR="00C63555" w:rsidRDefault="005A00BF" w:rsidP="00C63555">
      <w:pPr>
        <w:pStyle w:val="Lijstalinea"/>
        <w:ind w:left="2832"/>
      </w:pPr>
      <w:r>
        <w:t>Profilstärke</w:t>
      </w:r>
      <w:r w:rsidR="00C63555">
        <w:t>: min. 1,</w:t>
      </w:r>
      <w:r w:rsidR="00E81FE8">
        <w:t>7</w:t>
      </w:r>
      <w:r w:rsidR="00BC4973">
        <w:t> </w:t>
      </w:r>
      <w:r w:rsidR="00C63555">
        <w:t>mm</w:t>
      </w:r>
    </w:p>
    <w:p w14:paraId="0E83A9AC" w14:textId="631F4AAC" w:rsidR="00C63555" w:rsidRDefault="005A00BF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A72A2DA" w:rsidR="00AF2C73" w:rsidRPr="005A00BF" w:rsidRDefault="005A00BF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5A00BF">
        <w:rPr>
          <w:lang w:val="de-DE"/>
        </w:rPr>
        <w:t>Farblos eloxiert</w:t>
      </w:r>
      <w:r w:rsidRPr="005A00BF">
        <w:rPr>
          <w:lang w:val="de-DE"/>
        </w:rPr>
        <w:t xml:space="preserve"> </w:t>
      </w:r>
      <w:r w:rsidR="00AF2C73" w:rsidRPr="005A00BF">
        <w:rPr>
          <w:lang w:val="de-DE"/>
        </w:rPr>
        <w:t>(15-20</w:t>
      </w:r>
      <w:r w:rsidR="00BC4973" w:rsidRPr="005A00BF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5A00BF">
        <w:rPr>
          <w:lang w:val="de-DE"/>
        </w:rPr>
        <w:t xml:space="preserve">m) </w:t>
      </w:r>
      <w:r w:rsidRPr="005A00BF">
        <w:rPr>
          <w:lang w:val="de-DE"/>
        </w:rPr>
        <w:t>nach</w:t>
      </w:r>
      <w:r w:rsidR="00AF2C73" w:rsidRPr="005A00BF">
        <w:rPr>
          <w:lang w:val="de-DE"/>
        </w:rPr>
        <w:t xml:space="preserve"> Qualanod</w:t>
      </w:r>
    </w:p>
    <w:p w14:paraId="4C0BD0F4" w14:textId="43FAA952" w:rsidR="00642002" w:rsidRPr="005A00BF" w:rsidRDefault="0009046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>Polyester-Pulverbeschichtung</w:t>
      </w:r>
      <w:r w:rsidRPr="0009046A">
        <w:rPr>
          <w:lang w:val="de-DE"/>
        </w:rPr>
        <w:t xml:space="preserve"> </w:t>
      </w:r>
      <w:r w:rsidR="00C63555" w:rsidRPr="005A00BF">
        <w:rPr>
          <w:lang w:val="de-DE"/>
        </w:rPr>
        <w:t>(60-80</w:t>
      </w:r>
      <w:r w:rsidR="00BC4973" w:rsidRPr="005A00BF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A00BF">
        <w:rPr>
          <w:lang w:val="de-DE"/>
        </w:rPr>
        <w:t xml:space="preserve">m) </w:t>
      </w:r>
      <w:r w:rsidR="005A00BF" w:rsidRPr="005A00BF">
        <w:rPr>
          <w:lang w:val="de-DE"/>
        </w:rPr>
        <w:t>nach</w:t>
      </w:r>
      <w:r w:rsidR="00C63555" w:rsidRPr="005A00BF">
        <w:rPr>
          <w:lang w:val="de-DE"/>
        </w:rPr>
        <w:t xml:space="preserve"> Qualicoat Seaside </w:t>
      </w:r>
      <w:r w:rsidR="005A00BF">
        <w:rPr>
          <w:lang w:val="de-DE"/>
        </w:rPr>
        <w:t>T</w:t>
      </w:r>
      <w:r w:rsidR="00C63555"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="00C63555" w:rsidRPr="005A00BF">
        <w:rPr>
          <w:lang w:val="de-DE"/>
        </w:rPr>
        <w:t>)</w:t>
      </w:r>
    </w:p>
    <w:p w14:paraId="7136A888" w14:textId="006A5651" w:rsidR="000311AA" w:rsidRDefault="0009046A" w:rsidP="000311AA">
      <w:pPr>
        <w:pStyle w:val="Kop3"/>
      </w:pPr>
      <w:r>
        <w:t>Halterung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0DE1F43D" w14:textId="77777777" w:rsidR="0009046A" w:rsidRDefault="0009046A" w:rsidP="0009046A">
      <w:pPr>
        <w:pStyle w:val="Lijstalinea"/>
        <w:numPr>
          <w:ilvl w:val="0"/>
          <w:numId w:val="20"/>
        </w:numPr>
      </w:pPr>
      <w:r>
        <w:t>Beschichtung</w:t>
      </w:r>
    </w:p>
    <w:p w14:paraId="770325EC" w14:textId="77777777" w:rsidR="0009046A" w:rsidRPr="005A00BF" w:rsidRDefault="0009046A" w:rsidP="0009046A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 xml:space="preserve">Polyester-Pulverbeschichtung </w:t>
      </w:r>
      <w:r w:rsidRPr="005A00BF">
        <w:rPr>
          <w:lang w:val="de-DE"/>
        </w:rPr>
        <w:t>(60-80 </w:t>
      </w:r>
      <w:r w:rsidRPr="00442DB3">
        <w:rPr>
          <w:rFonts w:cs="Calibri"/>
        </w:rPr>
        <w:t>μ</w:t>
      </w:r>
      <w:r w:rsidRPr="005A00BF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Pr="005A00BF">
        <w:rPr>
          <w:lang w:val="de-DE"/>
        </w:rPr>
        <w:t>)</w:t>
      </w:r>
    </w:p>
    <w:p w14:paraId="395F45E3" w14:textId="74787ED5" w:rsidR="00C63555" w:rsidRPr="00D91659" w:rsidRDefault="00C63555" w:rsidP="00C63555">
      <w:pPr>
        <w:pStyle w:val="Kop2"/>
        <w:rPr>
          <w:lang w:val="de-DE"/>
        </w:rPr>
      </w:pPr>
      <w:r w:rsidRPr="00D91659">
        <w:rPr>
          <w:lang w:val="de-DE"/>
        </w:rPr>
        <w:t xml:space="preserve">Technische </w:t>
      </w:r>
      <w:r w:rsidR="0009046A" w:rsidRPr="00D91659">
        <w:rPr>
          <w:lang w:val="de-DE"/>
        </w:rPr>
        <w:t>Daten</w:t>
      </w:r>
    </w:p>
    <w:p w14:paraId="41F8A28E" w14:textId="568CD23E" w:rsidR="00C63555" w:rsidRPr="00D91659" w:rsidRDefault="0009046A" w:rsidP="00C63555">
      <w:pPr>
        <w:pStyle w:val="Kop3"/>
        <w:rPr>
          <w:lang w:val="de-DE"/>
        </w:rPr>
      </w:pPr>
      <w:r w:rsidRPr="00D91659">
        <w:rPr>
          <w:lang w:val="de-DE"/>
        </w:rPr>
        <w:t>Kraftberechnung</w:t>
      </w:r>
    </w:p>
    <w:p w14:paraId="2B45D239" w14:textId="77AE0534" w:rsidR="00C63555" w:rsidRPr="00D91659" w:rsidRDefault="0009046A" w:rsidP="00C63555">
      <w:pPr>
        <w:rPr>
          <w:lang w:val="de-DE"/>
        </w:rPr>
      </w:pPr>
      <w:r w:rsidRPr="00D91659">
        <w:rPr>
          <w:lang w:val="de-DE"/>
        </w:rPr>
        <w:t>Gemäß</w:t>
      </w:r>
      <w:r w:rsidR="002F7AB6" w:rsidRPr="00D91659">
        <w:rPr>
          <w:lang w:val="de-DE"/>
        </w:rPr>
        <w:t xml:space="preserve"> EN 1990, EN 1991, EN 1999</w:t>
      </w:r>
    </w:p>
    <w:sectPr w:rsidR="00C63555" w:rsidRPr="00D9165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81FE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81FE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81FE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14FE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86264"/>
    <w:rsid w:val="0009046A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65529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A00BF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20C4"/>
    <w:rsid w:val="006630C3"/>
    <w:rsid w:val="00685C6F"/>
    <w:rsid w:val="00686B2D"/>
    <w:rsid w:val="006934A2"/>
    <w:rsid w:val="00694699"/>
    <w:rsid w:val="006A026B"/>
    <w:rsid w:val="006A31E0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B4CFB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6096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33B1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90BAE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1659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81FE8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2025-03-11T13:54:00Z</dcterms:created>
  <dcterms:modified xsi:type="dcterms:W3CDTF">2025-03-11T13:54:00Z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