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C4171EA" w:rsidR="00C63555" w:rsidRPr="004344AC" w:rsidRDefault="004344AC" w:rsidP="00C63555">
      <w:pPr>
        <w:pStyle w:val="Kop1"/>
        <w:rPr>
          <w:lang w:val="fr-FR"/>
        </w:rPr>
      </w:pPr>
      <w:r w:rsidRPr="004344AC">
        <w:rPr>
          <w:lang w:val="fr-FR"/>
        </w:rPr>
        <w:t>Son</w:t>
      </w:r>
      <w:r>
        <w:rPr>
          <w:lang w:val="fr-FR"/>
        </w:rPr>
        <w:t>nenschutzsystem</w:t>
      </w:r>
      <w:r w:rsidR="007460C7" w:rsidRPr="004344AC">
        <w:rPr>
          <w:lang w:val="fr-FR"/>
        </w:rPr>
        <w:br/>
        <w:t>D</w:t>
      </w:r>
      <w:r w:rsidR="00C63555" w:rsidRPr="004344AC">
        <w:rPr>
          <w:lang w:val="fr-FR"/>
        </w:rPr>
        <w:t>UCO Ventilation &amp; Sun Control</w:t>
      </w:r>
      <w:r w:rsidR="001D6DEB" w:rsidRPr="004344AC">
        <w:rPr>
          <w:lang w:val="fr-FR"/>
        </w:rPr>
        <w:br/>
      </w:r>
      <w:r w:rsidR="00C63555" w:rsidRPr="004344AC">
        <w:rPr>
          <w:lang w:val="fr-FR"/>
        </w:rPr>
        <w:t>Duco</w:t>
      </w:r>
      <w:r w:rsidR="008A2A2A" w:rsidRPr="004344AC">
        <w:rPr>
          <w:lang w:val="fr-FR"/>
        </w:rPr>
        <w:t xml:space="preserve">Sun </w:t>
      </w:r>
      <w:r w:rsidR="005628DD" w:rsidRPr="004344AC">
        <w:rPr>
          <w:lang w:val="fr-FR"/>
        </w:rPr>
        <w:t>Cubic Design</w:t>
      </w:r>
      <w:r w:rsidR="008A2A2A" w:rsidRPr="004344AC">
        <w:rPr>
          <w:lang w:val="fr-FR"/>
        </w:rPr>
        <w:t xml:space="preserve"> </w:t>
      </w:r>
      <w:r w:rsidR="00A623AA" w:rsidRPr="004344AC">
        <w:rPr>
          <w:lang w:val="fr-FR"/>
        </w:rPr>
        <w:t>3</w:t>
      </w:r>
      <w:r w:rsidR="008A2A2A" w:rsidRPr="004344AC">
        <w:rPr>
          <w:lang w:val="fr-FR"/>
        </w:rPr>
        <w:t>00</w:t>
      </w:r>
    </w:p>
    <w:p w14:paraId="2349B33C" w14:textId="2F05C03D" w:rsidR="00C63555" w:rsidRPr="004344AC" w:rsidRDefault="004344AC" w:rsidP="00C63555">
      <w:pPr>
        <w:pStyle w:val="Kop2"/>
        <w:rPr>
          <w:lang w:val="de-DE"/>
        </w:rPr>
      </w:pPr>
      <w:r w:rsidRPr="004344AC">
        <w:rPr>
          <w:lang w:val="de-DE"/>
        </w:rPr>
        <w:t>Beschreibung</w:t>
      </w:r>
    </w:p>
    <w:p w14:paraId="5E253687" w14:textId="7EF025C1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4344AC">
        <w:rPr>
          <w:rFonts w:ascii="Arial" w:eastAsiaTheme="minorHAnsi" w:hAnsi="Arial" w:cstheme="minorBidi"/>
          <w:lang w:val="de-DE"/>
        </w:rPr>
        <w:t xml:space="preserve"> </w:t>
      </w: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Die Lamellen haben eine Design-Oberflächenstruktur und können mit Endplatten am Ende oder mit diskreten, in der Rückseite verdeckten Wandhalterungen in einem festen Winkel montiert werden.</w:t>
      </w:r>
    </w:p>
    <w:p w14:paraId="1081F446" w14:textId="4FF4EDDD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Um zusätzliche Dynamik in die Fassade zu bringen, können optional LED-Streifen in die Vorderseite der Lamellen integriert werden.</w:t>
      </w:r>
    </w:p>
    <w:p w14:paraId="563CD3D8" w14:textId="50DEF64C" w:rsidR="00C63555" w:rsidRDefault="004344AC" w:rsidP="00C63555">
      <w:pPr>
        <w:pStyle w:val="Kop2"/>
      </w:pPr>
      <w:r>
        <w:t>Ausführung</w:t>
      </w:r>
    </w:p>
    <w:p w14:paraId="5F78980B" w14:textId="32B844A8" w:rsidR="006A026B" w:rsidRPr="006A026B" w:rsidRDefault="006A026B" w:rsidP="006A026B">
      <w:pPr>
        <w:pStyle w:val="Kop3"/>
      </w:pPr>
      <w:r>
        <w:t>Lamel</w:t>
      </w:r>
      <w:r w:rsidR="004344AC">
        <w:t>le</w:t>
      </w:r>
    </w:p>
    <w:p w14:paraId="548B5E61" w14:textId="5D28B30A" w:rsidR="00082990" w:rsidRDefault="004344AC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A623AA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6736E747" w:rsidR="00737B72" w:rsidRPr="00537601" w:rsidRDefault="004344AC" w:rsidP="00C63555">
      <w:pPr>
        <w:pStyle w:val="Lijstalinea"/>
        <w:numPr>
          <w:ilvl w:val="0"/>
          <w:numId w:val="19"/>
        </w:numPr>
        <w:rPr>
          <w:lang w:val="de-DE"/>
        </w:rPr>
      </w:pPr>
      <w:r w:rsidRPr="00537601">
        <w:rPr>
          <w:lang w:val="de-DE"/>
        </w:rPr>
        <w:t>Lamellenform</w:t>
      </w:r>
      <w:r w:rsidR="00797400" w:rsidRPr="00537601">
        <w:rPr>
          <w:lang w:val="de-DE"/>
        </w:rPr>
        <w:tab/>
      </w:r>
      <w:r w:rsidR="00797400" w:rsidRPr="00537601">
        <w:rPr>
          <w:lang w:val="de-DE"/>
        </w:rPr>
        <w:tab/>
      </w:r>
      <w:r w:rsidR="00537601">
        <w:rPr>
          <w:lang w:val="de-DE"/>
        </w:rPr>
        <w:t>R</w:t>
      </w:r>
      <w:r w:rsidRPr="00537601">
        <w:rPr>
          <w:lang w:val="de-DE"/>
        </w:rPr>
        <w:t xml:space="preserve">echteck </w:t>
      </w:r>
      <w:r w:rsidR="009A791D" w:rsidRPr="00537601">
        <w:rPr>
          <w:lang w:val="de-DE"/>
        </w:rPr>
        <w:t>mit gerippter Oberfläche</w:t>
      </w:r>
    </w:p>
    <w:p w14:paraId="6DEAF48C" w14:textId="6417AF38" w:rsidR="001618AE" w:rsidRDefault="003071C0" w:rsidP="001618AE">
      <w:pPr>
        <w:pStyle w:val="Lijstalinea"/>
        <w:numPr>
          <w:ilvl w:val="0"/>
          <w:numId w:val="19"/>
        </w:numPr>
      </w:pPr>
      <w:r w:rsidRPr="003071C0">
        <w:t>Lamellenhöhe</w:t>
      </w:r>
      <w:r w:rsidR="001618AE">
        <w:tab/>
      </w:r>
      <w:r w:rsidR="001618AE">
        <w:tab/>
      </w:r>
      <w:r w:rsidR="00A623AA">
        <w:t>3</w:t>
      </w:r>
      <w:r w:rsidR="00A545B6">
        <w:t>00</w:t>
      </w:r>
      <w:r w:rsidR="001618AE">
        <w:t> mm</w:t>
      </w:r>
    </w:p>
    <w:p w14:paraId="7F9E48FB" w14:textId="48BC177E" w:rsidR="001618AE" w:rsidRPr="00A7361D" w:rsidRDefault="003071C0" w:rsidP="001618AE">
      <w:pPr>
        <w:pStyle w:val="Lijstalinea"/>
        <w:numPr>
          <w:ilvl w:val="0"/>
          <w:numId w:val="19"/>
        </w:numPr>
      </w:pPr>
      <w:r w:rsidRPr="003071C0">
        <w:t>Lamellenbreite</w:t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368BFD7C" w:rsidR="00D41326" w:rsidRDefault="00E14454" w:rsidP="00B86CE9">
      <w:pPr>
        <w:pStyle w:val="Kop3"/>
      </w:pPr>
      <w:r w:rsidRPr="00E14454">
        <w:t>Befestigung der Lamellen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33884EE5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25426A48" w14:textId="0DA8F79F" w:rsidR="002C3B53" w:rsidRPr="002E58AD" w:rsidRDefault="00E14454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269EE818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554C2FAC" w14:textId="3938A6A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E14454">
              <w:t>der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287E0D83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Wandhalterung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3676007" w:rsidR="00C112A3" w:rsidRDefault="00E14454" w:rsidP="00C112A3">
      <w:pPr>
        <w:pStyle w:val="Kop3"/>
      </w:pPr>
      <w:r>
        <w:t>Zubehör</w:t>
      </w:r>
    </w:p>
    <w:p w14:paraId="4BD87565" w14:textId="68B6D1B7" w:rsidR="00956289" w:rsidRPr="00E14454" w:rsidRDefault="00E14454" w:rsidP="00BD02E7">
      <w:pPr>
        <w:pStyle w:val="Lijstalinea"/>
        <w:numPr>
          <w:ilvl w:val="0"/>
          <w:numId w:val="23"/>
        </w:numPr>
        <w:rPr>
          <w:lang w:val="de-DE"/>
        </w:rPr>
      </w:pPr>
      <w:r w:rsidRPr="00E14454">
        <w:rPr>
          <w:lang w:val="de-DE"/>
        </w:rPr>
        <w:t>Optionale LED-Streifen erhältlich: Weiß, Farbe (RGB) oder Weiß + Farbe (RGB)</w:t>
      </w:r>
      <w:r w:rsidR="00BD02E7" w:rsidRPr="00E14454">
        <w:rPr>
          <w:lang w:val="de-DE"/>
        </w:rPr>
        <w:t>.</w:t>
      </w:r>
    </w:p>
    <w:p w14:paraId="39B6C5E7" w14:textId="3E7A5430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E14454">
        <w:t>eiß</w:t>
      </w:r>
      <w:r>
        <w:tab/>
      </w:r>
      <w:r>
        <w:tab/>
        <w:t>11,52 W/m</w:t>
      </w:r>
    </w:p>
    <w:p w14:paraId="105AF635" w14:textId="0CF2B5ED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</w:t>
      </w:r>
      <w:r w:rsidR="00E14454">
        <w:t>ro Lamelle</w:t>
      </w:r>
      <w:r w:rsidRPr="00BD02E7">
        <w:t>)</w:t>
      </w:r>
    </w:p>
    <w:p w14:paraId="681C7E85" w14:textId="77777777" w:rsidR="001C0AE4" w:rsidRDefault="001C0AE4">
      <w:r>
        <w:br w:type="page"/>
      </w:r>
    </w:p>
    <w:p w14:paraId="6CA9FCBA" w14:textId="6F673A3E" w:rsidR="00C63555" w:rsidRDefault="00C63555" w:rsidP="00C63555">
      <w:pPr>
        <w:pStyle w:val="Kop2"/>
      </w:pPr>
      <w:r>
        <w:lastRenderedPageBreak/>
        <w:t>Material</w:t>
      </w:r>
      <w:r w:rsidR="00C47108">
        <w:t xml:space="preserve"> und Oberflächenbehandlung</w:t>
      </w:r>
    </w:p>
    <w:p w14:paraId="29507FA3" w14:textId="337B5025" w:rsidR="000406B0" w:rsidRPr="000406B0" w:rsidRDefault="000406B0" w:rsidP="000406B0">
      <w:pPr>
        <w:pStyle w:val="Kop3"/>
      </w:pPr>
      <w:r>
        <w:t>Lamel</w:t>
      </w:r>
      <w:r w:rsidR="00C47108">
        <w:t>le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DF9B643" w:rsidR="00C63555" w:rsidRDefault="00C47108" w:rsidP="00C63555">
      <w:pPr>
        <w:pStyle w:val="Lijstalinea"/>
        <w:ind w:left="2832"/>
      </w:pPr>
      <w:r>
        <w:t>Profilstärke</w:t>
      </w:r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 w:rsidR="00C63555" w:rsidRPr="00F73465">
        <w:t>,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5C6B8EDE" w:rsidR="00C63555" w:rsidRDefault="00C47108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B76BD2C" w:rsidR="00AF2C73" w:rsidRPr="00C47108" w:rsidRDefault="00C47108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</w:t>
      </w:r>
      <w:r w:rsidR="00AF2C73" w:rsidRPr="00C47108">
        <w:rPr>
          <w:lang w:val="de-DE"/>
        </w:rPr>
        <w:t xml:space="preserve"> (15-20</w:t>
      </w:r>
      <w:r w:rsidR="0034176F" w:rsidRPr="00C47108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7108">
        <w:rPr>
          <w:lang w:val="de-DE"/>
        </w:rPr>
        <w:t xml:space="preserve">m) </w:t>
      </w:r>
      <w:r w:rsidRPr="00C47108">
        <w:rPr>
          <w:lang w:val="de-DE"/>
        </w:rPr>
        <w:t>nach</w:t>
      </w:r>
      <w:r w:rsidR="00AF2C73" w:rsidRPr="00C47108">
        <w:rPr>
          <w:lang w:val="de-DE"/>
        </w:rPr>
        <w:t xml:space="preserve"> Qualanod</w:t>
      </w:r>
    </w:p>
    <w:p w14:paraId="4C0BD0F4" w14:textId="709387EE" w:rsidR="00642002" w:rsidRPr="00C47108" w:rsidRDefault="00581BB5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>Polyester-Pulverbeschichtung</w:t>
      </w:r>
      <w:r w:rsidRPr="00581BB5">
        <w:rPr>
          <w:lang w:val="de-DE"/>
        </w:rPr>
        <w:t xml:space="preserve"> </w:t>
      </w:r>
      <w:r w:rsidR="00C63555" w:rsidRPr="00C47108">
        <w:rPr>
          <w:lang w:val="de-DE"/>
        </w:rPr>
        <w:t>(60-80</w:t>
      </w:r>
      <w:r w:rsidR="0034176F" w:rsidRPr="00C47108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7108">
        <w:rPr>
          <w:lang w:val="de-DE"/>
        </w:rPr>
        <w:t xml:space="preserve">m) </w:t>
      </w:r>
      <w:r w:rsidR="00C47108" w:rsidRPr="00C47108">
        <w:rPr>
          <w:lang w:val="de-DE"/>
        </w:rPr>
        <w:t>nach</w:t>
      </w:r>
      <w:r w:rsidR="00C63555" w:rsidRPr="00C47108">
        <w:rPr>
          <w:lang w:val="de-DE"/>
        </w:rPr>
        <w:t xml:space="preserve"> Qualicoat Seaside </w:t>
      </w:r>
      <w:r w:rsidR="00C47108">
        <w:rPr>
          <w:lang w:val="de-DE"/>
        </w:rPr>
        <w:t>Typ</w:t>
      </w:r>
      <w:r w:rsidR="00C63555"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="00C63555" w:rsidRPr="00C47108">
        <w:rPr>
          <w:lang w:val="de-DE"/>
        </w:rPr>
        <w:t>)</w:t>
      </w:r>
    </w:p>
    <w:p w14:paraId="69B58220" w14:textId="71BDD4AB" w:rsidR="000406B0" w:rsidRDefault="00581BB5" w:rsidP="000406B0">
      <w:pPr>
        <w:pStyle w:val="Kop3"/>
      </w:pPr>
      <w:r>
        <w:t>Endplatte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2905D1D4" w:rsidR="001B0159" w:rsidRDefault="007D022B" w:rsidP="001B0159">
      <w:pPr>
        <w:pStyle w:val="Lijstalinea"/>
        <w:ind w:left="2832"/>
      </w:pPr>
      <w:r>
        <w:t>Gelaser</w:t>
      </w:r>
      <w:r w:rsidR="00581BB5">
        <w:t>t</w:t>
      </w:r>
      <w:r>
        <w:t>, 8 mm di</w:t>
      </w:r>
      <w:r w:rsidR="00581BB5">
        <w:t>c</w:t>
      </w:r>
      <w:r>
        <w:t>k</w:t>
      </w:r>
    </w:p>
    <w:p w14:paraId="5D03AF0B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715F30A7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7108">
        <w:rPr>
          <w:lang w:val="de-DE"/>
        </w:rPr>
        <w:t>m) nach Qualanod</w:t>
      </w:r>
    </w:p>
    <w:p w14:paraId="6BDA79F1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574BCE5" w14:textId="2ED24928" w:rsidR="000406B0" w:rsidRDefault="00581BB5" w:rsidP="00D5272A">
      <w:pPr>
        <w:pStyle w:val="Kop3"/>
      </w:pPr>
      <w:r>
        <w:t>Wandhalterung</w:t>
      </w:r>
    </w:p>
    <w:p w14:paraId="060F88DE" w14:textId="08963F15" w:rsidR="00006A26" w:rsidRDefault="00581BB5" w:rsidP="00006A26">
      <w:pPr>
        <w:pStyle w:val="Lijstalinea"/>
        <w:numPr>
          <w:ilvl w:val="0"/>
          <w:numId w:val="20"/>
        </w:numPr>
      </w:pPr>
      <w:r>
        <w:t>Stahl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1CE1F8BE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1FC1ACEF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95F45E3" w14:textId="31AF23C6" w:rsidR="00C63555" w:rsidRDefault="00C63555" w:rsidP="00C63555">
      <w:pPr>
        <w:pStyle w:val="Kop2"/>
      </w:pPr>
      <w:r>
        <w:t xml:space="preserve">Technische </w:t>
      </w:r>
      <w:r w:rsidR="00581BB5">
        <w:t>Daten</w:t>
      </w:r>
    </w:p>
    <w:p w14:paraId="41F8A28E" w14:textId="09D17B59" w:rsidR="00C63555" w:rsidRDefault="00581BB5" w:rsidP="00C63555">
      <w:pPr>
        <w:pStyle w:val="Kop3"/>
      </w:pPr>
      <w:r>
        <w:t>Kraftberechnung</w:t>
      </w:r>
    </w:p>
    <w:p w14:paraId="2B45D239" w14:textId="09BEA3CF" w:rsidR="00C63555" w:rsidRDefault="00581BB5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81BB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81BB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81BB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071C0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4AC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37601"/>
    <w:rsid w:val="00551CFA"/>
    <w:rsid w:val="005628DD"/>
    <w:rsid w:val="00581BB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7D5E95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A17EA"/>
    <w:rsid w:val="009A54E4"/>
    <w:rsid w:val="009A791D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47108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14454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2025-03-10T07:27:00Z</dcterms:created>
  <dcterms:modified xsi:type="dcterms:W3CDTF">2025-03-11T12:49:00Z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