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733FF58" w:rsidR="00C63555" w:rsidRPr="00B34FF4" w:rsidRDefault="00F62750" w:rsidP="00C63555">
      <w:pPr>
        <w:pStyle w:val="Kop1"/>
        <w:rPr>
          <w:lang w:val="fr-FR"/>
        </w:rPr>
      </w:pPr>
      <w:r>
        <w:rPr>
          <w:lang w:val="fr-FR"/>
        </w:rPr>
        <w:t>Sonnenschutzsystem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</w:t>
      </w:r>
      <w:r w:rsidR="00DA36C9">
        <w:rPr>
          <w:lang w:val="fr-FR"/>
        </w:rPr>
        <w:t>30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5E554857" w:rsidR="00C63555" w:rsidRPr="001F2A95" w:rsidRDefault="00F62750" w:rsidP="00C63555">
      <w:pPr>
        <w:pStyle w:val="Kop2"/>
        <w:rPr>
          <w:lang w:val="de-DE"/>
        </w:rPr>
      </w:pPr>
      <w:r w:rsidRPr="001F2A95">
        <w:rPr>
          <w:lang w:val="de-DE"/>
        </w:rPr>
        <w:t>Beschreibung</w:t>
      </w:r>
    </w:p>
    <w:p w14:paraId="0D79C1E1" w14:textId="4F62A741" w:rsidR="00F62750" w:rsidRPr="001F2A95" w:rsidRDefault="00F62750" w:rsidP="00F95C1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1F2A9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 xml:space="preserve"> Die Lamellen werden vor Ort in der Tragkonstruktion montiert (horizontal oder vertikal). Die Cubic</w:t>
      </w:r>
      <w:r w:rsidR="00C15EA5"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DA36C9">
        <w:rPr>
          <w:rFonts w:ascii="Arial" w:eastAsiaTheme="minorHAnsi" w:hAnsi="Arial" w:cstheme="minorBidi"/>
          <w:shd w:val="clear" w:color="auto" w:fill="FFFFFF"/>
          <w:lang w:val="de-DE"/>
        </w:rPr>
        <w:t>30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 mit einer 'Unifit'-Gabel montiert. Zusammen mit der rechtwinkligen Form der Lamelle ergibt sich ein besonders schlichtes, effektvolles Aussehen.</w:t>
      </w:r>
    </w:p>
    <w:p w14:paraId="563CD3D8" w14:textId="534F2FAC" w:rsidR="00C63555" w:rsidRDefault="00F95C18" w:rsidP="00C63555">
      <w:pPr>
        <w:pStyle w:val="Kop2"/>
      </w:pPr>
      <w:r>
        <w:t>Ausführung</w:t>
      </w:r>
    </w:p>
    <w:p w14:paraId="5F78980B" w14:textId="253E97A0" w:rsidR="006A026B" w:rsidRPr="006A026B" w:rsidRDefault="006A026B" w:rsidP="006A026B">
      <w:pPr>
        <w:pStyle w:val="Kop3"/>
      </w:pPr>
      <w:r>
        <w:t>Lamel</w:t>
      </w:r>
      <w:r w:rsidR="00F95C18">
        <w:t>le</w:t>
      </w:r>
    </w:p>
    <w:p w14:paraId="548B5E61" w14:textId="17FF2649" w:rsidR="00082990" w:rsidRDefault="00F95C1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DA36C9">
        <w:rPr>
          <w:lang w:val="en-US"/>
        </w:rPr>
        <w:t>30</w:t>
      </w:r>
      <w:r w:rsidR="00B44488">
        <w:rPr>
          <w:lang w:val="en-US"/>
        </w:rPr>
        <w:t>0</w:t>
      </w:r>
    </w:p>
    <w:p w14:paraId="4EE18A19" w14:textId="1C3D46CA" w:rsidR="00737B72" w:rsidRDefault="002D15D6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rechteckig</w:t>
      </w:r>
    </w:p>
    <w:p w14:paraId="6DEAF48C" w14:textId="14425FCC" w:rsidR="001618AE" w:rsidRDefault="002D15D6" w:rsidP="001618AE">
      <w:pPr>
        <w:pStyle w:val="Lijstalinea"/>
        <w:numPr>
          <w:ilvl w:val="0"/>
          <w:numId w:val="19"/>
        </w:numPr>
      </w:pPr>
      <w:r>
        <w:t>Lamellenhöhe</w:t>
      </w:r>
      <w:r w:rsidR="001618AE">
        <w:tab/>
      </w:r>
      <w:r w:rsidR="001618AE">
        <w:tab/>
      </w:r>
      <w:r w:rsidR="00DA36C9">
        <w:t>30</w:t>
      </w:r>
      <w:r w:rsidR="00A545B6">
        <w:t>0</w:t>
      </w:r>
      <w:r w:rsidR="001618AE">
        <w:t> mm</w:t>
      </w:r>
    </w:p>
    <w:p w14:paraId="7F9E48FB" w14:textId="53401627" w:rsidR="001618AE" w:rsidRDefault="002D15D6" w:rsidP="001618AE">
      <w:pPr>
        <w:pStyle w:val="Lijstalinea"/>
        <w:numPr>
          <w:ilvl w:val="0"/>
          <w:numId w:val="19"/>
        </w:numPr>
      </w:pPr>
      <w:r>
        <w:t>Lamellenbreite</w:t>
      </w:r>
      <w:r w:rsidR="001618AE">
        <w:tab/>
      </w:r>
      <w:r w:rsidR="001F2A95">
        <w:t>3</w:t>
      </w:r>
      <w:r w:rsidR="00AF3AA3">
        <w:t>7</w:t>
      </w:r>
      <w:r w:rsidR="001618AE">
        <w:t> mm</w:t>
      </w:r>
    </w:p>
    <w:p w14:paraId="5575FD53" w14:textId="0B3915FA" w:rsidR="009F3887" w:rsidRDefault="002D15D6" w:rsidP="006A026B">
      <w:pPr>
        <w:pStyle w:val="Kop3"/>
      </w:pPr>
      <w:r>
        <w:t>Halterung</w:t>
      </w:r>
    </w:p>
    <w:p w14:paraId="0F7647EC" w14:textId="280CC1DB" w:rsidR="00ED42E3" w:rsidRDefault="009F3887" w:rsidP="009F3887">
      <w:pPr>
        <w:pStyle w:val="Lijstalinea"/>
        <w:numPr>
          <w:ilvl w:val="0"/>
          <w:numId w:val="24"/>
        </w:numPr>
      </w:pPr>
      <w:r>
        <w:t>Typ</w:t>
      </w:r>
      <w:r>
        <w:tab/>
      </w:r>
      <w:r>
        <w:tab/>
      </w:r>
      <w:r>
        <w:tab/>
        <w:t>Unifit</w:t>
      </w:r>
    </w:p>
    <w:p w14:paraId="17821B5E" w14:textId="04602CAF" w:rsidR="009F3887" w:rsidRDefault="002D15D6" w:rsidP="009F3887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9F3887">
        <w:t>0°</w:t>
      </w:r>
    </w:p>
    <w:p w14:paraId="3F7E95D2" w14:textId="4C72D2B8" w:rsidR="00846E21" w:rsidRDefault="00191F04" w:rsidP="009F3887">
      <w:pPr>
        <w:pStyle w:val="Lijstalinea"/>
        <w:numPr>
          <w:ilvl w:val="0"/>
          <w:numId w:val="24"/>
        </w:numPr>
      </w:pPr>
      <w:r>
        <w:t>Höhe</w:t>
      </w:r>
      <w:r>
        <w:tab/>
      </w:r>
      <w:r w:rsidR="00846E21">
        <w:tab/>
      </w:r>
      <w:r w:rsidR="00846E21">
        <w:tab/>
      </w:r>
      <w:r w:rsidR="001F2A95">
        <w:t>10</w:t>
      </w:r>
      <w:r w:rsidR="00846E21">
        <w:t>0 mm</w:t>
      </w:r>
    </w:p>
    <w:p w14:paraId="7A5DF44B" w14:textId="73459B47" w:rsidR="00DA0288" w:rsidRDefault="00191F04" w:rsidP="009F3887">
      <w:pPr>
        <w:pStyle w:val="Lijstalinea"/>
        <w:numPr>
          <w:ilvl w:val="0"/>
          <w:numId w:val="24"/>
        </w:numPr>
      </w:pPr>
      <w:r>
        <w:t>Breite</w:t>
      </w:r>
      <w:r>
        <w:tab/>
      </w:r>
      <w:r w:rsidR="00DA0288">
        <w:tab/>
      </w:r>
      <w:r w:rsidR="00DA0288">
        <w:tab/>
      </w:r>
      <w:r w:rsidR="001F2A95">
        <w:t>4</w:t>
      </w:r>
      <w:r w:rsidR="00DA0288">
        <w:t>0 mm</w:t>
      </w:r>
    </w:p>
    <w:p w14:paraId="0FA3F7C8" w14:textId="73274373" w:rsidR="00AC0E91" w:rsidRDefault="00191F04" w:rsidP="00AD4820">
      <w:pPr>
        <w:pStyle w:val="Kop3"/>
      </w:pPr>
      <w:r>
        <w:t>Befestigung der Lamellen</w:t>
      </w:r>
    </w:p>
    <w:p w14:paraId="6560A479" w14:textId="09F4228C" w:rsidR="004D422C" w:rsidRPr="003D03A0" w:rsidRDefault="004D422C" w:rsidP="004D422C">
      <w:pPr>
        <w:pStyle w:val="Lijstalinea"/>
        <w:numPr>
          <w:ilvl w:val="0"/>
          <w:numId w:val="24"/>
        </w:numPr>
        <w:rPr>
          <w:lang w:val="de-DE"/>
        </w:rPr>
      </w:pPr>
      <w:r w:rsidRPr="003D03A0">
        <w:rPr>
          <w:lang w:val="de-DE"/>
        </w:rPr>
        <w:t xml:space="preserve">2 x </w:t>
      </w:r>
      <w:r w:rsidR="009F063C" w:rsidRPr="009F063C">
        <w:rPr>
          <w:lang w:val="de-DE"/>
        </w:rPr>
        <w:t xml:space="preserve">Senkschraube mit Innensechskant </w:t>
      </w:r>
      <w:r w:rsidRPr="003D03A0">
        <w:rPr>
          <w:lang w:val="de-DE"/>
        </w:rPr>
        <w:t>DIN 7991 M5 x 55</w:t>
      </w:r>
    </w:p>
    <w:p w14:paraId="4792A72C" w14:textId="62E3706C" w:rsidR="004D422C" w:rsidRPr="003D03A0" w:rsidRDefault="004D422C" w:rsidP="004D422C">
      <w:pPr>
        <w:pStyle w:val="Lijstalinea"/>
        <w:numPr>
          <w:ilvl w:val="0"/>
          <w:numId w:val="24"/>
        </w:numPr>
        <w:rPr>
          <w:lang w:val="de-DE"/>
        </w:rPr>
      </w:pPr>
      <w:r w:rsidRPr="003D03A0">
        <w:rPr>
          <w:lang w:val="de-DE"/>
        </w:rPr>
        <w:t xml:space="preserve">2 x </w:t>
      </w:r>
      <w:r w:rsidR="003D03A0" w:rsidRPr="003D03A0">
        <w:rPr>
          <w:lang w:val="de-DE"/>
        </w:rPr>
        <w:t xml:space="preserve">Unterlegscheibe </w:t>
      </w:r>
      <w:r w:rsidRPr="003D03A0">
        <w:rPr>
          <w:lang w:val="de-DE"/>
        </w:rPr>
        <w:t>DIN 125-1A M5</w:t>
      </w:r>
    </w:p>
    <w:p w14:paraId="60242E6E" w14:textId="62D53E53" w:rsidR="004D422C" w:rsidRPr="00FF4C78" w:rsidRDefault="004D422C" w:rsidP="004D422C">
      <w:pPr>
        <w:pStyle w:val="Lijstalinea"/>
        <w:numPr>
          <w:ilvl w:val="0"/>
          <w:numId w:val="24"/>
        </w:numPr>
      </w:pPr>
      <w:r w:rsidRPr="00FF4C78">
        <w:t xml:space="preserve">2 x </w:t>
      </w:r>
      <w:r w:rsidR="003D03A0" w:rsidRPr="003D03A0">
        <w:t xml:space="preserve">Sicherungsmutter </w:t>
      </w:r>
      <w:r w:rsidRPr="00FF4C78">
        <w:t>DIN 985 M5</w:t>
      </w:r>
    </w:p>
    <w:p w14:paraId="7C0B3F4F" w14:textId="7B0800F2" w:rsidR="00AD4820" w:rsidRDefault="00191F04" w:rsidP="00AD4820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43C81" w14:paraId="24977D9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A3F4CD8" w14:textId="22A11EDF" w:rsidR="00943C81" w:rsidRPr="00582691" w:rsidRDefault="00943C81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3973A541" w14:textId="1A2A0A56" w:rsidR="00943C81" w:rsidRPr="002E58AD" w:rsidRDefault="00943C81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943C81" w:rsidRPr="00AF3AA3" w14:paraId="5F5764E5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B9CE90" w14:textId="0D57D864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0D3659CF" w14:textId="78E46227" w:rsidR="00943C81" w:rsidRPr="007359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7359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73596D">
              <w:rPr>
                <w:lang w:val="de-DE"/>
              </w:rPr>
              <w:t>DIN 933 M8 x 16</w:t>
            </w:r>
          </w:p>
          <w:p w14:paraId="79201876" w14:textId="73202B6F" w:rsidR="00943C81" w:rsidRPr="002128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21286D" w:rsidRPr="0021286D">
              <w:rPr>
                <w:lang w:val="de-DE"/>
              </w:rPr>
              <w:t xml:space="preserve">Unterlegscheibe </w:t>
            </w:r>
            <w:r w:rsidRPr="0021286D">
              <w:rPr>
                <w:lang w:val="de-DE"/>
              </w:rPr>
              <w:t>DIN 125-1A M8</w:t>
            </w:r>
          </w:p>
        </w:tc>
      </w:tr>
      <w:tr w:rsidR="00943C81" w14:paraId="4AE292F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6C6931D" w14:textId="2B5A7FC1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r w:rsidRPr="0067414A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7B0684EA" w14:textId="47E2256E" w:rsidR="00943C81" w:rsidRPr="0021286D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21286D">
              <w:rPr>
                <w:lang w:val="de-DE"/>
              </w:rPr>
              <w:t>DIN 933 M8 x 16</w:t>
            </w:r>
          </w:p>
          <w:p w14:paraId="44260CDA" w14:textId="1D3579FC" w:rsidR="00943C81" w:rsidRPr="002D31F3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D31F3">
              <w:rPr>
                <w:lang w:val="de-DE"/>
              </w:rPr>
              <w:t xml:space="preserve">2 x </w:t>
            </w:r>
            <w:r w:rsidR="0021286D" w:rsidRPr="002D31F3">
              <w:rPr>
                <w:lang w:val="de-DE"/>
              </w:rPr>
              <w:t xml:space="preserve">Unterlegscheibe </w:t>
            </w:r>
            <w:r w:rsidRPr="002D31F3">
              <w:rPr>
                <w:lang w:val="de-DE"/>
              </w:rPr>
              <w:t>DIN 125-1A M8</w:t>
            </w:r>
          </w:p>
          <w:p w14:paraId="02C7ED2D" w14:textId="6D2EF14A" w:rsidR="00943C81" w:rsidRPr="005A55E5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2D31F3" w:rsidRPr="002D31F3">
              <w:t xml:space="preserve">Rechteckmutter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55A68C34" w:rsidR="00C112A3" w:rsidRDefault="00896020" w:rsidP="00C112A3">
      <w:pPr>
        <w:pStyle w:val="Kop3"/>
      </w:pPr>
      <w:r>
        <w:t>Zubehör</w:t>
      </w:r>
    </w:p>
    <w:p w14:paraId="02316E07" w14:textId="234AB0E7" w:rsidR="006D5320" w:rsidRDefault="00896020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FBD8676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896020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896020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3C4DEC3A" w:rsidR="00C63555" w:rsidRDefault="00C63555" w:rsidP="00C63555">
      <w:pPr>
        <w:pStyle w:val="Kop2"/>
      </w:pPr>
      <w:r>
        <w:lastRenderedPageBreak/>
        <w:t>Material</w:t>
      </w:r>
      <w:r w:rsidR="00896020">
        <w:t xml:space="preserve"> und Oberflächenbehandlung</w:t>
      </w:r>
    </w:p>
    <w:p w14:paraId="5CE965C5" w14:textId="19819A78" w:rsidR="00DB74AA" w:rsidRPr="00DB74AA" w:rsidRDefault="00DB74AA" w:rsidP="00DB74AA">
      <w:pPr>
        <w:pStyle w:val="Kop3"/>
      </w:pPr>
      <w:r>
        <w:t>Lamel</w:t>
      </w:r>
      <w:r w:rsidR="00896020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5A59498D" w:rsidR="00C63555" w:rsidRDefault="00896020" w:rsidP="00C63555">
      <w:pPr>
        <w:pStyle w:val="Lijstalinea"/>
        <w:ind w:left="2832"/>
      </w:pPr>
      <w:r>
        <w:t>Profilstärke</w:t>
      </w:r>
      <w:r w:rsidR="00C63555">
        <w:t xml:space="preserve">: min. </w:t>
      </w:r>
      <w:r w:rsidR="00DA36C9">
        <w:t>1,9</w:t>
      </w:r>
      <w:r w:rsidR="00CF0E22">
        <w:t> </w:t>
      </w:r>
      <w:r w:rsidR="00C63555">
        <w:t>mm</w:t>
      </w:r>
    </w:p>
    <w:p w14:paraId="0E83A9AC" w14:textId="51DDA12F" w:rsidR="00C63555" w:rsidRDefault="00896020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CCB8B7D" w:rsidR="00AF2C73" w:rsidRPr="006330CA" w:rsidRDefault="00896020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Farblos eloxiert</w:t>
      </w:r>
      <w:r w:rsidR="00AF2C73" w:rsidRPr="006330CA">
        <w:rPr>
          <w:lang w:val="de-DE"/>
        </w:rPr>
        <w:t xml:space="preserve"> (15-20</w:t>
      </w:r>
      <w:r w:rsidR="00CF0E22" w:rsidRPr="006330CA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330CA">
        <w:rPr>
          <w:lang w:val="de-DE"/>
        </w:rPr>
        <w:t xml:space="preserve">m) </w:t>
      </w:r>
      <w:r w:rsidRPr="006330CA">
        <w:rPr>
          <w:lang w:val="de-DE"/>
        </w:rPr>
        <w:t>nach</w:t>
      </w:r>
      <w:r w:rsidR="00AF2C73" w:rsidRPr="006330CA">
        <w:rPr>
          <w:lang w:val="de-DE"/>
        </w:rPr>
        <w:t xml:space="preserve"> Qualanod</w:t>
      </w:r>
    </w:p>
    <w:p w14:paraId="4C0BD0F4" w14:textId="077AE712" w:rsidR="0070709D" w:rsidRPr="006330CA" w:rsidRDefault="006330C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 xml:space="preserve">Polyester-Pulverbeschichtung </w:t>
      </w:r>
      <w:r w:rsidR="00C63555" w:rsidRPr="006330CA">
        <w:rPr>
          <w:lang w:val="de-DE"/>
        </w:rPr>
        <w:t>(60-80</w:t>
      </w:r>
      <w:r w:rsidR="00CF0E22" w:rsidRPr="006330CA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6330CA">
        <w:rPr>
          <w:lang w:val="de-DE"/>
        </w:rPr>
        <w:t xml:space="preserve">m) </w:t>
      </w:r>
      <w:r w:rsidRPr="006330CA">
        <w:rPr>
          <w:lang w:val="de-DE"/>
        </w:rPr>
        <w:t>nac</w:t>
      </w:r>
      <w:r>
        <w:rPr>
          <w:lang w:val="de-DE"/>
        </w:rPr>
        <w:t>h</w:t>
      </w:r>
      <w:r w:rsidR="00C63555"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="00C63555" w:rsidRPr="006330CA">
        <w:rPr>
          <w:lang w:val="de-DE"/>
        </w:rPr>
        <w:t xml:space="preserve"> A (</w:t>
      </w:r>
      <w:r w:rsidRPr="006330CA">
        <w:rPr>
          <w:lang w:val="de-DE"/>
        </w:rPr>
        <w:t>spezifische RAL-Codes oder Strukturlack auf Anfrage</w:t>
      </w:r>
      <w:r w:rsidR="00C63555" w:rsidRPr="006330CA">
        <w:rPr>
          <w:lang w:val="de-DE"/>
        </w:rPr>
        <w:t>)</w:t>
      </w:r>
    </w:p>
    <w:p w14:paraId="64E47320" w14:textId="51E90449" w:rsidR="00DB74AA" w:rsidRDefault="006330CA" w:rsidP="00DB74AA">
      <w:pPr>
        <w:pStyle w:val="Kop3"/>
      </w:pPr>
      <w:r>
        <w:t>Halterung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6862975" w14:textId="77777777" w:rsidR="006330CA" w:rsidRDefault="006330CA" w:rsidP="006330CA">
      <w:pPr>
        <w:pStyle w:val="Lijstalinea"/>
        <w:numPr>
          <w:ilvl w:val="0"/>
          <w:numId w:val="20"/>
        </w:numPr>
      </w:pPr>
      <w:r>
        <w:t>Beschichtung</w:t>
      </w:r>
    </w:p>
    <w:p w14:paraId="74CCB483" w14:textId="77777777" w:rsidR="006330CA" w:rsidRPr="006330CA" w:rsidRDefault="006330CA" w:rsidP="006330CA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6330CA">
        <w:rPr>
          <w:lang w:val="de-DE"/>
        </w:rPr>
        <w:t>m) nac</w:t>
      </w:r>
      <w:r>
        <w:rPr>
          <w:lang w:val="de-DE"/>
        </w:rPr>
        <w:t>h</w:t>
      </w:r>
      <w:r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Pr="006330CA">
        <w:rPr>
          <w:lang w:val="de-DE"/>
        </w:rPr>
        <w:t xml:space="preserve"> A (spezifische RAL-Codes oder Strukturlack auf Anfrage)</w:t>
      </w:r>
    </w:p>
    <w:p w14:paraId="395F45E3" w14:textId="52BEE656" w:rsidR="00C63555" w:rsidRPr="001F2A95" w:rsidRDefault="00C63555" w:rsidP="00C63555">
      <w:pPr>
        <w:pStyle w:val="Kop2"/>
        <w:rPr>
          <w:lang w:val="de-DE"/>
        </w:rPr>
      </w:pPr>
      <w:r w:rsidRPr="001F2A95">
        <w:rPr>
          <w:lang w:val="de-DE"/>
        </w:rPr>
        <w:t xml:space="preserve">Technische </w:t>
      </w:r>
      <w:r w:rsidR="006330CA" w:rsidRPr="001F2A95">
        <w:rPr>
          <w:lang w:val="de-DE"/>
        </w:rPr>
        <w:t>Daten</w:t>
      </w:r>
    </w:p>
    <w:p w14:paraId="41F8A28E" w14:textId="458F2723" w:rsidR="00C63555" w:rsidRPr="001F2A95" w:rsidRDefault="006330CA" w:rsidP="00C63555">
      <w:pPr>
        <w:pStyle w:val="Kop3"/>
        <w:rPr>
          <w:lang w:val="de-DE"/>
        </w:rPr>
      </w:pPr>
      <w:r w:rsidRPr="001F2A95">
        <w:rPr>
          <w:lang w:val="de-DE"/>
        </w:rPr>
        <w:t>Kraftberechnung</w:t>
      </w:r>
    </w:p>
    <w:p w14:paraId="2B45D239" w14:textId="301698BB" w:rsidR="00C63555" w:rsidRPr="001F2A95" w:rsidRDefault="006330CA" w:rsidP="00C63555">
      <w:pPr>
        <w:rPr>
          <w:lang w:val="de-DE"/>
        </w:rPr>
      </w:pPr>
      <w:r w:rsidRPr="001F2A95">
        <w:rPr>
          <w:lang w:val="de-DE"/>
        </w:rPr>
        <w:t>Gemäß</w:t>
      </w:r>
      <w:r w:rsidR="002F7AB6" w:rsidRPr="001F2A95">
        <w:rPr>
          <w:lang w:val="de-DE"/>
        </w:rPr>
        <w:t xml:space="preserve"> EN 1990, EN 1991, EN 1999</w:t>
      </w:r>
    </w:p>
    <w:sectPr w:rsidR="00C63555" w:rsidRPr="001F2A9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5267" w14:textId="77777777" w:rsidR="00991F51" w:rsidRDefault="00991F51" w:rsidP="00584936">
      <w:pPr>
        <w:spacing w:after="0" w:line="240" w:lineRule="auto"/>
      </w:pPr>
      <w:r>
        <w:separator/>
      </w:r>
    </w:p>
  </w:endnote>
  <w:endnote w:type="continuationSeparator" w:id="0">
    <w:p w14:paraId="2A47A0BB" w14:textId="77777777" w:rsidR="00991F51" w:rsidRDefault="00991F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0D8C" w14:textId="77777777" w:rsidR="00991F51" w:rsidRDefault="00991F51" w:rsidP="00584936">
      <w:pPr>
        <w:spacing w:after="0" w:line="240" w:lineRule="auto"/>
      </w:pPr>
      <w:r>
        <w:separator/>
      </w:r>
    </w:p>
  </w:footnote>
  <w:footnote w:type="continuationSeparator" w:id="0">
    <w:p w14:paraId="64F24B89" w14:textId="77777777" w:rsidR="00991F51" w:rsidRDefault="00991F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A36C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A36C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A36C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F04"/>
    <w:rsid w:val="0019366E"/>
    <w:rsid w:val="001A06DA"/>
    <w:rsid w:val="001B3290"/>
    <w:rsid w:val="001D6DEB"/>
    <w:rsid w:val="001E00F0"/>
    <w:rsid w:val="001F2A95"/>
    <w:rsid w:val="001F3D5F"/>
    <w:rsid w:val="001F4188"/>
    <w:rsid w:val="001F6C3D"/>
    <w:rsid w:val="001F7243"/>
    <w:rsid w:val="002027A1"/>
    <w:rsid w:val="002027D1"/>
    <w:rsid w:val="002047D0"/>
    <w:rsid w:val="0021286D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15D6"/>
    <w:rsid w:val="002D210F"/>
    <w:rsid w:val="002D28BD"/>
    <w:rsid w:val="002D2A9D"/>
    <w:rsid w:val="002D31F3"/>
    <w:rsid w:val="002E26E7"/>
    <w:rsid w:val="002F7AB6"/>
    <w:rsid w:val="00306BA4"/>
    <w:rsid w:val="003327DA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03A0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422C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330CA"/>
    <w:rsid w:val="00642002"/>
    <w:rsid w:val="00642AFD"/>
    <w:rsid w:val="00661804"/>
    <w:rsid w:val="0067028A"/>
    <w:rsid w:val="0067414A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23C6B"/>
    <w:rsid w:val="0073596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6020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43C81"/>
    <w:rsid w:val="00951926"/>
    <w:rsid w:val="009532FF"/>
    <w:rsid w:val="009604A4"/>
    <w:rsid w:val="00960952"/>
    <w:rsid w:val="00991F51"/>
    <w:rsid w:val="009A17EA"/>
    <w:rsid w:val="009A54E4"/>
    <w:rsid w:val="009D03FC"/>
    <w:rsid w:val="009D1646"/>
    <w:rsid w:val="009D16F0"/>
    <w:rsid w:val="009D272B"/>
    <w:rsid w:val="009F063C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1F25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3AA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15EA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25500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36C9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2750"/>
    <w:rsid w:val="00F67EC1"/>
    <w:rsid w:val="00F95C1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43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2025-03-04T08:08:00Z</dcterms:created>
  <dcterms:modified xsi:type="dcterms:W3CDTF">2025-03-04T08:08:00Z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