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99CD700" w:rsidR="00C63555" w:rsidRPr="00301C0C" w:rsidRDefault="00301C0C" w:rsidP="00C63555">
      <w:pPr>
        <w:pStyle w:val="Kop1"/>
        <w:rPr>
          <w:lang w:val="fr-FR"/>
        </w:rPr>
      </w:pPr>
      <w:r w:rsidRPr="00301C0C">
        <w:rPr>
          <w:lang w:val="fr-FR"/>
        </w:rPr>
        <w:t>Son</w:t>
      </w:r>
      <w:r>
        <w:rPr>
          <w:lang w:val="fr-FR"/>
        </w:rPr>
        <w:t>nenschutzsystem</w:t>
      </w:r>
      <w:r w:rsidR="007460C7" w:rsidRPr="00301C0C">
        <w:rPr>
          <w:lang w:val="fr-FR"/>
        </w:rPr>
        <w:br/>
        <w:t>D</w:t>
      </w:r>
      <w:r w:rsidR="00C63555" w:rsidRPr="00301C0C">
        <w:rPr>
          <w:lang w:val="fr-FR"/>
        </w:rPr>
        <w:t>UCO Ventilation &amp; Sun Control</w:t>
      </w:r>
      <w:r w:rsidR="001D6DEB" w:rsidRPr="00301C0C">
        <w:rPr>
          <w:lang w:val="fr-FR"/>
        </w:rPr>
        <w:br/>
      </w:r>
      <w:r w:rsidR="00C63555" w:rsidRPr="00301C0C">
        <w:rPr>
          <w:lang w:val="fr-FR"/>
        </w:rPr>
        <w:t>Duco</w:t>
      </w:r>
      <w:r w:rsidR="008A2A2A" w:rsidRPr="00301C0C">
        <w:rPr>
          <w:lang w:val="fr-FR"/>
        </w:rPr>
        <w:t xml:space="preserve">Sun </w:t>
      </w:r>
      <w:r w:rsidR="00420016" w:rsidRPr="00301C0C">
        <w:rPr>
          <w:lang w:val="fr-FR"/>
        </w:rPr>
        <w:t>Cubic</w:t>
      </w:r>
      <w:r w:rsidR="008A2A2A" w:rsidRPr="00301C0C">
        <w:rPr>
          <w:lang w:val="fr-FR"/>
        </w:rPr>
        <w:t xml:space="preserve"> </w:t>
      </w:r>
      <w:r w:rsidR="00420016" w:rsidRPr="00301C0C">
        <w:rPr>
          <w:lang w:val="fr-FR"/>
        </w:rPr>
        <w:t>1</w:t>
      </w:r>
      <w:r w:rsidR="00EF064B">
        <w:rPr>
          <w:lang w:val="fr-FR"/>
        </w:rPr>
        <w:t>5</w:t>
      </w:r>
      <w:r w:rsidR="008A2A2A" w:rsidRPr="00301C0C">
        <w:rPr>
          <w:lang w:val="fr-FR"/>
        </w:rPr>
        <w:t xml:space="preserve">0 </w:t>
      </w:r>
      <w:r w:rsidR="00664193" w:rsidRPr="00301C0C">
        <w:rPr>
          <w:lang w:val="fr-FR"/>
        </w:rPr>
        <w:t>Verstel</w:t>
      </w:r>
      <w:r>
        <w:rPr>
          <w:lang w:val="fr-FR"/>
        </w:rPr>
        <w:t>l</w:t>
      </w:r>
      <w:r w:rsidR="00664193" w:rsidRPr="00301C0C">
        <w:rPr>
          <w:lang w:val="fr-FR"/>
        </w:rPr>
        <w:t>bar</w:t>
      </w:r>
    </w:p>
    <w:p w14:paraId="2349B33C" w14:textId="7EFC29ED" w:rsidR="00C63555" w:rsidRPr="00B54F01" w:rsidRDefault="003127E6" w:rsidP="00C63555">
      <w:pPr>
        <w:pStyle w:val="Kop2"/>
        <w:rPr>
          <w:lang w:val="de-DE"/>
        </w:rPr>
      </w:pPr>
      <w:r w:rsidRPr="00B54F01">
        <w:rPr>
          <w:lang w:val="de-DE"/>
        </w:rPr>
        <w:t>Beschreibung</w:t>
      </w:r>
    </w:p>
    <w:p w14:paraId="203105F1" w14:textId="1CC19CBD" w:rsidR="00B54F01" w:rsidRPr="0028181D" w:rsidRDefault="00B54F0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B54F01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28181D" w:rsidRPr="0028181D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28181D" w:rsidRPr="00190C49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</w:t>
      </w:r>
    </w:p>
    <w:p w14:paraId="563CD3D8" w14:textId="23903916" w:rsidR="00C63555" w:rsidRPr="00190C49" w:rsidRDefault="0028181D" w:rsidP="00C63555">
      <w:pPr>
        <w:pStyle w:val="Kop2"/>
        <w:rPr>
          <w:lang w:val="de-DE"/>
        </w:rPr>
      </w:pPr>
      <w:r w:rsidRPr="00190C49">
        <w:rPr>
          <w:lang w:val="de-DE"/>
        </w:rPr>
        <w:t>Ausführung</w:t>
      </w:r>
    </w:p>
    <w:p w14:paraId="5F78980B" w14:textId="3D762D21" w:rsidR="006A026B" w:rsidRPr="00190C49" w:rsidRDefault="006A026B" w:rsidP="006A026B">
      <w:pPr>
        <w:pStyle w:val="Kop3"/>
        <w:rPr>
          <w:lang w:val="de-DE"/>
        </w:rPr>
      </w:pPr>
      <w:r w:rsidRPr="00190C49">
        <w:rPr>
          <w:lang w:val="de-DE"/>
        </w:rPr>
        <w:t>Lamel</w:t>
      </w:r>
      <w:r w:rsidR="0028181D" w:rsidRPr="00190C49">
        <w:rPr>
          <w:lang w:val="de-DE"/>
        </w:rPr>
        <w:t>le</w:t>
      </w:r>
    </w:p>
    <w:p w14:paraId="548B5E61" w14:textId="233358B7" w:rsidR="00082990" w:rsidRDefault="0028181D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8181D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AE6613">
        <w:rPr>
          <w:lang w:val="en-US"/>
        </w:rPr>
        <w:tab/>
      </w:r>
      <w:r w:rsidR="006B7B1B">
        <w:rPr>
          <w:lang w:val="en-US"/>
        </w:rPr>
        <w:t>Cubic 1</w:t>
      </w:r>
      <w:r w:rsidR="00EF064B">
        <w:rPr>
          <w:lang w:val="en-US"/>
        </w:rPr>
        <w:t>5</w:t>
      </w:r>
      <w:r w:rsidR="006B7B1B">
        <w:rPr>
          <w:lang w:val="en-US"/>
        </w:rPr>
        <w:t>0</w:t>
      </w:r>
    </w:p>
    <w:p w14:paraId="4EE18A19" w14:textId="7CF25F77" w:rsidR="00737B72" w:rsidRDefault="009E6E5B" w:rsidP="00C63555">
      <w:pPr>
        <w:pStyle w:val="Lijstalinea"/>
        <w:numPr>
          <w:ilvl w:val="0"/>
          <w:numId w:val="19"/>
        </w:numPr>
      </w:pPr>
      <w:r w:rsidRPr="009E6E5B">
        <w:t>Lamellenform</w:t>
      </w:r>
      <w:r w:rsidR="00797400">
        <w:tab/>
      </w:r>
      <w:r w:rsidR="00797400">
        <w:tab/>
      </w:r>
      <w:r w:rsidR="00AE6613">
        <w:tab/>
      </w:r>
      <w:r w:rsidRPr="009E6E5B">
        <w:t>rechteckig</w:t>
      </w:r>
    </w:p>
    <w:p w14:paraId="6DEAF48C" w14:textId="2466F87C" w:rsidR="001618AE" w:rsidRDefault="009E6E5B" w:rsidP="001618AE">
      <w:pPr>
        <w:pStyle w:val="Lijstalinea"/>
        <w:numPr>
          <w:ilvl w:val="0"/>
          <w:numId w:val="19"/>
        </w:numPr>
      </w:pPr>
      <w:r w:rsidRPr="009E6E5B">
        <w:t>Lamellenhöhe</w:t>
      </w:r>
      <w:r w:rsidR="001618AE">
        <w:tab/>
      </w:r>
      <w:r w:rsidR="001618AE">
        <w:tab/>
      </w:r>
      <w:r w:rsidR="00AE6613">
        <w:tab/>
      </w:r>
      <w:r w:rsidR="006B7B1B">
        <w:t>1</w:t>
      </w:r>
      <w:r w:rsidR="00EF064B">
        <w:t>5</w:t>
      </w:r>
      <w:r w:rsidR="00A545B6">
        <w:t>0</w:t>
      </w:r>
      <w:r w:rsidR="001618AE">
        <w:t> mm</w:t>
      </w:r>
    </w:p>
    <w:p w14:paraId="7F9E48FB" w14:textId="3CBFBF1C" w:rsidR="001618AE" w:rsidRDefault="009E6E5B" w:rsidP="001618AE">
      <w:pPr>
        <w:pStyle w:val="Lijstalinea"/>
        <w:numPr>
          <w:ilvl w:val="0"/>
          <w:numId w:val="19"/>
        </w:numPr>
      </w:pPr>
      <w:r w:rsidRPr="009E6E5B">
        <w:t>Lamellenbreite</w:t>
      </w:r>
      <w:r w:rsidR="001618AE">
        <w:tab/>
      </w:r>
      <w:r w:rsidR="00AE6613">
        <w:tab/>
      </w:r>
      <w:r w:rsidR="00EF064B">
        <w:t>3</w:t>
      </w:r>
      <w:r w:rsidR="006B7B1B">
        <w:t>0</w:t>
      </w:r>
      <w:r w:rsidR="001618AE">
        <w:t> mm</w:t>
      </w:r>
    </w:p>
    <w:p w14:paraId="280471EE" w14:textId="653896FD" w:rsidR="00CA017D" w:rsidRPr="00B63D4C" w:rsidRDefault="009E6E5B" w:rsidP="00CA017D">
      <w:pPr>
        <w:pStyle w:val="Lijstalinea"/>
        <w:numPr>
          <w:ilvl w:val="0"/>
          <w:numId w:val="19"/>
        </w:numPr>
      </w:pPr>
      <w:r w:rsidRPr="009E6E5B">
        <w:t>Neigungswinkel</w:t>
      </w:r>
      <w:r w:rsidR="00CA017D">
        <w:tab/>
      </w:r>
      <w:r w:rsidR="00AE6613">
        <w:tab/>
      </w:r>
      <w:r w:rsidR="00190C49" w:rsidRPr="00190C49">
        <w:t>0° bis 90°, stufenlos verstellbar</w:t>
      </w:r>
    </w:p>
    <w:p w14:paraId="152BEE45" w14:textId="0CAE76CD" w:rsidR="00282BEB" w:rsidRPr="009F6B0D" w:rsidRDefault="00190C49" w:rsidP="006A026B">
      <w:pPr>
        <w:pStyle w:val="Kop3"/>
      </w:pPr>
      <w:r>
        <w:t>Halteprofil</w:t>
      </w:r>
    </w:p>
    <w:p w14:paraId="5C68C0AC" w14:textId="6040EAB4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</w:t>
      </w:r>
      <w:r w:rsidR="004853E0" w:rsidRPr="004853E0">
        <w:t>, 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5E039763" w:rsidR="003E1838" w:rsidRPr="009F6B0D" w:rsidRDefault="0070384F" w:rsidP="003E1838">
      <w:pPr>
        <w:pStyle w:val="Lijstalinea"/>
        <w:numPr>
          <w:ilvl w:val="0"/>
          <w:numId w:val="25"/>
        </w:numPr>
      </w:pPr>
      <w:r w:rsidRPr="0070384F">
        <w:t>Spannungsversorgung</w:t>
      </w:r>
      <w:r w:rsidR="00BB49FE" w:rsidRPr="009F6B0D">
        <w:tab/>
        <w:t>230 VAC, 50 Hz</w:t>
      </w:r>
    </w:p>
    <w:p w14:paraId="459A0045" w14:textId="5CF36BCE" w:rsidR="00BB49FE" w:rsidRPr="009F6B0D" w:rsidRDefault="00AE6613" w:rsidP="003E1838">
      <w:pPr>
        <w:pStyle w:val="Lijstalinea"/>
        <w:numPr>
          <w:ilvl w:val="0"/>
          <w:numId w:val="25"/>
        </w:numPr>
      </w:pPr>
      <w:r w:rsidRPr="00AE6613">
        <w:t>Stromstärke</w:t>
      </w:r>
      <w:r>
        <w:tab/>
      </w:r>
      <w:r w:rsidR="001903F3" w:rsidRPr="009F6B0D">
        <w:tab/>
      </w:r>
      <w:r w:rsidR="001903F3" w:rsidRPr="009F6B0D">
        <w:tab/>
        <w:t>0,55 A</w:t>
      </w:r>
    </w:p>
    <w:p w14:paraId="2D5211AB" w14:textId="651E3880" w:rsidR="001903F3" w:rsidRPr="009F6B0D" w:rsidRDefault="00AE6613" w:rsidP="003E1838">
      <w:pPr>
        <w:pStyle w:val="Lijstalinea"/>
        <w:numPr>
          <w:ilvl w:val="0"/>
          <w:numId w:val="25"/>
        </w:numPr>
      </w:pPr>
      <w:r w:rsidRPr="00AE6613">
        <w:t>Leistung</w:t>
      </w:r>
      <w:r>
        <w:tab/>
      </w:r>
      <w:r w:rsidR="001903F3" w:rsidRPr="009F6B0D">
        <w:tab/>
      </w:r>
      <w:r w:rsidR="001903F3" w:rsidRPr="009F6B0D">
        <w:tab/>
        <w:t>126 W</w:t>
      </w:r>
    </w:p>
    <w:p w14:paraId="32BA7EAF" w14:textId="14CA3681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IP-Klasse</w:t>
      </w:r>
      <w:r>
        <w:tab/>
      </w:r>
      <w:r w:rsidR="001903F3" w:rsidRPr="009F6B0D">
        <w:tab/>
      </w:r>
      <w:r w:rsidR="001903F3" w:rsidRPr="009F6B0D">
        <w:tab/>
        <w:t>IP65</w:t>
      </w:r>
    </w:p>
    <w:p w14:paraId="4ABD74B7" w14:textId="04B0B309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Kabellänge</w:t>
      </w:r>
      <w:r>
        <w:tab/>
      </w:r>
      <w:r w:rsidR="00317F66" w:rsidRPr="009F6B0D">
        <w:tab/>
      </w:r>
      <w:r w:rsidR="00317F66" w:rsidRPr="009F6B0D">
        <w:tab/>
        <w:t xml:space="preserve">2 m </w:t>
      </w:r>
      <w:r w:rsidR="00D27E28">
        <w:t>vom Antrieb</w:t>
      </w:r>
    </w:p>
    <w:p w14:paraId="597C7F3D" w14:textId="655AC64C" w:rsidR="00C112A3" w:rsidRPr="009F6B0D" w:rsidRDefault="00D27E28" w:rsidP="00C112A3">
      <w:pPr>
        <w:pStyle w:val="Kop3"/>
      </w:pPr>
      <w:r>
        <w:t>Zubehör</w:t>
      </w:r>
    </w:p>
    <w:p w14:paraId="02316E07" w14:textId="63F8AEAF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</w:t>
      </w:r>
      <w:r w:rsidR="00597C8D" w:rsidRPr="00597C8D">
        <w:t xml:space="preserve"> </w:t>
      </w:r>
      <w:r w:rsidR="00597C8D" w:rsidRPr="00597C8D">
        <w:t>Aluminiumstop für Halteprofil 60/100 erhältlich</w:t>
      </w:r>
    </w:p>
    <w:p w14:paraId="23FB7AA5" w14:textId="77777777" w:rsidR="00850C71" w:rsidRDefault="00850C71">
      <w:r>
        <w:br w:type="page"/>
      </w:r>
    </w:p>
    <w:p w14:paraId="6CA9FCBA" w14:textId="6B2FDFE0" w:rsidR="00C63555" w:rsidRDefault="00C63555" w:rsidP="00C63555">
      <w:pPr>
        <w:pStyle w:val="Kop2"/>
      </w:pPr>
      <w:r>
        <w:lastRenderedPageBreak/>
        <w:t>Material</w:t>
      </w:r>
      <w:r w:rsidR="00597C8D">
        <w:t xml:space="preserve"> und Oberflächenbehandlung</w:t>
      </w:r>
    </w:p>
    <w:p w14:paraId="7B4B05CF" w14:textId="45346A71" w:rsidR="007A255E" w:rsidRPr="007A255E" w:rsidRDefault="007A255E" w:rsidP="007A255E">
      <w:pPr>
        <w:pStyle w:val="Kop3"/>
      </w:pPr>
      <w:r>
        <w:t>Lamel</w:t>
      </w:r>
      <w:r w:rsidR="00597C8D">
        <w:t>le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29955BD2" w:rsidR="00C63555" w:rsidRDefault="00597C8D" w:rsidP="00C63555">
      <w:pPr>
        <w:pStyle w:val="Lijstalinea"/>
        <w:ind w:left="2832"/>
      </w:pPr>
      <w:r>
        <w:t>Profilstärke</w:t>
      </w:r>
      <w:r w:rsidR="00C63555">
        <w:t>: min. 1,</w:t>
      </w:r>
      <w:r w:rsidR="00EF064B">
        <w:t>5</w:t>
      </w:r>
      <w:r w:rsidR="001C6780">
        <w:t> </w:t>
      </w:r>
      <w:r w:rsidR="00C63555">
        <w:t>mm</w:t>
      </w:r>
    </w:p>
    <w:p w14:paraId="0E83A9AC" w14:textId="21107176" w:rsidR="00C63555" w:rsidRDefault="00597C8D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3260801B" w:rsidR="00AF2C73" w:rsidRPr="000012C7" w:rsidRDefault="00597C8D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</w:t>
      </w:r>
      <w:r w:rsidR="00AF2C73" w:rsidRPr="000012C7">
        <w:rPr>
          <w:lang w:val="de-DE"/>
        </w:rPr>
        <w:t xml:space="preserve"> (15-20</w:t>
      </w:r>
      <w:r w:rsidR="001C6780" w:rsidRPr="000012C7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AF2C73" w:rsidRPr="000012C7">
        <w:rPr>
          <w:lang w:val="de-DE"/>
        </w:rPr>
        <w:t xml:space="preserve"> Qualanod</w:t>
      </w:r>
    </w:p>
    <w:p w14:paraId="4C0BD0F4" w14:textId="45FD7511" w:rsidR="00642002" w:rsidRPr="000012C7" w:rsidRDefault="000012C7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</w:t>
      </w:r>
      <w:r w:rsidRPr="000012C7">
        <w:rPr>
          <w:lang w:val="de-DE"/>
        </w:rPr>
        <w:t xml:space="preserve"> </w:t>
      </w:r>
      <w:r w:rsidR="00C63555" w:rsidRPr="000012C7">
        <w:rPr>
          <w:lang w:val="de-DE"/>
        </w:rPr>
        <w:t>(60-80</w:t>
      </w:r>
      <w:r w:rsidR="001C6780" w:rsidRPr="000012C7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C63555" w:rsidRPr="000012C7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0012C7">
        <w:rPr>
          <w:lang w:val="de-DE"/>
        </w:rPr>
        <w:t>yp A (</w:t>
      </w:r>
      <w:r w:rsidRPr="000012C7">
        <w:rPr>
          <w:lang w:val="de-DE"/>
        </w:rPr>
        <w:t>spezifische RAL-Codes oder Strukturlack auf Anfrage</w:t>
      </w:r>
      <w:r w:rsidR="00C63555" w:rsidRPr="000012C7">
        <w:rPr>
          <w:lang w:val="de-DE"/>
        </w:rPr>
        <w:t>)</w:t>
      </w:r>
    </w:p>
    <w:p w14:paraId="2F39DAFA" w14:textId="25E1D7E2" w:rsidR="007A255E" w:rsidRDefault="000012C7" w:rsidP="007A255E">
      <w:pPr>
        <w:pStyle w:val="Kop3"/>
      </w:pPr>
      <w:r>
        <w:t>Halteprofil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2087E589" w:rsidR="00AD3D8C" w:rsidRDefault="000012C7" w:rsidP="00AD3D8C">
      <w:pPr>
        <w:pStyle w:val="Lijstalinea"/>
        <w:ind w:left="2832"/>
      </w:pPr>
      <w:r>
        <w:t>Profilstärke</w:t>
      </w:r>
      <w:r w:rsidR="00AD3D8C">
        <w:t>: min. 3 mm</w:t>
      </w:r>
    </w:p>
    <w:p w14:paraId="25144F23" w14:textId="77777777" w:rsidR="000012C7" w:rsidRDefault="000012C7" w:rsidP="000012C7">
      <w:pPr>
        <w:pStyle w:val="Lijstalinea"/>
        <w:numPr>
          <w:ilvl w:val="0"/>
          <w:numId w:val="20"/>
        </w:numPr>
      </w:pPr>
      <w:r>
        <w:t>Beschichtung</w:t>
      </w:r>
    </w:p>
    <w:p w14:paraId="172CACC3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>m) nach Qualanod</w:t>
      </w:r>
    </w:p>
    <w:p w14:paraId="27EC6D6A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1980760B" w14:textId="152044F8" w:rsidR="007A255E" w:rsidRDefault="008850ED" w:rsidP="007A255E">
      <w:pPr>
        <w:pStyle w:val="Kop3"/>
      </w:pPr>
      <w:r>
        <w:t>Endplatte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0677ECA6" w:rsidR="006E273D" w:rsidRDefault="006E273D" w:rsidP="006E273D">
      <w:pPr>
        <w:pStyle w:val="Lijstalinea"/>
        <w:ind w:left="2832"/>
      </w:pPr>
      <w:r w:rsidRPr="00F11508">
        <w:t>Gelaser</w:t>
      </w:r>
      <w:r w:rsidR="008850ED">
        <w:t>t</w:t>
      </w:r>
      <w:r w:rsidRPr="00F11508">
        <w:t>, 5 mm dik</w:t>
      </w:r>
    </w:p>
    <w:p w14:paraId="7284AFBD" w14:textId="77777777" w:rsidR="000012C7" w:rsidRDefault="000012C7" w:rsidP="000012C7">
      <w:pPr>
        <w:pStyle w:val="Lijstalinea"/>
        <w:numPr>
          <w:ilvl w:val="0"/>
          <w:numId w:val="20"/>
        </w:numPr>
      </w:pPr>
      <w:r>
        <w:t>Beschichtung</w:t>
      </w:r>
    </w:p>
    <w:p w14:paraId="6756E9AF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>m) nach Qualanod</w:t>
      </w:r>
    </w:p>
    <w:p w14:paraId="0C4FBA84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395F45E3" w14:textId="77F85FCF" w:rsidR="00C63555" w:rsidRPr="008850ED" w:rsidRDefault="00C63555" w:rsidP="00C63555">
      <w:pPr>
        <w:pStyle w:val="Kop2"/>
        <w:rPr>
          <w:lang w:val="de-DE"/>
        </w:rPr>
      </w:pPr>
      <w:r w:rsidRPr="008850ED">
        <w:rPr>
          <w:lang w:val="de-DE"/>
        </w:rPr>
        <w:t xml:space="preserve">Technische </w:t>
      </w:r>
      <w:r w:rsidR="008850ED" w:rsidRPr="008850ED">
        <w:rPr>
          <w:lang w:val="de-DE"/>
        </w:rPr>
        <w:t>Daten</w:t>
      </w:r>
    </w:p>
    <w:p w14:paraId="41F8A28E" w14:textId="66C12D27" w:rsidR="00C63555" w:rsidRPr="008850ED" w:rsidRDefault="008850ED" w:rsidP="00C63555">
      <w:pPr>
        <w:pStyle w:val="Kop3"/>
        <w:rPr>
          <w:lang w:val="de-DE"/>
        </w:rPr>
      </w:pPr>
      <w:r w:rsidRPr="008850ED">
        <w:rPr>
          <w:lang w:val="de-DE"/>
        </w:rPr>
        <w:t>Kraftberechnung</w:t>
      </w:r>
    </w:p>
    <w:p w14:paraId="2B45D239" w14:textId="6D58C66D" w:rsidR="00C63555" w:rsidRPr="008850ED" w:rsidRDefault="008850ED" w:rsidP="00C63555">
      <w:pPr>
        <w:rPr>
          <w:lang w:val="de-DE"/>
        </w:rPr>
      </w:pPr>
      <w:r w:rsidRPr="008850ED">
        <w:rPr>
          <w:lang w:val="de-DE"/>
        </w:rPr>
        <w:t>Gemäß</w:t>
      </w:r>
      <w:r w:rsidR="002F7AB6" w:rsidRPr="008850ED">
        <w:rPr>
          <w:lang w:val="de-DE"/>
        </w:rPr>
        <w:t xml:space="preserve"> EN 1990, EN 1991, EN 1999</w:t>
      </w:r>
    </w:p>
    <w:sectPr w:rsidR="00C63555" w:rsidRPr="008850ED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F064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F064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F064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12C7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0C49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181D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1C0C"/>
    <w:rsid w:val="00306BA4"/>
    <w:rsid w:val="003127E6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53E0"/>
    <w:rsid w:val="004863B0"/>
    <w:rsid w:val="004901CD"/>
    <w:rsid w:val="0049675F"/>
    <w:rsid w:val="004A6709"/>
    <w:rsid w:val="004A71B1"/>
    <w:rsid w:val="004B10FD"/>
    <w:rsid w:val="004C03F5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97C8D"/>
    <w:rsid w:val="005A7262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384F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0663"/>
    <w:rsid w:val="00864FF6"/>
    <w:rsid w:val="008831B5"/>
    <w:rsid w:val="008850ED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E6E5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E6613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54F01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27E28"/>
    <w:rsid w:val="00D34B9C"/>
    <w:rsid w:val="00D35796"/>
    <w:rsid w:val="00D35B5D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EF064B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2025-03-04T09:34:00Z</dcterms:created>
  <dcterms:modified xsi:type="dcterms:W3CDTF">2025-03-04T09:35:00Z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