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E0DDB25" w:rsidR="00C63555" w:rsidRPr="00B9075A" w:rsidRDefault="00301C0C" w:rsidP="00C63555">
      <w:pPr>
        <w:pStyle w:val="Kop1"/>
      </w:pPr>
      <w:r w:rsidRPr="00B9075A">
        <w:t>Sonnenschutzsystem</w:t>
      </w:r>
      <w:r w:rsidR="007460C7" w:rsidRPr="00B9075A">
        <w:br/>
        <w:t>D</w:t>
      </w:r>
      <w:r w:rsidR="00C63555" w:rsidRPr="00B9075A">
        <w:t>UCO Ventilation &amp; Sun Control</w:t>
      </w:r>
      <w:r w:rsidR="001D6DEB" w:rsidRPr="00B9075A">
        <w:br/>
      </w:r>
      <w:r w:rsidR="00C63555" w:rsidRPr="00B9075A">
        <w:t>Duco</w:t>
      </w:r>
      <w:r w:rsidR="008A2A2A" w:rsidRPr="00B9075A">
        <w:t xml:space="preserve">Sun </w:t>
      </w:r>
      <w:r w:rsidR="00420016" w:rsidRPr="00B9075A">
        <w:t>Cubic</w:t>
      </w:r>
      <w:r w:rsidR="008A2A2A" w:rsidRPr="00B9075A">
        <w:t xml:space="preserve"> </w:t>
      </w:r>
      <w:r w:rsidR="00420016" w:rsidRPr="00B9075A">
        <w:t>1</w:t>
      </w:r>
      <w:r w:rsidR="008A2A2A" w:rsidRPr="00B9075A">
        <w:t>00</w:t>
      </w:r>
      <w:r w:rsidR="00B9075A" w:rsidRPr="00B9075A">
        <w:t>x37</w:t>
      </w:r>
      <w:r w:rsidR="008A2A2A" w:rsidRPr="00B9075A">
        <w:t xml:space="preserve"> </w:t>
      </w:r>
      <w:r w:rsidR="00664193" w:rsidRPr="00B9075A">
        <w:t>Verstel</w:t>
      </w:r>
      <w:r w:rsidRPr="00B9075A">
        <w:t>l</w:t>
      </w:r>
      <w:r w:rsidR="00664193" w:rsidRPr="00B9075A"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6A0F0C1F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B9075A" w:rsidRPr="00B9075A">
        <w:rPr>
          <w:rFonts w:ascii="Arial" w:eastAsiaTheme="minorHAnsi" w:hAnsi="Arial" w:cstheme="minorBidi"/>
          <w:lang w:val="nl-BE"/>
        </w:rPr>
        <w:t>Diese Variante der Cubic 100 Lamelle hat eine Breite von 37 mm.</w:t>
      </w:r>
      <w:r w:rsidR="00B9075A">
        <w:rPr>
          <w:rFonts w:ascii="Arial" w:eastAsiaTheme="minorHAnsi" w:hAnsi="Arial" w:cstheme="minorBidi"/>
          <w:lang w:val="nl-B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017B943B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>Cubic 100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794555BC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6B7B1B">
        <w:t>1</w:t>
      </w:r>
      <w:r w:rsidR="00A545B6">
        <w:t>00</w:t>
      </w:r>
      <w:r w:rsidR="001618AE">
        <w:t> mm</w:t>
      </w:r>
    </w:p>
    <w:p w14:paraId="7F9E48FB" w14:textId="00B20F2B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B9075A">
        <w:t>37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63F8AEAF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</w:t>
      </w:r>
      <w:r w:rsidR="00597C8D" w:rsidRPr="00597C8D">
        <w:t xml:space="preserve"> 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Pr="00B9075A" w:rsidRDefault="00C63555" w:rsidP="00C63555">
      <w:pPr>
        <w:pStyle w:val="Lijstalinea"/>
        <w:numPr>
          <w:ilvl w:val="0"/>
          <w:numId w:val="20"/>
        </w:numPr>
        <w:rPr>
          <w:lang w:val="fr-FR"/>
        </w:rPr>
      </w:pPr>
      <w:r w:rsidRPr="00B9075A">
        <w:rPr>
          <w:lang w:val="fr-FR"/>
        </w:rPr>
        <w:t>Aluminium</w:t>
      </w:r>
      <w:r w:rsidRPr="00B9075A">
        <w:rPr>
          <w:lang w:val="fr-FR"/>
        </w:rPr>
        <w:tab/>
      </w:r>
      <w:r w:rsidRPr="00B9075A">
        <w:rPr>
          <w:lang w:val="fr-FR"/>
        </w:rPr>
        <w:tab/>
        <w:t>EN AW-6063 T66 (EN</w:t>
      </w:r>
      <w:r w:rsidR="001C6780" w:rsidRPr="00B9075A">
        <w:rPr>
          <w:lang w:val="fr-FR"/>
        </w:rPr>
        <w:t> </w:t>
      </w:r>
      <w:r w:rsidRPr="00B9075A">
        <w:rPr>
          <w:lang w:val="fr-FR"/>
        </w:rPr>
        <w:t>573-3)</w:t>
      </w:r>
    </w:p>
    <w:p w14:paraId="33EB4DE2" w14:textId="0E8C7F42" w:rsidR="00C63555" w:rsidRDefault="00597C8D" w:rsidP="00C63555">
      <w:pPr>
        <w:pStyle w:val="Lijstalinea"/>
        <w:ind w:left="2832"/>
      </w:pPr>
      <w:r>
        <w:t>Profilstärke</w:t>
      </w:r>
      <w:r w:rsidR="00C63555">
        <w:t>: min. 1,</w:t>
      </w:r>
      <w:r w:rsidR="007B153D">
        <w:t>7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 xml:space="preserve">Polyester-Pulverbeschichtung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Pr="00B9075A" w:rsidRDefault="00AD3D8C" w:rsidP="00AD3D8C">
      <w:pPr>
        <w:pStyle w:val="Lijstalinea"/>
        <w:numPr>
          <w:ilvl w:val="0"/>
          <w:numId w:val="20"/>
        </w:numPr>
        <w:rPr>
          <w:lang w:val="fr-FR"/>
        </w:rPr>
      </w:pPr>
      <w:r w:rsidRPr="00B9075A">
        <w:rPr>
          <w:lang w:val="fr-FR"/>
        </w:rPr>
        <w:t>Aluminium</w:t>
      </w:r>
      <w:r w:rsidRPr="00B9075A">
        <w:rPr>
          <w:lang w:val="fr-FR"/>
        </w:rPr>
        <w:tab/>
      </w:r>
      <w:r w:rsidRPr="00B9075A">
        <w:rPr>
          <w:lang w:val="fr-FR"/>
        </w:rP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49FC9673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</w:t>
      </w:r>
      <w:r w:rsidR="00B9075A">
        <w:t>c</w:t>
      </w:r>
      <w:r w:rsidRPr="00F11508">
        <w:t>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CBAF0" w14:textId="77777777" w:rsidR="00396B26" w:rsidRDefault="00396B26" w:rsidP="00584936">
      <w:pPr>
        <w:spacing w:after="0" w:line="240" w:lineRule="auto"/>
      </w:pPr>
      <w:r>
        <w:separator/>
      </w:r>
    </w:p>
  </w:endnote>
  <w:endnote w:type="continuationSeparator" w:id="0">
    <w:p w14:paraId="32315AE8" w14:textId="77777777" w:rsidR="00396B26" w:rsidRDefault="00396B26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A6E88" w14:textId="77777777" w:rsidR="00396B26" w:rsidRDefault="00396B26" w:rsidP="00584936">
      <w:pPr>
        <w:spacing w:after="0" w:line="240" w:lineRule="auto"/>
      </w:pPr>
      <w:r>
        <w:separator/>
      </w:r>
    </w:p>
  </w:footnote>
  <w:footnote w:type="continuationSeparator" w:id="0">
    <w:p w14:paraId="3D5EDBD4" w14:textId="77777777" w:rsidR="00396B26" w:rsidRDefault="00396B26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2235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96B26"/>
    <w:rsid w:val="003A228F"/>
    <w:rsid w:val="003B5A19"/>
    <w:rsid w:val="003B5C75"/>
    <w:rsid w:val="003B617A"/>
    <w:rsid w:val="003E1838"/>
    <w:rsid w:val="003F68A1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54F01"/>
    <w:rsid w:val="00B6076B"/>
    <w:rsid w:val="00B63D4C"/>
    <w:rsid w:val="00B775ED"/>
    <w:rsid w:val="00B9075A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92AC6-B449-4E5C-8127-408AA96D1377}"/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</Template>
  <TotalTime>32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17</cp:revision>
  <cp:lastPrinted>2016-03-07T09:51:00Z</cp:lastPrinted>
  <dcterms:created xsi:type="dcterms:W3CDTF">2025-03-04T08:32:00Z</dcterms:created>
  <dcterms:modified xsi:type="dcterms:W3CDTF">2025-04-14T08:04:00Z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