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F40B2C5" w:rsidR="00C63555" w:rsidRPr="00B34FF4" w:rsidRDefault="00F62750" w:rsidP="00C63555">
      <w:pPr>
        <w:pStyle w:val="Kop1"/>
        <w:rPr>
          <w:lang w:val="fr-FR"/>
        </w:rPr>
      </w:pPr>
      <w:r>
        <w:rPr>
          <w:lang w:val="fr-FR"/>
        </w:rPr>
        <w:t>Sonnenschutzsystem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100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5E554857" w:rsidR="00C63555" w:rsidRDefault="00F62750" w:rsidP="00C63555">
      <w:pPr>
        <w:pStyle w:val="Kop2"/>
      </w:pPr>
      <w:r>
        <w:t>Beschreibung</w:t>
      </w:r>
    </w:p>
    <w:p w14:paraId="0D79C1E1" w14:textId="30959D92" w:rsidR="00F62750" w:rsidRPr="00F95C18" w:rsidRDefault="00F62750" w:rsidP="00F95C1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F95C18">
        <w:rPr>
          <w:rFonts w:ascii="Arial" w:eastAsiaTheme="minorHAnsi" w:hAnsi="Arial" w:cstheme="minorBidi"/>
          <w:shd w:val="clear" w:color="auto" w:fill="FFFFFF"/>
          <w:lang w:val="nl-BE"/>
        </w:rPr>
        <w:t>Permanentes außenliegendes Sonnenschutzsystem aus Aluminium.</w:t>
      </w:r>
      <w:r w:rsidR="00F95C18" w:rsidRPr="00F95C18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F95C18" w:rsidRPr="00F95C18">
        <w:rPr>
          <w:rFonts w:ascii="Arial" w:eastAsiaTheme="minorHAnsi" w:hAnsi="Arial" w:cstheme="minorBidi"/>
          <w:shd w:val="clear" w:color="auto" w:fill="FFFFFF"/>
          <w:lang w:val="nl-BE"/>
        </w:rPr>
        <w:t>Die Lamellen werden vor Ort in der Tragkonstruktion montiert (horizontal oder vertikal).</w:t>
      </w:r>
      <w:r w:rsidR="00F95C18" w:rsidRPr="00F95C18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F95C18" w:rsidRPr="00F95C18">
        <w:rPr>
          <w:rFonts w:ascii="Arial" w:eastAsiaTheme="minorHAnsi" w:hAnsi="Arial" w:cstheme="minorBidi"/>
          <w:shd w:val="clear" w:color="auto" w:fill="FFFFFF"/>
          <w:lang w:val="nl-BE"/>
        </w:rPr>
        <w:t>Die Cubic 100 Lamellen werden in einem festen Neigungswinkel von 0° mit einer 'Unifit'-Gabel montiert.</w:t>
      </w:r>
      <w:r w:rsidR="00F95C18" w:rsidRPr="00F95C18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F95C18" w:rsidRPr="00F95C18">
        <w:rPr>
          <w:rFonts w:ascii="Arial" w:eastAsiaTheme="minorHAnsi" w:hAnsi="Arial" w:cstheme="minorBidi"/>
          <w:shd w:val="clear" w:color="auto" w:fill="FFFFFF"/>
          <w:lang w:val="nl-BE"/>
        </w:rPr>
        <w:t>Zusammen mit der rechtwinkligen Form der Lamelle ergibt sich ein besonders schlichtes, effektvolles Aussehen.</w:t>
      </w:r>
    </w:p>
    <w:p w14:paraId="563CD3D8" w14:textId="534F2FAC" w:rsidR="00C63555" w:rsidRDefault="00F95C18" w:rsidP="00C63555">
      <w:pPr>
        <w:pStyle w:val="Kop2"/>
      </w:pPr>
      <w:r>
        <w:t>Ausführung</w:t>
      </w:r>
    </w:p>
    <w:p w14:paraId="5F78980B" w14:textId="253E97A0" w:rsidR="006A026B" w:rsidRPr="006A026B" w:rsidRDefault="006A026B" w:rsidP="006A026B">
      <w:pPr>
        <w:pStyle w:val="Kop3"/>
      </w:pPr>
      <w:r>
        <w:t>Lamel</w:t>
      </w:r>
      <w:r w:rsidR="00F95C18">
        <w:t>le</w:t>
      </w:r>
    </w:p>
    <w:p w14:paraId="548B5E61" w14:textId="15695639" w:rsidR="00082990" w:rsidRDefault="00F95C1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100</w:t>
      </w:r>
    </w:p>
    <w:p w14:paraId="4EE18A19" w14:textId="1C3D46CA" w:rsidR="00737B72" w:rsidRDefault="002D15D6" w:rsidP="00C63555">
      <w:pPr>
        <w:pStyle w:val="Lijstalinea"/>
        <w:numPr>
          <w:ilvl w:val="0"/>
          <w:numId w:val="19"/>
        </w:numPr>
      </w:pPr>
      <w:r>
        <w:t>Lamellenform</w:t>
      </w:r>
      <w:r w:rsidR="00797400">
        <w:tab/>
      </w:r>
      <w:r w:rsidR="00797400">
        <w:tab/>
      </w:r>
      <w:r>
        <w:t>rechteckig</w:t>
      </w:r>
    </w:p>
    <w:p w14:paraId="6DEAF48C" w14:textId="7B508BDC" w:rsidR="001618AE" w:rsidRDefault="002D15D6" w:rsidP="001618AE">
      <w:pPr>
        <w:pStyle w:val="Lijstalinea"/>
        <w:numPr>
          <w:ilvl w:val="0"/>
          <w:numId w:val="19"/>
        </w:numPr>
      </w:pPr>
      <w:r>
        <w:t>Lamellenhöhe</w:t>
      </w:r>
      <w:r w:rsidR="001618AE">
        <w:tab/>
      </w:r>
      <w:r w:rsidR="001618AE">
        <w:tab/>
        <w:t>1</w:t>
      </w:r>
      <w:r w:rsidR="00A545B6">
        <w:t>00</w:t>
      </w:r>
      <w:r w:rsidR="001618AE">
        <w:t> mm</w:t>
      </w:r>
    </w:p>
    <w:p w14:paraId="7F9E48FB" w14:textId="03AB3BC3" w:rsidR="001618AE" w:rsidRDefault="002D15D6" w:rsidP="001618AE">
      <w:pPr>
        <w:pStyle w:val="Lijstalinea"/>
        <w:numPr>
          <w:ilvl w:val="0"/>
          <w:numId w:val="19"/>
        </w:numPr>
      </w:pPr>
      <w:r>
        <w:t>Lamellenbreite</w:t>
      </w:r>
      <w:r w:rsidR="001618AE">
        <w:tab/>
      </w:r>
      <w:r w:rsidR="00395F55">
        <w:t>20</w:t>
      </w:r>
      <w:r w:rsidR="001618AE">
        <w:t> mm</w:t>
      </w:r>
    </w:p>
    <w:p w14:paraId="5575FD53" w14:textId="0B3915FA" w:rsidR="009F3887" w:rsidRDefault="002D15D6" w:rsidP="006A026B">
      <w:pPr>
        <w:pStyle w:val="Kop3"/>
      </w:pPr>
      <w:r>
        <w:t>Halterung</w:t>
      </w:r>
    </w:p>
    <w:p w14:paraId="0F7647EC" w14:textId="280CC1DB" w:rsidR="00ED42E3" w:rsidRDefault="009F3887" w:rsidP="009F3887">
      <w:pPr>
        <w:pStyle w:val="Lijstalinea"/>
        <w:numPr>
          <w:ilvl w:val="0"/>
          <w:numId w:val="24"/>
        </w:numPr>
      </w:pPr>
      <w:r>
        <w:t>Typ</w:t>
      </w:r>
      <w:r>
        <w:tab/>
      </w:r>
      <w:r>
        <w:tab/>
      </w:r>
      <w:r>
        <w:tab/>
        <w:t>Unifit</w:t>
      </w:r>
    </w:p>
    <w:p w14:paraId="17821B5E" w14:textId="04602CAF" w:rsidR="009F3887" w:rsidRDefault="002D15D6" w:rsidP="009F3887">
      <w:pPr>
        <w:pStyle w:val="Lijstalinea"/>
        <w:numPr>
          <w:ilvl w:val="0"/>
          <w:numId w:val="24"/>
        </w:numPr>
      </w:pPr>
      <w:r>
        <w:t>Neigungswinkel</w:t>
      </w:r>
      <w:r w:rsidR="00ED42E3">
        <w:tab/>
      </w:r>
      <w:r w:rsidR="009F3887">
        <w:t>0°</w:t>
      </w:r>
    </w:p>
    <w:p w14:paraId="3F7E95D2" w14:textId="608A5E94" w:rsidR="00846E21" w:rsidRDefault="00191F04" w:rsidP="009F3887">
      <w:pPr>
        <w:pStyle w:val="Lijstalinea"/>
        <w:numPr>
          <w:ilvl w:val="0"/>
          <w:numId w:val="24"/>
        </w:numPr>
      </w:pPr>
      <w:r>
        <w:t>Höhe</w:t>
      </w:r>
      <w:r>
        <w:tab/>
      </w:r>
      <w:r w:rsidR="00846E21">
        <w:tab/>
      </w:r>
      <w:r w:rsidR="00846E21">
        <w:tab/>
        <w:t>90 mm</w:t>
      </w:r>
    </w:p>
    <w:p w14:paraId="7A5DF44B" w14:textId="3DF3F50E" w:rsidR="00DA0288" w:rsidRDefault="00191F04" w:rsidP="009F3887">
      <w:pPr>
        <w:pStyle w:val="Lijstalinea"/>
        <w:numPr>
          <w:ilvl w:val="0"/>
          <w:numId w:val="24"/>
        </w:numPr>
      </w:pPr>
      <w:r>
        <w:t>Breite</w:t>
      </w:r>
      <w:r>
        <w:tab/>
      </w:r>
      <w:r w:rsidR="00DA0288">
        <w:tab/>
      </w:r>
      <w:r w:rsidR="00DA0288">
        <w:tab/>
        <w:t>30 mm</w:t>
      </w:r>
    </w:p>
    <w:p w14:paraId="0FA3F7C8" w14:textId="73274373" w:rsidR="00AC0E91" w:rsidRDefault="00191F04" w:rsidP="00AD4820">
      <w:pPr>
        <w:pStyle w:val="Kop3"/>
      </w:pPr>
      <w:r>
        <w:t>Befestigung der Lamellen</w:t>
      </w:r>
    </w:p>
    <w:p w14:paraId="52030E33" w14:textId="6AEE3F7E" w:rsidR="00DD01CB" w:rsidRPr="00896020" w:rsidRDefault="00DD01CB" w:rsidP="00DD01CB">
      <w:pPr>
        <w:pStyle w:val="Lijstalinea"/>
        <w:numPr>
          <w:ilvl w:val="0"/>
          <w:numId w:val="24"/>
        </w:numPr>
        <w:rPr>
          <w:lang w:val="de-DE"/>
        </w:rPr>
      </w:pPr>
      <w:r w:rsidRPr="00896020">
        <w:rPr>
          <w:lang w:val="de-DE"/>
        </w:rPr>
        <w:t xml:space="preserve">2 </w:t>
      </w:r>
      <w:r w:rsidR="00C36D49" w:rsidRPr="00896020">
        <w:rPr>
          <w:lang w:val="de-DE"/>
        </w:rPr>
        <w:t xml:space="preserve">x </w:t>
      </w:r>
      <w:r w:rsidR="00896020" w:rsidRPr="00896020">
        <w:rPr>
          <w:lang w:val="de-DE"/>
        </w:rPr>
        <w:t>Bohrschraube</w:t>
      </w:r>
      <w:r w:rsidRPr="00896020">
        <w:rPr>
          <w:lang w:val="de-DE"/>
        </w:rPr>
        <w:t xml:space="preserve"> </w:t>
      </w:r>
      <w:r w:rsidR="0053515A" w:rsidRPr="00896020">
        <w:rPr>
          <w:lang w:val="de-DE"/>
        </w:rPr>
        <w:t xml:space="preserve">DIN 7504-O </w:t>
      </w:r>
      <w:r w:rsidRPr="00896020">
        <w:rPr>
          <w:lang w:val="de-DE"/>
        </w:rPr>
        <w:t>Ø 4,8 x 16</w:t>
      </w:r>
    </w:p>
    <w:p w14:paraId="7C0B3F4F" w14:textId="7B0800F2" w:rsidR="00AD4820" w:rsidRDefault="00191F04" w:rsidP="00AD4820">
      <w:pPr>
        <w:pStyle w:val="Kop3"/>
      </w:pPr>
      <w:r>
        <w:t>Befestigung der Halterungen</w:t>
      </w:r>
    </w:p>
    <w:p w14:paraId="20A2E9D8" w14:textId="7E1DFBCB" w:rsidR="00B52544" w:rsidRDefault="00896020" w:rsidP="00B52544">
      <w:pPr>
        <w:pStyle w:val="Lijstalinea"/>
        <w:numPr>
          <w:ilvl w:val="0"/>
          <w:numId w:val="24"/>
        </w:numPr>
      </w:pPr>
      <w:r>
        <w:t>Direkt an der Tragkonstruktion</w:t>
      </w:r>
    </w:p>
    <w:p w14:paraId="24F1C1BC" w14:textId="7363BBF3" w:rsidR="00B52544" w:rsidRPr="00896020" w:rsidRDefault="00B52544" w:rsidP="00B52544">
      <w:pPr>
        <w:pStyle w:val="Lijstalinea"/>
        <w:numPr>
          <w:ilvl w:val="1"/>
          <w:numId w:val="24"/>
        </w:numPr>
        <w:rPr>
          <w:lang w:val="de-DE"/>
        </w:rPr>
      </w:pPr>
      <w:r w:rsidRPr="00896020">
        <w:rPr>
          <w:lang w:val="de-DE"/>
        </w:rPr>
        <w:t xml:space="preserve">2 x </w:t>
      </w:r>
      <w:r w:rsidR="00896020" w:rsidRPr="00896020">
        <w:rPr>
          <w:lang w:val="de-DE"/>
        </w:rPr>
        <w:t>Bohrschraube</w:t>
      </w:r>
      <w:r w:rsidR="00293BA6" w:rsidRPr="00896020">
        <w:rPr>
          <w:lang w:val="de-DE"/>
        </w:rPr>
        <w:t xml:space="preserve"> DIN 7504-O Ø 5,5 x 25</w:t>
      </w:r>
    </w:p>
    <w:p w14:paraId="597C7F3D" w14:textId="55A68C34" w:rsidR="00C112A3" w:rsidRDefault="00896020" w:rsidP="00C112A3">
      <w:pPr>
        <w:pStyle w:val="Kop3"/>
      </w:pPr>
      <w:r>
        <w:t>Zubehör</w:t>
      </w:r>
    </w:p>
    <w:p w14:paraId="02316E07" w14:textId="234AB0E7" w:rsidR="006D5320" w:rsidRDefault="00896020" w:rsidP="006D5320">
      <w:pPr>
        <w:pStyle w:val="Lijstalinea"/>
        <w:numPr>
          <w:ilvl w:val="0"/>
          <w:numId w:val="23"/>
        </w:numPr>
      </w:pPr>
      <w:r>
        <w:t>Endplatten erhältlich</w:t>
      </w:r>
    </w:p>
    <w:p w14:paraId="7F29789F" w14:textId="0FBD8676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896020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896020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3C4DEC3A" w:rsidR="00C63555" w:rsidRDefault="00C63555" w:rsidP="00C63555">
      <w:pPr>
        <w:pStyle w:val="Kop2"/>
      </w:pPr>
      <w:r>
        <w:lastRenderedPageBreak/>
        <w:t>Material</w:t>
      </w:r>
      <w:r w:rsidR="00896020">
        <w:t xml:space="preserve"> und Oberflächenbehandlung</w:t>
      </w:r>
    </w:p>
    <w:p w14:paraId="5CE965C5" w14:textId="19819A78" w:rsidR="00DB74AA" w:rsidRPr="00DB74AA" w:rsidRDefault="00DB74AA" w:rsidP="00DB74AA">
      <w:pPr>
        <w:pStyle w:val="Kop3"/>
      </w:pPr>
      <w:r>
        <w:t>Lamel</w:t>
      </w:r>
      <w:r w:rsidR="00896020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391DDC92" w:rsidR="00C63555" w:rsidRDefault="00896020" w:rsidP="00C63555">
      <w:pPr>
        <w:pStyle w:val="Lijstalinea"/>
        <w:ind w:left="2832"/>
      </w:pPr>
      <w:r>
        <w:t>Profilstärke</w:t>
      </w:r>
      <w:r w:rsidR="00C63555">
        <w:t>: min. 1,</w:t>
      </w:r>
      <w:r w:rsidR="007B153D">
        <w:t>7</w:t>
      </w:r>
      <w:r w:rsidR="00CF0E22">
        <w:t> </w:t>
      </w:r>
      <w:r w:rsidR="00C63555">
        <w:t>mm</w:t>
      </w:r>
    </w:p>
    <w:p w14:paraId="0E83A9AC" w14:textId="51DDA12F" w:rsidR="00C63555" w:rsidRDefault="00896020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CCB8B7D" w:rsidR="00AF2C73" w:rsidRPr="006330CA" w:rsidRDefault="00896020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Farblos eloxiert</w:t>
      </w:r>
      <w:r w:rsidR="00AF2C73" w:rsidRPr="006330CA">
        <w:rPr>
          <w:lang w:val="de-DE"/>
        </w:rPr>
        <w:t xml:space="preserve"> (15-20</w:t>
      </w:r>
      <w:r w:rsidR="00CF0E22" w:rsidRPr="006330CA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330CA">
        <w:rPr>
          <w:lang w:val="de-DE"/>
        </w:rPr>
        <w:t xml:space="preserve">m) </w:t>
      </w:r>
      <w:r w:rsidRPr="006330CA">
        <w:rPr>
          <w:lang w:val="de-DE"/>
        </w:rPr>
        <w:t>nach</w:t>
      </w:r>
      <w:r w:rsidR="00AF2C73" w:rsidRPr="006330CA">
        <w:rPr>
          <w:lang w:val="de-DE"/>
        </w:rPr>
        <w:t xml:space="preserve"> Qualanod</w:t>
      </w:r>
    </w:p>
    <w:p w14:paraId="4C0BD0F4" w14:textId="077AE712" w:rsidR="0070709D" w:rsidRPr="006330CA" w:rsidRDefault="006330C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Polyester-Pulverbeschichtung</w:t>
      </w:r>
      <w:r w:rsidRPr="006330CA">
        <w:rPr>
          <w:lang w:val="de-DE"/>
        </w:rPr>
        <w:t xml:space="preserve"> </w:t>
      </w:r>
      <w:r w:rsidR="00C63555" w:rsidRPr="006330CA">
        <w:rPr>
          <w:lang w:val="de-DE"/>
        </w:rPr>
        <w:t>(60-80</w:t>
      </w:r>
      <w:r w:rsidR="00CF0E22" w:rsidRPr="006330CA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6330CA">
        <w:rPr>
          <w:lang w:val="de-DE"/>
        </w:rPr>
        <w:t xml:space="preserve">m) </w:t>
      </w:r>
      <w:r w:rsidRPr="006330CA">
        <w:rPr>
          <w:lang w:val="de-DE"/>
        </w:rPr>
        <w:t>nac</w:t>
      </w:r>
      <w:r>
        <w:rPr>
          <w:lang w:val="de-DE"/>
        </w:rPr>
        <w:t>h</w:t>
      </w:r>
      <w:r w:rsidR="00C63555"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="00C63555" w:rsidRPr="006330CA">
        <w:rPr>
          <w:lang w:val="de-DE"/>
        </w:rPr>
        <w:t xml:space="preserve"> A (</w:t>
      </w:r>
      <w:r w:rsidRPr="006330CA">
        <w:rPr>
          <w:lang w:val="de-DE"/>
        </w:rPr>
        <w:t>spezifische RAL-Codes oder Strukturlack auf Anfrage</w:t>
      </w:r>
      <w:r w:rsidR="00C63555" w:rsidRPr="006330CA">
        <w:rPr>
          <w:lang w:val="de-DE"/>
        </w:rPr>
        <w:t>)</w:t>
      </w:r>
    </w:p>
    <w:p w14:paraId="64E47320" w14:textId="51E90449" w:rsidR="00DB74AA" w:rsidRDefault="006330CA" w:rsidP="00DB74AA">
      <w:pPr>
        <w:pStyle w:val="Kop3"/>
      </w:pPr>
      <w:r>
        <w:t>Halterung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6862975" w14:textId="77777777" w:rsidR="006330CA" w:rsidRDefault="006330CA" w:rsidP="006330CA">
      <w:pPr>
        <w:pStyle w:val="Lijstalinea"/>
        <w:numPr>
          <w:ilvl w:val="0"/>
          <w:numId w:val="20"/>
        </w:numPr>
      </w:pPr>
      <w:r>
        <w:t>Beschichtung</w:t>
      </w:r>
    </w:p>
    <w:p w14:paraId="74CCB483" w14:textId="77777777" w:rsidR="006330CA" w:rsidRPr="006330CA" w:rsidRDefault="006330CA" w:rsidP="006330CA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6330CA">
        <w:rPr>
          <w:lang w:val="de-DE"/>
        </w:rPr>
        <w:t>m) nac</w:t>
      </w:r>
      <w:r>
        <w:rPr>
          <w:lang w:val="de-DE"/>
        </w:rPr>
        <w:t>h</w:t>
      </w:r>
      <w:r w:rsidRPr="006330CA">
        <w:rPr>
          <w:lang w:val="de-DE"/>
        </w:rPr>
        <w:t xml:space="preserve"> Qualicoat Seaside </w:t>
      </w:r>
      <w:r>
        <w:rPr>
          <w:lang w:val="de-DE"/>
        </w:rPr>
        <w:t>Typ</w:t>
      </w:r>
      <w:r w:rsidRPr="006330CA">
        <w:rPr>
          <w:lang w:val="de-DE"/>
        </w:rPr>
        <w:t xml:space="preserve"> A (spezifische RAL-Codes oder Strukturlack auf Anfrage)</w:t>
      </w:r>
    </w:p>
    <w:p w14:paraId="395F45E3" w14:textId="52BEE656" w:rsidR="00C63555" w:rsidRDefault="00C63555" w:rsidP="00C63555">
      <w:pPr>
        <w:pStyle w:val="Kop2"/>
      </w:pPr>
      <w:r>
        <w:t xml:space="preserve">Technische </w:t>
      </w:r>
      <w:r w:rsidR="006330CA">
        <w:t>Daten</w:t>
      </w:r>
    </w:p>
    <w:p w14:paraId="41F8A28E" w14:textId="458F2723" w:rsidR="00C63555" w:rsidRDefault="006330CA" w:rsidP="00C63555">
      <w:pPr>
        <w:pStyle w:val="Kop3"/>
      </w:pPr>
      <w:r>
        <w:t>Kraftberechnung</w:t>
      </w:r>
    </w:p>
    <w:p w14:paraId="2B45D239" w14:textId="301698BB" w:rsidR="00C63555" w:rsidRDefault="006330CA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330C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330C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330C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F04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15D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330CA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6020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2750"/>
    <w:rsid w:val="00F67EC1"/>
    <w:rsid w:val="00F95C18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2025-03-03T15:53:00Z</dcterms:created>
  <dcterms:modified xsi:type="dcterms:W3CDTF">2025-03-04T07:33:00Z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